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5262" w14:textId="77777777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084131CD" w14:textId="77777777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  <w:bookmarkStart w:id="0" w:name="_GoBack"/>
      <w:bookmarkEnd w:id="0"/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1888C4B1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2041CA" w14:textId="77777777" w:rsidR="00F449D0" w:rsidRPr="002679FC" w:rsidRDefault="00AD30DC" w:rsidP="0012300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44C22846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EE79C4" w14:textId="77777777" w:rsidR="00CB4A62" w:rsidRPr="00226134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144FF8E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8FD7A0" w14:textId="77777777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33E18B4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0D9A33" w14:textId="77777777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1EDC563B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EA88964" w14:textId="77777777" w:rsid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52ABAB6D" w14:textId="77777777" w:rsidR="00113E37" w:rsidRPr="00CB4A62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4B12D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5E4E2EA" w14:textId="33BCD2F0" w:rsidR="007328BE" w:rsidRDefault="00CB4A62" w:rsidP="00A326B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the complete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traineeship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(incl. </w:t>
            </w:r>
            <w:r w:rsidR="000B3DD9">
              <w:rPr>
                <w:rFonts w:cs="Calibri"/>
                <w:b/>
                <w:sz w:val="16"/>
                <w:szCs w:val="16"/>
                <w:lang w:val="en-GB"/>
              </w:rPr>
              <w:t>v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>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38E1D771" w14:textId="460E59CD" w:rsidR="00F449D0" w:rsidRPr="00226134" w:rsidRDefault="007328BE" w:rsidP="00A75DB4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</w:t>
            </w:r>
            <w:r w:rsidR="00A75DB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component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E74486" w:rsidRPr="005B1FE8" w14:paraId="04956C9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D16E68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629600F6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FAFC13F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18738C4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73F3D5" w14:textId="19586B8D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>ks carried out by the trainee</w:t>
            </w:r>
            <w:r w:rsidR="00A75DB4">
              <w:rPr>
                <w:rFonts w:cs="Arial"/>
                <w:b/>
                <w:sz w:val="16"/>
                <w:szCs w:val="16"/>
                <w:lang w:val="en-GB"/>
              </w:rPr>
              <w:t xml:space="preserve"> </w:t>
            </w:r>
            <w:r w:rsidR="00A75DB4" w:rsidRPr="00A75DB4">
              <w:rPr>
                <w:rFonts w:cs="Arial"/>
                <w:b/>
                <w:sz w:val="16"/>
                <w:szCs w:val="16"/>
                <w:lang w:val="en-GB"/>
              </w:rPr>
              <w:t>(including the virtual component, if applicable)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: </w:t>
            </w:r>
          </w:p>
          <w:p w14:paraId="425E32CE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2CFEF9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264246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CC964E6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530B3EE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4EB325B9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3D938F7" w14:textId="7359E73F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4620AB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4620AB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5F6B25E8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A2EBE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1FFF35C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327DD13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58F4C5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DCCAB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9BB034C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67A5354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DB7364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E68DCF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5DB06CD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A0E70C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00A055D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FEA753D" w14:textId="77777777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61405C44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20ADBAD" w14:textId="77777777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159A2DE7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DFC2C8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647001A3" w14:textId="3C7238A6" w:rsidR="00F47590" w:rsidRPr="00226134" w:rsidRDefault="00F47590" w:rsidP="00CC56C6">
      <w:pPr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2CA6" w14:textId="7EBC2BFC" w:rsidR="00EF3842" w:rsidRDefault="002B5577">
        <w:pPr>
          <w:pStyle w:val="Piedepgina"/>
          <w:jc w:val="center"/>
        </w:pPr>
        <w:r>
          <w:fldChar w:fldCharType="begin"/>
        </w:r>
        <w:r w:rsidR="00EF3842">
          <w:instrText xml:space="preserve"> PAGE   \* MERGEFORMAT </w:instrText>
        </w:r>
        <w:r>
          <w:fldChar w:fldCharType="separate"/>
        </w:r>
        <w:r w:rsidR="004A5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0B83E" w14:textId="77777777" w:rsidR="00EF3842" w:rsidRDefault="00EF38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BE21" w14:textId="1BA0C97E" w:rsidR="00EF3842" w:rsidRDefault="00CC56C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49B40E98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4BB2799D" w:rsidR="00EF3842" w:rsidRPr="00687C4A" w:rsidRDefault="004620AB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EF3842"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4AF6807" w14:textId="256F557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CC56C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4A56A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3</w:t>
                          </w:r>
                          <w:r w:rsidR="00CC56C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="00CC56C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4A56A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4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4BB2799D" w:rsidR="00EF3842" w:rsidRPr="00687C4A" w:rsidRDefault="004620AB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EF3842"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4AF6807" w14:textId="256F557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CC56C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4A56A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3</w:t>
                    </w:r>
                    <w:r w:rsidR="00CC56C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20</w:t>
                    </w:r>
                    <w:r w:rsidR="00CC56C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4A56A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4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75DD" w14:textId="6FB0ED37" w:rsidR="00EF3842" w:rsidRDefault="00CC56C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4A0CFF74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44D0F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20AB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A56A6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1A8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9763C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2004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0F1"/>
    <w:rsid w:val="009E7AA5"/>
    <w:rsid w:val="009E7E84"/>
    <w:rsid w:val="009F1630"/>
    <w:rsid w:val="00A00B68"/>
    <w:rsid w:val="00A01ECF"/>
    <w:rsid w:val="00A04811"/>
    <w:rsid w:val="00A04C7E"/>
    <w:rsid w:val="00A04F60"/>
    <w:rsid w:val="00A10BB9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75DB4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56C6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77"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fd06d9f-862c-4359-9a69-c66ff689f26a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DDF2B-E7B1-41B1-890A-3CA3D3D9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Carmen Maria Serena Cortes</cp:lastModifiedBy>
  <cp:revision>3</cp:revision>
  <cp:lastPrinted>2015-04-10T09:51:00Z</cp:lastPrinted>
  <dcterms:created xsi:type="dcterms:W3CDTF">2022-10-04T10:49:00Z</dcterms:created>
  <dcterms:modified xsi:type="dcterms:W3CDTF">2023-05-26T11:12:00Z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