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0C04A" w14:textId="77777777" w:rsidR="000D0ADC" w:rsidRDefault="000D0ADC" w:rsidP="00F470CC">
      <w:pPr>
        <w:spacing w:after="0"/>
        <w:jc w:val="center"/>
        <w:rPr>
          <w:b/>
          <w:lang w:val="en-GB"/>
        </w:rPr>
      </w:pPr>
      <w:r w:rsidRPr="000D0ADC">
        <w:rPr>
          <w:b/>
          <w:lang w:val="en-GB"/>
        </w:rPr>
        <w:t xml:space="preserve">During </w:t>
      </w:r>
      <w:r w:rsidR="00F94524">
        <w:rPr>
          <w:b/>
          <w:lang w:val="en-GB"/>
        </w:rPr>
        <w:t xml:space="preserve">the </w:t>
      </w:r>
      <w:r w:rsidRPr="000D0ADC">
        <w:rPr>
          <w:b/>
          <w:lang w:val="en-GB"/>
        </w:rPr>
        <w:t>Mobility</w:t>
      </w:r>
    </w:p>
    <w:p w14:paraId="483D7D2C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1B621C" w14:paraId="682C16BC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7D3DA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3874E5A" w14:textId="77777777" w:rsidR="008626A2" w:rsidRDefault="00AD30DC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A2 - 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R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68D5ABC8" w14:textId="77777777" w:rsidR="008626A2" w:rsidRPr="00226134" w:rsidRDefault="008626A2" w:rsidP="00E53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and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="00E5333D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33527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8626A2" w:rsidRPr="001B621C" w14:paraId="1A88E002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E710688" w14:textId="514CB82F" w:rsidR="008626A2" w:rsidRDefault="00120081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br/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Planned period of the mobility: from [</w:t>
            </w:r>
            <w:r w:rsidR="00473E28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proofErr w:type="gramStart"/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till</w:t>
            </w:r>
            <w:proofErr w:type="gramEnd"/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[</w:t>
            </w:r>
            <w:r w:rsidR="00473E28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  <w:p w14:paraId="5114803F" w14:textId="3347AB58" w:rsidR="002C05C1" w:rsidRPr="00226134" w:rsidRDefault="002C05C1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2C05C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If applicable, planned period</w:t>
            </w:r>
            <w:r w:rsidR="002041CE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(s)</w:t>
            </w:r>
            <w:r w:rsidRPr="002C05C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of the virtual mobility: from [</w:t>
            </w:r>
            <w:r w:rsidR="00473E28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Pr="002C05C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month/year] ……………. to [</w:t>
            </w:r>
            <w:r w:rsidR="00473E28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Pr="002C05C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month/year] …………….</w:t>
            </w:r>
          </w:p>
        </w:tc>
      </w:tr>
      <w:tr w:rsidR="00120081" w:rsidRPr="001B621C" w14:paraId="52419358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0066E84" w14:textId="77777777" w:rsidR="008921A7" w:rsidRDefault="00120081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61CA83DC" w14:textId="77777777" w:rsidR="008921A7" w:rsidRPr="00120081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31317AD2" w14:textId="77777777" w:rsidR="00120081" w:rsidRPr="00120081" w:rsidRDefault="00120081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8626A2" w:rsidRPr="001B621C" w14:paraId="10D821F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BE74A1" w14:textId="6471513A" w:rsidR="008626A2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 w:rsidR="00120081">
              <w:rPr>
                <w:rFonts w:cs="Calibri"/>
                <w:b/>
                <w:sz w:val="16"/>
                <w:szCs w:val="16"/>
                <w:lang w:val="en-GB"/>
              </w:rPr>
              <w:t>gramme of the traineeship period</w:t>
            </w:r>
            <w:r w:rsidR="00A75DB4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A75DB4" w:rsidRPr="00A75DB4">
              <w:rPr>
                <w:rFonts w:cs="Calibri"/>
                <w:b/>
                <w:sz w:val="16"/>
                <w:szCs w:val="16"/>
                <w:lang w:val="en-GB"/>
              </w:rPr>
              <w:t>(including the virtual component, if applicable)</w:t>
            </w:r>
            <w:r w:rsidR="00120081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7D8D204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A1C0AD4" w14:textId="77777777" w:rsidR="008626A2" w:rsidRPr="00226134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626A2" w:rsidRPr="001B621C" w14:paraId="06C1845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E9C9883" w14:textId="77777777" w:rsidR="008626A2" w:rsidRPr="00226134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skills and competences to be acquired by 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 w:rsidR="00120081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6893BCDE" w14:textId="77777777" w:rsidR="001F0765" w:rsidRPr="00226134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AF6C821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FEC277" w14:textId="77777777" w:rsidR="008626A2" w:rsidRPr="00226134" w:rsidRDefault="00120081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7077264B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6050DFF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63CFBCA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8686152" w14:textId="77777777" w:rsidR="008626A2" w:rsidRPr="00226134" w:rsidRDefault="00120081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376A5DA2" w14:textId="77777777" w:rsidR="008921A7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696D75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33855EA3" w14:textId="211E07CE" w:rsidR="00473E28" w:rsidRDefault="00473E28" w:rsidP="006F4618">
      <w:pPr>
        <w:spacing w:after="0"/>
        <w:rPr>
          <w:b/>
          <w:lang w:val="en-GB"/>
        </w:rPr>
      </w:pPr>
    </w:p>
    <w:p w14:paraId="181E1BF7" w14:textId="73F323C0" w:rsidR="00473E28" w:rsidRDefault="00473E28" w:rsidP="00473E28">
      <w:pPr>
        <w:rPr>
          <w:lang w:val="en-GB"/>
        </w:rPr>
      </w:pPr>
    </w:p>
    <w:p w14:paraId="51AF7948" w14:textId="77777777" w:rsidR="003D5F36" w:rsidRPr="00473E28" w:rsidRDefault="003D5F36" w:rsidP="00473E28">
      <w:pPr>
        <w:jc w:val="center"/>
        <w:rPr>
          <w:lang w:val="en-GB"/>
        </w:rPr>
      </w:pPr>
    </w:p>
    <w:sectPr w:rsidR="003D5F36" w:rsidRPr="00473E28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73DB" w14:textId="77777777" w:rsidR="00A96AA2" w:rsidRDefault="00A96AA2" w:rsidP="00261299">
      <w:pPr>
        <w:spacing w:after="0" w:line="240" w:lineRule="auto"/>
      </w:pPr>
      <w:r>
        <w:separator/>
      </w:r>
    </w:p>
  </w:endnote>
  <w:endnote w:type="continuationSeparator" w:id="0">
    <w:p w14:paraId="71D2534E" w14:textId="77777777" w:rsidR="00A96AA2" w:rsidRDefault="00A96AA2" w:rsidP="00261299">
      <w:pPr>
        <w:spacing w:after="0" w:line="240" w:lineRule="auto"/>
      </w:pPr>
      <w:r>
        <w:continuationSeparator/>
      </w:r>
    </w:p>
  </w:endnote>
  <w:endnote w:type="continuationNotice" w:id="1">
    <w:p w14:paraId="2D509594" w14:textId="77777777" w:rsidR="00A96AA2" w:rsidRDefault="00A96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656E3" w14:textId="77777777" w:rsidR="0088118B" w:rsidRDefault="008811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2CA6" w14:textId="39A94DC5" w:rsidR="00EF3842" w:rsidRDefault="002B5577">
        <w:pPr>
          <w:pStyle w:val="Piedepgina"/>
          <w:jc w:val="center"/>
        </w:pPr>
        <w:r>
          <w:fldChar w:fldCharType="begin"/>
        </w:r>
        <w:r w:rsidR="00EF3842">
          <w:instrText xml:space="preserve"> PAGE   \* MERGEFORMAT </w:instrText>
        </w:r>
        <w:r>
          <w:fldChar w:fldCharType="separate"/>
        </w:r>
        <w:r w:rsidR="008811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0B83E" w14:textId="77777777" w:rsidR="00EF3842" w:rsidRDefault="00EF38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33D10" w14:textId="77777777" w:rsidR="0088118B" w:rsidRDefault="00881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E6942" w14:textId="77777777" w:rsidR="00A96AA2" w:rsidRDefault="00A96AA2" w:rsidP="00261299">
      <w:pPr>
        <w:spacing w:after="0" w:line="240" w:lineRule="auto"/>
      </w:pPr>
      <w:r>
        <w:separator/>
      </w:r>
    </w:p>
  </w:footnote>
  <w:footnote w:type="continuationSeparator" w:id="0">
    <w:p w14:paraId="2028184C" w14:textId="77777777" w:rsidR="00A96AA2" w:rsidRDefault="00A96AA2" w:rsidP="00261299">
      <w:pPr>
        <w:spacing w:after="0" w:line="240" w:lineRule="auto"/>
      </w:pPr>
      <w:r>
        <w:continuationSeparator/>
      </w:r>
    </w:p>
  </w:footnote>
  <w:footnote w:type="continuationNotice" w:id="1">
    <w:p w14:paraId="4ACBA9DE" w14:textId="77777777" w:rsidR="00A96AA2" w:rsidRDefault="00A96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94983" w14:textId="77777777" w:rsidR="0088118B" w:rsidRDefault="008811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BE21" w14:textId="77F5630C" w:rsidR="00EF3842" w:rsidRDefault="00213B4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71D448AF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4BB2799D" w:rsidR="00EF3842" w:rsidRPr="00687C4A" w:rsidRDefault="004620AB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EF3842"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74AF6807" w14:textId="1BF31725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213B4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88118B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3</w:t>
                          </w: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 w:rsidR="00213B4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88118B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4</w:t>
                          </w:r>
                          <w:bookmarkStart w:id="0" w:name="_GoBack"/>
                          <w:bookmarkEnd w:id="0"/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4BB2799D" w:rsidR="00EF3842" w:rsidRPr="00687C4A" w:rsidRDefault="004620AB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EF3842"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74AF6807" w14:textId="1BF31725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213B4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88118B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3</w:t>
                    </w: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 w:rsidR="00213B4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88118B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4</w:t>
                    </w:r>
                    <w:bookmarkStart w:id="1" w:name="_GoBack"/>
                    <w:bookmarkEnd w:id="1"/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75DD" w14:textId="1FF53576" w:rsidR="00EF3842" w:rsidRDefault="00213B4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632F12E8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1CE"/>
    <w:rsid w:val="00204CC3"/>
    <w:rsid w:val="00205073"/>
    <w:rsid w:val="0021173F"/>
    <w:rsid w:val="00213B47"/>
    <w:rsid w:val="00226134"/>
    <w:rsid w:val="0023434B"/>
    <w:rsid w:val="00236D5E"/>
    <w:rsid w:val="00240131"/>
    <w:rsid w:val="00244D0F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20AB"/>
    <w:rsid w:val="00465DD6"/>
    <w:rsid w:val="00467D99"/>
    <w:rsid w:val="004706D4"/>
    <w:rsid w:val="0047148C"/>
    <w:rsid w:val="004736CF"/>
    <w:rsid w:val="00473E28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1A8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9763C"/>
    <w:rsid w:val="007A02FB"/>
    <w:rsid w:val="007A31E9"/>
    <w:rsid w:val="007C1D59"/>
    <w:rsid w:val="007C692D"/>
    <w:rsid w:val="007E0CD6"/>
    <w:rsid w:val="007E7327"/>
    <w:rsid w:val="007F2F8E"/>
    <w:rsid w:val="007F3C36"/>
    <w:rsid w:val="00803C87"/>
    <w:rsid w:val="008124F9"/>
    <w:rsid w:val="00814166"/>
    <w:rsid w:val="00822004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118B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0F1"/>
    <w:rsid w:val="009E7AA5"/>
    <w:rsid w:val="009E7E84"/>
    <w:rsid w:val="009F1630"/>
    <w:rsid w:val="00A00B68"/>
    <w:rsid w:val="00A01ECF"/>
    <w:rsid w:val="00A04811"/>
    <w:rsid w:val="00A04C7E"/>
    <w:rsid w:val="00A04F60"/>
    <w:rsid w:val="00A10BB9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75DB4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77"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TDC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D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D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purl.org/dc/dcmitype/"/>
    <ds:schemaRef ds:uri="http://schemas.microsoft.com/office/2006/documentManagement/types"/>
    <ds:schemaRef ds:uri="http://www.w3.org/XML/1998/namespace"/>
    <ds:schemaRef ds:uri="cfd06d9f-862c-4359-9a69-c66ff689f26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5B5E40F-E155-49CC-B54F-275393FD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Carmen Maria Serena Cortes</cp:lastModifiedBy>
  <cp:revision>5</cp:revision>
  <cp:lastPrinted>2015-04-10T09:51:00Z</cp:lastPrinted>
  <dcterms:created xsi:type="dcterms:W3CDTF">2022-10-04T10:44:00Z</dcterms:created>
  <dcterms:modified xsi:type="dcterms:W3CDTF">2023-05-26T11:01:00Z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