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DE661" w14:textId="3F6D4BBB" w:rsidR="00400908" w:rsidRPr="005F0600" w:rsidRDefault="00ED7BFA" w:rsidP="00E9242B">
      <w:pPr>
        <w:pStyle w:val="Ttulo1"/>
        <w:spacing w:after="0"/>
        <w:ind w:right="-234"/>
      </w:pPr>
      <w:r>
        <w:t>Nombre del curso</w:t>
      </w:r>
      <w:r w:rsidR="00032E63">
        <w:t xml:space="preserve"> de verano</w:t>
      </w:r>
      <w:r w:rsidR="00F13C9B">
        <w:t xml:space="preserve"> </w:t>
      </w:r>
    </w:p>
    <w:p w14:paraId="1DCBFBB8" w14:textId="77777777" w:rsidR="00E16B43" w:rsidRPr="005F0600" w:rsidRDefault="00F851C5" w:rsidP="00E16B43">
      <w:r w:rsidRPr="005F060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37D30" wp14:editId="17C6521D">
                <wp:simplePos x="0" y="0"/>
                <wp:positionH relativeFrom="column">
                  <wp:posOffset>387350</wp:posOffset>
                </wp:positionH>
                <wp:positionV relativeFrom="paragraph">
                  <wp:posOffset>65502</wp:posOffset>
                </wp:positionV>
                <wp:extent cx="4860925" cy="0"/>
                <wp:effectExtent l="0" t="12700" r="15875" b="127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A66E704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5.15pt" to="413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" strokecolor="#ffc000 [3207]" strokeweight="1.5pt">
                <v:stroke joinstyle="miter"/>
              </v:line>
            </w:pict>
          </mc:Fallback>
        </mc:AlternateContent>
      </w:r>
    </w:p>
    <w:tbl>
      <w:tblPr>
        <w:tblStyle w:val="Tablaconcuadrcula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0"/>
      </w:tblGrid>
      <w:tr w:rsidR="001A5A93" w:rsidRPr="005F0600" w14:paraId="37510DC9" w14:textId="77777777" w:rsidTr="00906E21">
        <w:trPr>
          <w:trHeight w:val="454"/>
          <w:jc w:val="center"/>
        </w:trPr>
        <w:tc>
          <w:tcPr>
            <w:tcW w:w="2410" w:type="dxa"/>
          </w:tcPr>
          <w:p w14:paraId="35848B93" w14:textId="77777777" w:rsidR="001A5A93" w:rsidRPr="00F05619" w:rsidRDefault="00906E21" w:rsidP="001A5A93">
            <w:pPr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F05619">
              <w:rPr>
                <w:rFonts w:cs="Calibri"/>
                <w:b/>
                <w:bCs/>
                <w:color w:val="002060"/>
                <w:sz w:val="20"/>
                <w:szCs w:val="20"/>
              </w:rPr>
              <w:t>Código del curso</w:t>
            </w:r>
            <w:r w:rsidR="001A5A93" w:rsidRPr="00F05619">
              <w:rPr>
                <w:rFonts w:cs="Calibri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6660" w:type="dxa"/>
            <w:vAlign w:val="center"/>
          </w:tcPr>
          <w:p w14:paraId="38EB560D" w14:textId="158A5DAA" w:rsidR="001A5A93" w:rsidRPr="00F05619" w:rsidRDefault="00F13C9B" w:rsidP="001A5A93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135D5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cc</w:t>
            </w:r>
            <w:r w:rsidR="00E04C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xy</w:t>
            </w:r>
            <w:r w:rsidR="00E04CE4" w:rsidRPr="00032E63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  <w:r w:rsidR="00E04CE4" w:rsidRPr="00032E63">
              <w:rPr>
                <w:rFonts w:cs="Calibri"/>
                <w:color w:val="000000" w:themeColor="text1"/>
                <w:sz w:val="20"/>
                <w:szCs w:val="20"/>
                <w:highlight w:val="yellow"/>
              </w:rPr>
              <w:t>(a cumplimentar por la organización)</w:t>
            </w:r>
          </w:p>
        </w:tc>
      </w:tr>
      <w:tr w:rsidR="00906E21" w:rsidRPr="005F0600" w14:paraId="3D846922" w14:textId="77777777" w:rsidTr="00906E21">
        <w:trPr>
          <w:trHeight w:val="454"/>
          <w:jc w:val="center"/>
        </w:trPr>
        <w:tc>
          <w:tcPr>
            <w:tcW w:w="2410" w:type="dxa"/>
          </w:tcPr>
          <w:p w14:paraId="3B8AA26D" w14:textId="77777777" w:rsidR="00906E21" w:rsidRPr="00F05619" w:rsidRDefault="00906E21" w:rsidP="001A5A93">
            <w:pPr>
              <w:jc w:val="right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F05619">
              <w:rPr>
                <w:rFonts w:cs="Calibri"/>
                <w:b/>
                <w:bCs/>
                <w:color w:val="002060"/>
                <w:sz w:val="20"/>
                <w:szCs w:val="20"/>
              </w:rPr>
              <w:t>Enlace web:</w:t>
            </w:r>
          </w:p>
        </w:tc>
        <w:tc>
          <w:tcPr>
            <w:tcW w:w="6660" w:type="dxa"/>
            <w:vAlign w:val="center"/>
          </w:tcPr>
          <w:p w14:paraId="5085F13C" w14:textId="5F95AB6B" w:rsidR="00906E21" w:rsidRPr="00032E63" w:rsidRDefault="00E04CE4" w:rsidP="001A5A93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032E63">
              <w:rPr>
                <w:rFonts w:cs="Calibri"/>
                <w:color w:val="000000" w:themeColor="text1"/>
                <w:sz w:val="20"/>
                <w:szCs w:val="20"/>
                <w:highlight w:val="yellow"/>
              </w:rPr>
              <w:t>(a cumplimentar por la organización)</w:t>
            </w:r>
          </w:p>
        </w:tc>
      </w:tr>
      <w:tr w:rsidR="00906E21" w:rsidRPr="005F0600" w14:paraId="549E56F3" w14:textId="77777777" w:rsidTr="00906E21">
        <w:trPr>
          <w:trHeight w:val="454"/>
          <w:jc w:val="center"/>
        </w:trPr>
        <w:tc>
          <w:tcPr>
            <w:tcW w:w="2410" w:type="dxa"/>
          </w:tcPr>
          <w:p w14:paraId="1BC20B21" w14:textId="77777777" w:rsidR="00906E21" w:rsidRPr="00F05619" w:rsidRDefault="00906E21" w:rsidP="00906E21">
            <w:pPr>
              <w:jc w:val="right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F05619">
              <w:rPr>
                <w:rFonts w:cs="Calibri"/>
                <w:b/>
                <w:bCs/>
                <w:color w:val="002060"/>
                <w:sz w:val="20"/>
                <w:szCs w:val="20"/>
              </w:rPr>
              <w:t>Fecha:</w:t>
            </w:r>
          </w:p>
        </w:tc>
        <w:tc>
          <w:tcPr>
            <w:tcW w:w="6660" w:type="dxa"/>
            <w:vAlign w:val="center"/>
          </w:tcPr>
          <w:p w14:paraId="7E31B94A" w14:textId="7AC8597A" w:rsidR="00906E21" w:rsidRPr="00E04CE4" w:rsidRDefault="00E04CE4" w:rsidP="00F13C9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04C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Fecha</w:t>
            </w:r>
          </w:p>
        </w:tc>
      </w:tr>
      <w:tr w:rsidR="00906E21" w:rsidRPr="005F0600" w14:paraId="4511556E" w14:textId="77777777" w:rsidTr="00906E21">
        <w:trPr>
          <w:trHeight w:val="454"/>
          <w:jc w:val="center"/>
        </w:trPr>
        <w:tc>
          <w:tcPr>
            <w:tcW w:w="2410" w:type="dxa"/>
          </w:tcPr>
          <w:p w14:paraId="597A86E9" w14:textId="77777777" w:rsidR="00906E21" w:rsidRPr="00F05619" w:rsidRDefault="00906E21" w:rsidP="00906E21">
            <w:pPr>
              <w:jc w:val="right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F05619">
              <w:rPr>
                <w:rFonts w:cs="Calibri"/>
                <w:b/>
                <w:bCs/>
                <w:color w:val="002060"/>
                <w:sz w:val="20"/>
                <w:szCs w:val="20"/>
              </w:rPr>
              <w:t>Duración:</w:t>
            </w:r>
          </w:p>
        </w:tc>
        <w:tc>
          <w:tcPr>
            <w:tcW w:w="6660" w:type="dxa"/>
            <w:vAlign w:val="center"/>
          </w:tcPr>
          <w:p w14:paraId="4C96824B" w14:textId="0C95949B" w:rsidR="00906E21" w:rsidRPr="00E04CE4" w:rsidRDefault="00032E63" w:rsidP="00906E21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="00E04CE4" w:rsidRPr="00E04C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h</w:t>
            </w:r>
            <w:r w:rsidR="00906E21" w:rsidRPr="00E04C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oras</w:t>
            </w:r>
          </w:p>
        </w:tc>
      </w:tr>
      <w:tr w:rsidR="00906E21" w:rsidRPr="005F0600" w14:paraId="53492CCA" w14:textId="77777777" w:rsidTr="00906E21">
        <w:trPr>
          <w:trHeight w:val="454"/>
          <w:jc w:val="center"/>
        </w:trPr>
        <w:tc>
          <w:tcPr>
            <w:tcW w:w="2410" w:type="dxa"/>
          </w:tcPr>
          <w:p w14:paraId="4507432A" w14:textId="77777777" w:rsidR="00906E21" w:rsidRPr="00F05619" w:rsidRDefault="00906E21" w:rsidP="00906E21">
            <w:pPr>
              <w:jc w:val="right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F05619">
              <w:rPr>
                <w:rFonts w:cs="Calibri"/>
                <w:b/>
                <w:bCs/>
                <w:color w:val="002060"/>
                <w:sz w:val="20"/>
                <w:szCs w:val="20"/>
              </w:rPr>
              <w:t>Eurocréditos:</w:t>
            </w:r>
          </w:p>
        </w:tc>
        <w:tc>
          <w:tcPr>
            <w:tcW w:w="6660" w:type="dxa"/>
            <w:vAlign w:val="center"/>
          </w:tcPr>
          <w:p w14:paraId="42A872CE" w14:textId="7B315132" w:rsidR="00906E21" w:rsidRPr="00E04CE4" w:rsidRDefault="00032E63" w:rsidP="00906E21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="00E04CE4" w:rsidRPr="00E04C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6E21" w:rsidRPr="00E04CE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906E21" w:rsidRPr="005F0600" w14:paraId="07875C5B" w14:textId="77777777" w:rsidTr="00906E21">
        <w:trPr>
          <w:trHeight w:val="454"/>
          <w:jc w:val="center"/>
        </w:trPr>
        <w:tc>
          <w:tcPr>
            <w:tcW w:w="2410" w:type="dxa"/>
          </w:tcPr>
          <w:p w14:paraId="39482710" w14:textId="77777777" w:rsidR="00906E21" w:rsidRPr="00F05619" w:rsidRDefault="00906E21" w:rsidP="00906E21">
            <w:pPr>
              <w:jc w:val="right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F05619">
              <w:rPr>
                <w:rFonts w:cs="Calibri"/>
                <w:b/>
                <w:bCs/>
                <w:color w:val="002060"/>
                <w:sz w:val="20"/>
                <w:szCs w:val="20"/>
              </w:rPr>
              <w:t>Tarifa:</w:t>
            </w:r>
          </w:p>
        </w:tc>
        <w:tc>
          <w:tcPr>
            <w:tcW w:w="6660" w:type="dxa"/>
            <w:vAlign w:val="center"/>
          </w:tcPr>
          <w:p w14:paraId="200F56F3" w14:textId="486C889B" w:rsidR="00906E21" w:rsidRPr="00F05619" w:rsidRDefault="00E04CE4" w:rsidP="00906E21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xyz</w:t>
            </w:r>
            <w:r w:rsidR="00F13C9B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="00906E21" w:rsidRPr="00F0561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€</w:t>
            </w:r>
            <w:r w:rsidR="00090BAE" w:rsidRPr="00BC0CE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906E21" w:rsidRPr="00F0561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906E21" w:rsidRPr="00F05619">
              <w:rPr>
                <w:rFonts w:cs="Calibri"/>
                <w:color w:val="000000" w:themeColor="text1"/>
                <w:sz w:val="20"/>
                <w:szCs w:val="20"/>
              </w:rPr>
              <w:t>* El coste del certificado-diploma de aprovechamiento es de 10,00 € (en concepto de gestión de expediente y emisión</w:t>
            </w:r>
            <w:r w:rsidR="00632EFF">
              <w:rPr>
                <w:rFonts w:cs="Calibri"/>
                <w:color w:val="000000" w:themeColor="text1"/>
                <w:sz w:val="20"/>
                <w:szCs w:val="20"/>
              </w:rPr>
              <w:t>)</w:t>
            </w:r>
            <w:r w:rsidR="003B6AC6"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906E21" w:rsidRPr="005F0600" w14:paraId="01F65012" w14:textId="77777777" w:rsidTr="00906E21">
        <w:trPr>
          <w:trHeight w:val="454"/>
          <w:jc w:val="center"/>
        </w:trPr>
        <w:tc>
          <w:tcPr>
            <w:tcW w:w="2410" w:type="dxa"/>
          </w:tcPr>
          <w:p w14:paraId="6EEECBBF" w14:textId="77777777" w:rsidR="00906E21" w:rsidRPr="00F05619" w:rsidRDefault="00BA5A3C" w:rsidP="00906E21">
            <w:pPr>
              <w:jc w:val="right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2060"/>
                <w:sz w:val="20"/>
                <w:szCs w:val="20"/>
              </w:rPr>
              <w:t>Formato</w:t>
            </w:r>
            <w:r w:rsidR="00906E21" w:rsidRPr="00F05619">
              <w:rPr>
                <w:rFonts w:cs="Calibri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6660" w:type="dxa"/>
            <w:vAlign w:val="center"/>
          </w:tcPr>
          <w:p w14:paraId="5A0B6388" w14:textId="555C6E12" w:rsidR="00906E21" w:rsidRPr="00F05619" w:rsidRDefault="00E04CE4" w:rsidP="00EA7E56">
            <w:pPr>
              <w:jc w:val="both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Presencial / Online / </w:t>
            </w:r>
            <w:r w:rsidR="00C60FF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9D11A0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ocencia simultánea</w:t>
            </w:r>
            <w:r w:rsidR="00BA5A3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06E21" w:rsidRPr="005F0600" w14:paraId="35CF3689" w14:textId="77777777" w:rsidTr="00906E21">
        <w:trPr>
          <w:trHeight w:val="454"/>
          <w:jc w:val="center"/>
        </w:trPr>
        <w:tc>
          <w:tcPr>
            <w:tcW w:w="2410" w:type="dxa"/>
          </w:tcPr>
          <w:p w14:paraId="616A7916" w14:textId="77777777" w:rsidR="00906E21" w:rsidRPr="00F05619" w:rsidRDefault="00F13C9B" w:rsidP="00906E21">
            <w:pPr>
              <w:jc w:val="right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2060"/>
                <w:sz w:val="20"/>
                <w:szCs w:val="20"/>
              </w:rPr>
              <w:t>Dir</w:t>
            </w:r>
            <w:r w:rsidR="00906E21" w:rsidRPr="00F05619">
              <w:rPr>
                <w:rFonts w:cs="Calibri"/>
                <w:b/>
                <w:bCs/>
                <w:color w:val="002060"/>
                <w:sz w:val="20"/>
                <w:szCs w:val="20"/>
              </w:rPr>
              <w:t>ección del curso:</w:t>
            </w:r>
          </w:p>
        </w:tc>
        <w:tc>
          <w:tcPr>
            <w:tcW w:w="6660" w:type="dxa"/>
            <w:vAlign w:val="center"/>
          </w:tcPr>
          <w:p w14:paraId="43D82495" w14:textId="77777777" w:rsidR="00F13C9B" w:rsidRDefault="00E04CE4" w:rsidP="00632EFF">
            <w:pPr>
              <w:jc w:val="both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  <w:r w:rsidR="00F13C9B" w:rsidRPr="00292B8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Filiación</w:t>
            </w:r>
          </w:p>
          <w:p w14:paraId="28352256" w14:textId="77777777" w:rsidR="005B39AD" w:rsidRDefault="005B39AD" w:rsidP="00632EFF">
            <w:pPr>
              <w:jc w:val="both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  <w:r w:rsidRPr="00292B8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Filiación</w:t>
            </w:r>
          </w:p>
          <w:p w14:paraId="60CA24D8" w14:textId="77777777" w:rsidR="005B39AD" w:rsidRDefault="005B39AD" w:rsidP="00632EFF">
            <w:pPr>
              <w:jc w:val="both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  <w:r w:rsidRPr="00292B8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Filiación</w:t>
            </w:r>
          </w:p>
          <w:p w14:paraId="4CB423D3" w14:textId="29F2C05B" w:rsidR="00A438EB" w:rsidRPr="00292B89" w:rsidRDefault="00A438EB" w:rsidP="007365EC">
            <w:pPr>
              <w:spacing w:after="0"/>
              <w:jc w:val="both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864DB66" w14:textId="77777777" w:rsidR="00452DEB" w:rsidRPr="005F0600" w:rsidRDefault="000C73BB" w:rsidP="009D05C5">
      <w:pPr>
        <w:pStyle w:val="Ttulo2"/>
        <w:spacing w:before="240"/>
      </w:pPr>
      <w:r w:rsidRPr="005F060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8D470" wp14:editId="3B0AA57A">
                <wp:simplePos x="0" y="0"/>
                <wp:positionH relativeFrom="column">
                  <wp:posOffset>1099820</wp:posOffset>
                </wp:positionH>
                <wp:positionV relativeFrom="paragraph">
                  <wp:posOffset>432377</wp:posOffset>
                </wp:positionV>
                <wp:extent cx="3715239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523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A0CDD67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pt,34.05pt" to="379.1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" strokecolor="#ffc000 [3207]" strokeweight="1.5pt">
                <v:stroke joinstyle="miter"/>
              </v:line>
            </w:pict>
          </mc:Fallback>
        </mc:AlternateContent>
      </w:r>
      <w:r w:rsidR="001A5A93" w:rsidRPr="005F0600">
        <w:t>Resumen del contenido del curso</w:t>
      </w:r>
    </w:p>
    <w:p w14:paraId="31202174" w14:textId="77777777" w:rsidR="0069384A" w:rsidRDefault="0069384A" w:rsidP="00632EFF">
      <w:pPr>
        <w:ind w:firstLine="284"/>
        <w:jc w:val="both"/>
        <w:rPr>
          <w:sz w:val="22"/>
          <w:szCs w:val="22"/>
          <w:highlight w:val="yellow"/>
        </w:rPr>
      </w:pPr>
    </w:p>
    <w:p w14:paraId="510D4CF8" w14:textId="52982068" w:rsidR="005B39AD" w:rsidRPr="00A11B91" w:rsidRDefault="0069384A" w:rsidP="00632EFF">
      <w:pPr>
        <w:ind w:firstLine="284"/>
        <w:jc w:val="both"/>
        <w:rPr>
          <w:sz w:val="22"/>
          <w:szCs w:val="22"/>
        </w:rPr>
      </w:pPr>
      <w:r w:rsidRPr="005B39AD">
        <w:rPr>
          <w:sz w:val="22"/>
          <w:szCs w:val="22"/>
          <w:highlight w:val="yellow"/>
        </w:rPr>
        <w:t xml:space="preserve"> </w:t>
      </w:r>
      <w:r w:rsidR="005B39AD" w:rsidRPr="005B39AD">
        <w:rPr>
          <w:sz w:val="22"/>
          <w:szCs w:val="22"/>
          <w:highlight w:val="yellow"/>
        </w:rPr>
        <w:t>(No más de 10 líneas)</w:t>
      </w:r>
    </w:p>
    <w:p w14:paraId="1806FED6" w14:textId="1BB633EB" w:rsidR="001A5A93" w:rsidRDefault="001A5A93" w:rsidP="00A11B91">
      <w:pPr>
        <w:spacing w:before="120" w:after="120"/>
        <w:ind w:firstLine="284"/>
        <w:jc w:val="both"/>
        <w:rPr>
          <w:sz w:val="22"/>
          <w:szCs w:val="22"/>
        </w:rPr>
      </w:pPr>
    </w:p>
    <w:p w14:paraId="37F2718C" w14:textId="77777777" w:rsidR="00A438EB" w:rsidRPr="005F0600" w:rsidRDefault="00A438EB" w:rsidP="00A11B91">
      <w:pPr>
        <w:spacing w:before="120" w:after="120"/>
        <w:ind w:firstLine="284"/>
        <w:jc w:val="both"/>
        <w:rPr>
          <w:sz w:val="22"/>
          <w:szCs w:val="22"/>
        </w:rPr>
      </w:pPr>
    </w:p>
    <w:p w14:paraId="5F6B1DF3" w14:textId="49F58CA2" w:rsidR="001A5A93" w:rsidRPr="005F0600" w:rsidRDefault="004A685D" w:rsidP="001A5A93">
      <w:pPr>
        <w:pStyle w:val="Ttulo2"/>
        <w:ind w:left="0"/>
      </w:pPr>
      <w:r w:rsidRPr="005F060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7B1C87" wp14:editId="68022D66">
                <wp:simplePos x="0" y="0"/>
                <wp:positionH relativeFrom="column">
                  <wp:posOffset>2147618</wp:posOffset>
                </wp:positionH>
                <wp:positionV relativeFrom="paragraph">
                  <wp:posOffset>316670</wp:posOffset>
                </wp:positionV>
                <wp:extent cx="1278255" cy="0"/>
                <wp:effectExtent l="0" t="12700" r="17145" b="127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2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A89D5F9" id="Conector rec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pt,24.95pt" to="269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" strokecolor="#ffc000 [3207]" strokeweight="1.5pt">
                <v:stroke joinstyle="miter"/>
              </v:line>
            </w:pict>
          </mc:Fallback>
        </mc:AlternateContent>
      </w:r>
      <w:r w:rsidR="001A5A93" w:rsidRPr="005F0600">
        <w:t>Dirigido a</w:t>
      </w:r>
    </w:p>
    <w:p w14:paraId="6C099590" w14:textId="77777777" w:rsidR="0069384A" w:rsidRDefault="0069384A" w:rsidP="005B39AD">
      <w:pPr>
        <w:ind w:firstLine="284"/>
        <w:jc w:val="both"/>
        <w:rPr>
          <w:sz w:val="22"/>
          <w:szCs w:val="22"/>
          <w:highlight w:val="yellow"/>
        </w:rPr>
      </w:pPr>
    </w:p>
    <w:p w14:paraId="4411E9CC" w14:textId="0D39589F" w:rsidR="005B39AD" w:rsidRPr="00A11B91" w:rsidRDefault="0069384A" w:rsidP="005B39AD">
      <w:pPr>
        <w:ind w:firstLine="284"/>
        <w:jc w:val="both"/>
        <w:rPr>
          <w:sz w:val="22"/>
          <w:szCs w:val="22"/>
        </w:rPr>
      </w:pPr>
      <w:r w:rsidRPr="005B39AD">
        <w:rPr>
          <w:sz w:val="22"/>
          <w:szCs w:val="22"/>
          <w:highlight w:val="yellow"/>
        </w:rPr>
        <w:t xml:space="preserve"> </w:t>
      </w:r>
      <w:r w:rsidR="005B39AD" w:rsidRPr="005B39AD">
        <w:rPr>
          <w:sz w:val="22"/>
          <w:szCs w:val="22"/>
          <w:highlight w:val="yellow"/>
        </w:rPr>
        <w:t>(No más de 10 líneas)</w:t>
      </w:r>
    </w:p>
    <w:p w14:paraId="6FB41C81" w14:textId="77777777" w:rsidR="001A5A93" w:rsidRDefault="001A5A93" w:rsidP="00A11B91">
      <w:pPr>
        <w:spacing w:before="120" w:after="120"/>
        <w:ind w:firstLine="284"/>
        <w:jc w:val="both"/>
      </w:pPr>
    </w:p>
    <w:p w14:paraId="4036D6D5" w14:textId="77777777" w:rsidR="00032E63" w:rsidRDefault="00032E63" w:rsidP="00A11B91">
      <w:pPr>
        <w:spacing w:before="120" w:after="120"/>
        <w:ind w:firstLine="284"/>
        <w:jc w:val="both"/>
      </w:pPr>
    </w:p>
    <w:p w14:paraId="6BB68662" w14:textId="77777777" w:rsidR="001B7E46" w:rsidRPr="005F0600" w:rsidRDefault="001B7E46" w:rsidP="001B7E46">
      <w:pPr>
        <w:pStyle w:val="Ttulo2"/>
        <w:ind w:left="0"/>
      </w:pPr>
      <w:r w:rsidRPr="005F060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49166" wp14:editId="7C9ACCBE">
                <wp:simplePos x="0" y="0"/>
                <wp:positionH relativeFrom="column">
                  <wp:posOffset>2145665</wp:posOffset>
                </wp:positionH>
                <wp:positionV relativeFrom="paragraph">
                  <wp:posOffset>320773</wp:posOffset>
                </wp:positionV>
                <wp:extent cx="1278695" cy="0"/>
                <wp:effectExtent l="0" t="12700" r="17145" b="127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6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2D1FD8B" id="Conector rec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95pt,25.25pt" to="269.6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" strokecolor="#ffc000 [3207]" strokeweight="1.5pt">
                <v:stroke joinstyle="miter"/>
              </v:line>
            </w:pict>
          </mc:Fallback>
        </mc:AlternateContent>
      </w:r>
      <w:r w:rsidRPr="005F0600">
        <w:t xml:space="preserve">Programa </w:t>
      </w:r>
    </w:p>
    <w:p w14:paraId="5BA58E46" w14:textId="4B6A69CC" w:rsidR="001B7E46" w:rsidRPr="00090BAE" w:rsidRDefault="005B39AD" w:rsidP="001B7E46">
      <w:pPr>
        <w:pStyle w:val="Ttulo3"/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</w:pPr>
      <w:r>
        <w:rPr>
          <w:rFonts w:ascii="Roboto" w:hAnsi="Roboto" w:cstheme="minorHAnsi"/>
          <w:b/>
          <w:bCs/>
        </w:rPr>
        <w:lastRenderedPageBreak/>
        <w:t>Lunes</w:t>
      </w:r>
      <w:r w:rsidR="00E04CE4">
        <w:rPr>
          <w:rFonts w:ascii="Roboto" w:hAnsi="Roboto" w:cstheme="minorHAnsi"/>
          <w:b/>
          <w:bCs/>
        </w:rPr>
        <w:t xml:space="preserve"> &lt;día&gt; </w:t>
      </w:r>
      <w:r w:rsidR="00A11B91">
        <w:rPr>
          <w:rFonts w:ascii="Roboto" w:hAnsi="Roboto" w:cstheme="minorHAnsi"/>
          <w:b/>
          <w:bCs/>
        </w:rPr>
        <w:t xml:space="preserve">de </w:t>
      </w:r>
      <w:r w:rsidR="00E04CE4">
        <w:rPr>
          <w:rFonts w:ascii="Roboto" w:hAnsi="Roboto" w:cstheme="minorHAnsi"/>
          <w:b/>
          <w:bCs/>
        </w:rPr>
        <w:t>&lt;mes&gt;</w:t>
      </w:r>
      <w:r w:rsidR="001B7E46" w:rsidRPr="00090BAE"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701"/>
      </w:tblGrid>
      <w:tr w:rsidR="001B7E46" w:rsidRPr="00090BAE" w14:paraId="4B927B1E" w14:textId="77777777" w:rsidTr="00F05619">
        <w:tc>
          <w:tcPr>
            <w:tcW w:w="2127" w:type="dxa"/>
          </w:tcPr>
          <w:p w14:paraId="794FFAFA" w14:textId="03010CEF" w:rsidR="001B7E46" w:rsidRPr="00090BAE" w:rsidRDefault="00C04D3A" w:rsidP="00753C5F">
            <w:pPr>
              <w:rPr>
                <w:rFonts w:cstheme="minorHAnsi"/>
                <w:color w:val="00206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09,</w:t>
            </w:r>
            <w:r w:rsidR="00032E63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</w:t>
            </w:r>
            <w:r w:rsidR="00032E63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 w:rsidR="00032E63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horas</w:t>
            </w:r>
          </w:p>
        </w:tc>
        <w:tc>
          <w:tcPr>
            <w:tcW w:w="6701" w:type="dxa"/>
          </w:tcPr>
          <w:p w14:paraId="0C5C4A13" w14:textId="77777777" w:rsidR="001B7E46" w:rsidRPr="00090BAE" w:rsidRDefault="00183BD0" w:rsidP="00632EFF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>Recepción y entrega de documentación.</w:t>
            </w:r>
          </w:p>
        </w:tc>
      </w:tr>
      <w:tr w:rsidR="001B7E46" w:rsidRPr="00090BAE" w14:paraId="6CE56DF6" w14:textId="77777777" w:rsidTr="00F05619">
        <w:tc>
          <w:tcPr>
            <w:tcW w:w="2127" w:type="dxa"/>
          </w:tcPr>
          <w:p w14:paraId="4D89FAED" w14:textId="3E013EF2" w:rsidR="001B7E46" w:rsidRPr="00090BAE" w:rsidRDefault="00032E63" w:rsidP="00753C5F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="001B7E46"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="001B7E46"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1</w:t>
            </w:r>
            <w:r w:rsidR="005E1DB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="001B7E46"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 w:rsidR="005E1DB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</w:t>
            </w:r>
            <w:r w:rsidR="001B7E46"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416C2572" w14:textId="77777777" w:rsidR="001B7E46" w:rsidRPr="00090BAE" w:rsidRDefault="001B7E46" w:rsidP="00632EFF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 xml:space="preserve">Inauguración del </w:t>
            </w:r>
            <w:r w:rsidR="00C04D3A" w:rsidRPr="00090BAE">
              <w:rPr>
                <w:rFonts w:cstheme="minorHAnsi"/>
                <w:sz w:val="20"/>
                <w:szCs w:val="20"/>
              </w:rPr>
              <w:t>c</w:t>
            </w:r>
            <w:r w:rsidRPr="00090BAE">
              <w:rPr>
                <w:rFonts w:cstheme="minorHAnsi"/>
                <w:sz w:val="20"/>
                <w:szCs w:val="20"/>
              </w:rPr>
              <w:t>urso</w:t>
            </w:r>
            <w:r w:rsidR="004A685D" w:rsidRPr="00090BA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B7E46" w:rsidRPr="00090BAE" w14:paraId="66FE19D8" w14:textId="77777777" w:rsidTr="00B30355">
        <w:trPr>
          <w:trHeight w:val="369"/>
        </w:trPr>
        <w:tc>
          <w:tcPr>
            <w:tcW w:w="2127" w:type="dxa"/>
          </w:tcPr>
          <w:p w14:paraId="38B8779F" w14:textId="1E51CB73" w:rsidR="001B7E46" w:rsidRPr="00090BAE" w:rsidRDefault="00C94FC7" w:rsidP="00753C5F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</w:t>
            </w:r>
            <w:r w:rsidR="00AB2CD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 w:rsidR="00AB2CD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a 11</w:t>
            </w:r>
            <w:r w:rsidR="001B7E46"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 w:rsidR="00AB2CD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="001B7E46"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17D1CEFA" w14:textId="77777777" w:rsidR="004A685D" w:rsidRPr="00090BAE" w:rsidRDefault="00C04D3A" w:rsidP="00632EFF">
            <w:pPr>
              <w:jc w:val="both"/>
              <w:rPr>
                <w:rFonts w:cstheme="minorHAnsi"/>
              </w:rPr>
            </w:pPr>
            <w:r w:rsidRPr="00090BAE">
              <w:rPr>
                <w:rStyle w:val="Referenciasutil"/>
                <w:rFonts w:cstheme="minorHAnsi"/>
              </w:rPr>
              <w:t>Descanso.</w:t>
            </w:r>
          </w:p>
        </w:tc>
      </w:tr>
      <w:tr w:rsidR="00155677" w:rsidRPr="00090BAE" w14:paraId="0E67A2D1" w14:textId="77777777" w:rsidTr="00B30355">
        <w:trPr>
          <w:trHeight w:val="369"/>
        </w:trPr>
        <w:tc>
          <w:tcPr>
            <w:tcW w:w="2127" w:type="dxa"/>
          </w:tcPr>
          <w:p w14:paraId="2073D3D6" w14:textId="76069632" w:rsidR="00155677" w:rsidRDefault="00155677" w:rsidP="00753C5F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11,</w:t>
            </w:r>
            <w:r w:rsidR="00AB2CD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a 12,30 horas</w:t>
            </w:r>
          </w:p>
        </w:tc>
        <w:tc>
          <w:tcPr>
            <w:tcW w:w="6701" w:type="dxa"/>
          </w:tcPr>
          <w:p w14:paraId="1B7C186B" w14:textId="4715AE5C" w:rsidR="00155677" w:rsidRDefault="00155677" w:rsidP="00632EFF">
            <w:pPr>
              <w:jc w:val="both"/>
              <w:rPr>
                <w:rStyle w:val="Referenciasutil"/>
                <w:rFonts w:cstheme="minorHAnsi"/>
                <w:b/>
                <w:bCs/>
              </w:rPr>
            </w:pPr>
            <w:r w:rsidRPr="00090BAE">
              <w:rPr>
                <w:rStyle w:val="Referenciasutil"/>
                <w:rFonts w:cstheme="minorHAnsi"/>
              </w:rPr>
              <w:t>Conferencia</w:t>
            </w:r>
            <w:r>
              <w:rPr>
                <w:rStyle w:val="Referenciasutil"/>
                <w:rFonts w:cstheme="minorHAnsi"/>
              </w:rPr>
              <w:t>:</w:t>
            </w:r>
            <w:r w:rsidRPr="00090BAE">
              <w:rPr>
                <w:rStyle w:val="Referenciasutil"/>
                <w:rFonts w:cstheme="minorHAnsi"/>
              </w:rPr>
              <w:t xml:space="preserve"> </w:t>
            </w:r>
            <w:r w:rsidRPr="00E04CE4">
              <w:rPr>
                <w:rStyle w:val="Referenciasutil"/>
                <w:rFonts w:cstheme="minorHAnsi"/>
                <w:b/>
                <w:bCs/>
              </w:rPr>
              <w:t>“</w:t>
            </w:r>
            <w:r w:rsidR="00E04CE4" w:rsidRPr="00E04CE4">
              <w:rPr>
                <w:rStyle w:val="Referenciasutil"/>
                <w:rFonts w:cstheme="minorHAnsi"/>
                <w:b/>
                <w:bCs/>
              </w:rPr>
              <w:t>Nombre de la conferencia</w:t>
            </w:r>
            <w:r w:rsidRPr="00E04CE4">
              <w:rPr>
                <w:rStyle w:val="Referenciasutil"/>
                <w:rFonts w:cstheme="minorHAnsi"/>
                <w:b/>
                <w:bCs/>
              </w:rPr>
              <w:t>”.</w:t>
            </w:r>
          </w:p>
          <w:p w14:paraId="25CED0F2" w14:textId="17D0F078" w:rsidR="002F4A0F" w:rsidRPr="00090BAE" w:rsidRDefault="002F4A0F" w:rsidP="002F4A0F">
            <w:pPr>
              <w:pStyle w:val="Textoparatabla"/>
              <w:ind w:left="33"/>
              <w:jc w:val="both"/>
              <w:rPr>
                <w:rStyle w:val="Referenciasutil"/>
                <w:rFonts w:cstheme="minorHAnsi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5F124B1E" w14:textId="58E337A9" w:rsidR="00E04CE4" w:rsidRPr="00E04CE4" w:rsidRDefault="00E04CE4" w:rsidP="00E04CE4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</w:t>
            </w:r>
            <w:r w:rsidR="00155677">
              <w:rPr>
                <w:rFonts w:cstheme="minorHAnsi"/>
                <w:sz w:val="20"/>
                <w:szCs w:val="20"/>
              </w:rPr>
              <w:t>.</w:t>
            </w:r>
          </w:p>
          <w:p w14:paraId="16928792" w14:textId="030C98FB" w:rsidR="00E04CE4" w:rsidRPr="00E04CE4" w:rsidRDefault="00E04CE4" w:rsidP="00E04CE4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D</w:t>
            </w:r>
            <w:r>
              <w:rPr>
                <w:rStyle w:val="Referenciasutil"/>
              </w:rPr>
              <w:t>ocente 2.</w:t>
            </w:r>
          </w:p>
        </w:tc>
      </w:tr>
      <w:tr w:rsidR="00C04D3A" w:rsidRPr="00090BAE" w14:paraId="6D9F1D1A" w14:textId="77777777" w:rsidTr="00B30355">
        <w:trPr>
          <w:trHeight w:val="845"/>
        </w:trPr>
        <w:tc>
          <w:tcPr>
            <w:tcW w:w="2127" w:type="dxa"/>
          </w:tcPr>
          <w:p w14:paraId="2E992A76" w14:textId="77777777" w:rsidR="00C04D3A" w:rsidRPr="00090BAE" w:rsidRDefault="00C04D3A" w:rsidP="00C04D3A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</w:t>
            </w:r>
            <w:r w:rsidR="00F05619"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2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,30 a 1</w:t>
            </w:r>
            <w:r w:rsidR="00A11B91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4,0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44FEC456" w14:textId="1367B615" w:rsidR="00C04D3A" w:rsidRDefault="00032E63" w:rsidP="00632EFF">
            <w:pPr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Conferencia</w:t>
            </w:r>
            <w:r w:rsidR="00BA5A3C">
              <w:rPr>
                <w:rStyle w:val="Referenciasutil"/>
                <w:rFonts w:cstheme="minorHAnsi"/>
              </w:rPr>
              <w:t>:</w:t>
            </w:r>
            <w:r w:rsidR="00C04D3A" w:rsidRPr="00090BAE">
              <w:rPr>
                <w:rStyle w:val="Referenciasutil"/>
                <w:rFonts w:cstheme="minorHAnsi"/>
              </w:rPr>
              <w:t xml:space="preserve"> </w:t>
            </w:r>
            <w:r w:rsidR="00C04D3A" w:rsidRPr="00090BAE">
              <w:rPr>
                <w:rStyle w:val="Referenciasutil"/>
                <w:rFonts w:cstheme="minorHAnsi"/>
                <w:b/>
                <w:bCs/>
              </w:rPr>
              <w:t>“</w:t>
            </w:r>
            <w:r w:rsidR="00E04CE4">
              <w:rPr>
                <w:rStyle w:val="Referenciasutil"/>
                <w:rFonts w:cstheme="minorHAnsi"/>
                <w:b/>
                <w:bCs/>
              </w:rPr>
              <w:t>N</w:t>
            </w:r>
            <w:r w:rsidR="00E04CE4">
              <w:rPr>
                <w:rStyle w:val="Referenciasutil"/>
                <w:b/>
                <w:bCs/>
              </w:rPr>
              <w:t xml:space="preserve">ombre de la </w:t>
            </w:r>
            <w:r>
              <w:rPr>
                <w:rStyle w:val="Referenciasutil"/>
                <w:b/>
                <w:bCs/>
              </w:rPr>
              <w:t>conferencia</w:t>
            </w:r>
            <w:r w:rsidR="00C04D3A" w:rsidRPr="00090BAE">
              <w:rPr>
                <w:rStyle w:val="Referenciasutil"/>
                <w:rFonts w:cstheme="minorHAnsi"/>
                <w:b/>
                <w:bCs/>
              </w:rPr>
              <w:t>”</w:t>
            </w:r>
            <w:r w:rsidR="00C04D3A" w:rsidRPr="00090BAE">
              <w:rPr>
                <w:rStyle w:val="Referenciasutil"/>
                <w:rFonts w:cstheme="minorHAnsi"/>
              </w:rPr>
              <w:t>.</w:t>
            </w:r>
          </w:p>
          <w:p w14:paraId="7CBEFE6A" w14:textId="77777777" w:rsidR="00FE2D27" w:rsidRPr="00FE2D27" w:rsidRDefault="00FE2D27" w:rsidP="00632EFF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46332D48" w14:textId="0A6FCB20" w:rsidR="00214E7E" w:rsidRDefault="00E04CE4" w:rsidP="00632EFF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</w:t>
            </w:r>
            <w:r w:rsidR="00214E7E" w:rsidRPr="00214E7E">
              <w:rPr>
                <w:rFonts w:cstheme="minorHAnsi"/>
                <w:sz w:val="20"/>
                <w:szCs w:val="20"/>
              </w:rPr>
              <w:t>.</w:t>
            </w:r>
          </w:p>
          <w:p w14:paraId="345CF7E7" w14:textId="0309F895" w:rsidR="00C04D3A" w:rsidRPr="00214E7E" w:rsidRDefault="00E04CE4" w:rsidP="00632EFF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Docente 2</w:t>
            </w:r>
            <w:r w:rsidR="00214E7E" w:rsidRPr="00214E7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05619" w:rsidRPr="005F0600" w14:paraId="4FA4B503" w14:textId="77777777" w:rsidTr="00167D4E">
        <w:trPr>
          <w:trHeight w:val="1985"/>
        </w:trPr>
        <w:tc>
          <w:tcPr>
            <w:tcW w:w="2127" w:type="dxa"/>
          </w:tcPr>
          <w:p w14:paraId="0C2C5387" w14:textId="77777777" w:rsidR="00F05619" w:rsidRPr="00090BAE" w:rsidRDefault="00F05619" w:rsidP="00F05619">
            <w:pPr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="Calibri"/>
                <w:b/>
                <w:bCs/>
                <w:color w:val="002060"/>
                <w:sz w:val="20"/>
                <w:szCs w:val="20"/>
              </w:rPr>
              <w:t>16,00 a 18,00 horas</w:t>
            </w:r>
          </w:p>
        </w:tc>
        <w:tc>
          <w:tcPr>
            <w:tcW w:w="6701" w:type="dxa"/>
          </w:tcPr>
          <w:p w14:paraId="1B8D16DF" w14:textId="29D0EE8A" w:rsidR="00F05619" w:rsidRPr="00090BAE" w:rsidRDefault="00F05619" w:rsidP="00632EFF">
            <w:pPr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</w:rPr>
              <w:t xml:space="preserve">Mesa redonda: </w:t>
            </w:r>
            <w:r w:rsidRPr="00090BAE">
              <w:rPr>
                <w:rStyle w:val="Referenciasutil"/>
                <w:b/>
                <w:bCs/>
              </w:rPr>
              <w:t>“</w:t>
            </w:r>
            <w:r w:rsidR="00E04CE4">
              <w:rPr>
                <w:rStyle w:val="Referenciasutil"/>
                <w:b/>
                <w:bCs/>
              </w:rPr>
              <w:t>Nombre de la mesa redonda</w:t>
            </w:r>
            <w:r w:rsidRPr="00090BAE">
              <w:rPr>
                <w:rStyle w:val="Referenciasutil"/>
                <w:b/>
                <w:bCs/>
              </w:rPr>
              <w:t>”.</w:t>
            </w:r>
          </w:p>
          <w:p w14:paraId="0EB31EAA" w14:textId="77777777" w:rsidR="00F05619" w:rsidRPr="00090BAE" w:rsidRDefault="00F05619" w:rsidP="00632EFF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6FDABCAD" w14:textId="2D142CF2" w:rsidR="00F6412B" w:rsidRDefault="00F6412B" w:rsidP="00F6412B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  <w:p w14:paraId="7A0D079E" w14:textId="6E7E9F33" w:rsidR="00F6412B" w:rsidRDefault="00F6412B" w:rsidP="00F6412B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2.</w:t>
            </w:r>
          </w:p>
          <w:p w14:paraId="0AAE5C58" w14:textId="684334C2" w:rsidR="00F6412B" w:rsidRDefault="00F6412B" w:rsidP="00F6412B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3.</w:t>
            </w:r>
          </w:p>
          <w:p w14:paraId="775D4172" w14:textId="60D9CB35" w:rsidR="00F05619" w:rsidRPr="00167D4E" w:rsidRDefault="00F05619" w:rsidP="00F6412B">
            <w:pPr>
              <w:pStyle w:val="Textoparatabla"/>
              <w:ind w:left="453"/>
              <w:jc w:val="both"/>
              <w:rPr>
                <w:rStyle w:val="Referenciasutil"/>
                <w:sz w:val="24"/>
                <w:szCs w:val="24"/>
              </w:rPr>
            </w:pPr>
          </w:p>
        </w:tc>
      </w:tr>
      <w:tr w:rsidR="00F05619" w:rsidRPr="005F0600" w14:paraId="015B6170" w14:textId="77777777" w:rsidTr="00926235">
        <w:trPr>
          <w:trHeight w:val="851"/>
        </w:trPr>
        <w:tc>
          <w:tcPr>
            <w:tcW w:w="2127" w:type="dxa"/>
          </w:tcPr>
          <w:p w14:paraId="7CC12501" w14:textId="77777777" w:rsidR="00F05619" w:rsidRPr="00090BAE" w:rsidRDefault="00F05619" w:rsidP="00167D4E">
            <w:pPr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="Calibri"/>
                <w:b/>
                <w:bCs/>
                <w:color w:val="002060"/>
                <w:sz w:val="20"/>
                <w:szCs w:val="20"/>
              </w:rPr>
              <w:t>18,00 a 20,00 horas</w:t>
            </w:r>
          </w:p>
        </w:tc>
        <w:tc>
          <w:tcPr>
            <w:tcW w:w="6701" w:type="dxa"/>
          </w:tcPr>
          <w:p w14:paraId="18B58D4E" w14:textId="159E1416" w:rsidR="00F05619" w:rsidRDefault="00FE2D27" w:rsidP="00167D4E">
            <w:pPr>
              <w:spacing w:after="0"/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Taller</w:t>
            </w:r>
            <w:r w:rsidR="00BA5A3C">
              <w:rPr>
                <w:rStyle w:val="Referenciasutil"/>
              </w:rPr>
              <w:t>:</w:t>
            </w:r>
            <w:r w:rsidR="00F05619" w:rsidRPr="00090BAE">
              <w:rPr>
                <w:rStyle w:val="Referenciasutil"/>
              </w:rPr>
              <w:t xml:space="preserve"> </w:t>
            </w:r>
            <w:r w:rsidR="00F05619" w:rsidRPr="00090BAE">
              <w:rPr>
                <w:rStyle w:val="Referenciasutil"/>
                <w:b/>
                <w:bCs/>
              </w:rPr>
              <w:t>“</w:t>
            </w:r>
            <w:r w:rsidR="00E04CE4">
              <w:rPr>
                <w:rStyle w:val="Referenciasutil"/>
                <w:b/>
                <w:bCs/>
              </w:rPr>
              <w:t>Nombre del taller</w:t>
            </w:r>
            <w:r w:rsidR="00F05619" w:rsidRPr="00090BAE">
              <w:rPr>
                <w:rStyle w:val="Referenciasutil"/>
                <w:b/>
                <w:bCs/>
              </w:rPr>
              <w:t>”</w:t>
            </w:r>
            <w:r w:rsidR="00F05619" w:rsidRPr="00090BAE">
              <w:rPr>
                <w:rStyle w:val="Referenciasutil"/>
              </w:rPr>
              <w:t>.</w:t>
            </w:r>
          </w:p>
          <w:p w14:paraId="6C755D2A" w14:textId="7A837FA6" w:rsidR="00D96602" w:rsidRDefault="00D96602" w:rsidP="00167D4E">
            <w:pPr>
              <w:spacing w:after="0"/>
              <w:jc w:val="both"/>
              <w:rPr>
                <w:rStyle w:val="Referenciasutil"/>
              </w:rPr>
            </w:pPr>
          </w:p>
          <w:p w14:paraId="21C50575" w14:textId="211CD0EE" w:rsidR="00D96602" w:rsidRPr="00D96602" w:rsidRDefault="00D96602" w:rsidP="00D96602">
            <w:pPr>
              <w:pStyle w:val="Textoparatabla"/>
              <w:ind w:left="33"/>
              <w:jc w:val="both"/>
              <w:rPr>
                <w:rStyle w:val="Referenciasutil"/>
                <w:b/>
                <w:bCs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D96602">
              <w:rPr>
                <w:rStyle w:val="Referenciasutil"/>
                <w:b/>
                <w:bCs/>
              </w:rPr>
              <w:t>:</w:t>
            </w:r>
          </w:p>
          <w:p w14:paraId="1C13C650" w14:textId="67ABB7D8" w:rsidR="00032E63" w:rsidRDefault="00FE2D27" w:rsidP="00D96602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 w:rsidRPr="00D96602">
              <w:rPr>
                <w:rFonts w:cstheme="minorHAnsi"/>
                <w:sz w:val="20"/>
                <w:szCs w:val="20"/>
              </w:rPr>
              <w:t>D</w:t>
            </w:r>
            <w:r w:rsidR="00E04CE4" w:rsidRPr="00D96602">
              <w:rPr>
                <w:rFonts w:cstheme="minorHAnsi"/>
                <w:sz w:val="20"/>
                <w:szCs w:val="20"/>
              </w:rPr>
              <w:t>ocente</w:t>
            </w:r>
            <w:r w:rsidR="00032E63" w:rsidRPr="00D96602">
              <w:rPr>
                <w:rFonts w:cstheme="minorHAnsi"/>
                <w:sz w:val="20"/>
                <w:szCs w:val="20"/>
              </w:rPr>
              <w:t xml:space="preserve"> 1.</w:t>
            </w:r>
          </w:p>
          <w:p w14:paraId="41B8C178" w14:textId="7DFEA1D6" w:rsidR="00F6412B" w:rsidRDefault="00F6412B" w:rsidP="00D96602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2.</w:t>
            </w:r>
          </w:p>
          <w:p w14:paraId="2C93795E" w14:textId="3E58736D" w:rsidR="00F6412B" w:rsidRDefault="00F6412B" w:rsidP="00D96602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3.</w:t>
            </w:r>
          </w:p>
          <w:p w14:paraId="33D4AF71" w14:textId="2651EF60" w:rsidR="00032E63" w:rsidRPr="00032E63" w:rsidRDefault="00032E63" w:rsidP="00F6412B">
            <w:pPr>
              <w:pStyle w:val="Textoparatabla"/>
              <w:ind w:left="453"/>
              <w:jc w:val="both"/>
              <w:rPr>
                <w:rStyle w:val="Referenciasutil"/>
                <w:sz w:val="24"/>
                <w:szCs w:val="24"/>
              </w:rPr>
            </w:pPr>
          </w:p>
        </w:tc>
      </w:tr>
    </w:tbl>
    <w:p w14:paraId="29B5C1EE" w14:textId="77777777" w:rsidR="004A685D" w:rsidRDefault="004A685D" w:rsidP="004A685D">
      <w:pPr>
        <w:pStyle w:val="Ttulo3"/>
        <w:rPr>
          <w:b/>
          <w:bCs/>
        </w:rPr>
      </w:pPr>
    </w:p>
    <w:p w14:paraId="16F7346D" w14:textId="77777777" w:rsidR="00032E63" w:rsidRDefault="00032E63" w:rsidP="00032E63"/>
    <w:p w14:paraId="19C11FD4" w14:textId="77777777" w:rsidR="00032E63" w:rsidRDefault="00032E63" w:rsidP="00032E63"/>
    <w:p w14:paraId="621F2B5A" w14:textId="165C4A4D" w:rsidR="00032E63" w:rsidRPr="00090BAE" w:rsidRDefault="005B39AD" w:rsidP="00032E63">
      <w:pPr>
        <w:pStyle w:val="Ttulo3"/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</w:pPr>
      <w:r>
        <w:rPr>
          <w:rFonts w:ascii="Roboto" w:hAnsi="Roboto" w:cstheme="minorHAnsi"/>
          <w:b/>
          <w:bCs/>
        </w:rPr>
        <w:t>Martes</w:t>
      </w:r>
      <w:r w:rsidR="00032E63">
        <w:rPr>
          <w:rFonts w:ascii="Roboto" w:hAnsi="Roboto" w:cstheme="minorHAnsi"/>
          <w:b/>
          <w:bCs/>
        </w:rPr>
        <w:t xml:space="preserve"> &lt;día&gt; de &lt;mes&gt;</w:t>
      </w:r>
      <w:r w:rsidR="00032E63" w:rsidRPr="00090BAE"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701"/>
      </w:tblGrid>
      <w:tr w:rsidR="00032E63" w:rsidRPr="00090BAE" w14:paraId="0708B235" w14:textId="77777777" w:rsidTr="0028658E">
        <w:tc>
          <w:tcPr>
            <w:tcW w:w="2127" w:type="dxa"/>
          </w:tcPr>
          <w:p w14:paraId="60CF111B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09,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horas</w:t>
            </w:r>
          </w:p>
        </w:tc>
        <w:tc>
          <w:tcPr>
            <w:tcW w:w="6701" w:type="dxa"/>
          </w:tcPr>
          <w:p w14:paraId="02D02ADA" w14:textId="77777777" w:rsidR="00032E63" w:rsidRPr="00090BAE" w:rsidRDefault="00032E63" w:rsidP="0028658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>Recepción y entrega de documentación.</w:t>
            </w:r>
          </w:p>
        </w:tc>
      </w:tr>
      <w:tr w:rsidR="00032E63" w:rsidRPr="00090BAE" w14:paraId="3BD62AD8" w14:textId="77777777" w:rsidTr="0028658E">
        <w:tc>
          <w:tcPr>
            <w:tcW w:w="2127" w:type="dxa"/>
          </w:tcPr>
          <w:p w14:paraId="73A959E5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1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42EA9154" w14:textId="77777777" w:rsidR="00032E63" w:rsidRPr="00090BAE" w:rsidRDefault="00032E63" w:rsidP="0028658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>Inauguración del curso.</w:t>
            </w:r>
          </w:p>
        </w:tc>
      </w:tr>
      <w:tr w:rsidR="00032E63" w:rsidRPr="00090BAE" w14:paraId="0FF44AE1" w14:textId="77777777" w:rsidTr="0028658E">
        <w:trPr>
          <w:trHeight w:val="369"/>
        </w:trPr>
        <w:tc>
          <w:tcPr>
            <w:tcW w:w="2127" w:type="dxa"/>
          </w:tcPr>
          <w:p w14:paraId="22366674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10,30 a 11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1C053CA5" w14:textId="77777777" w:rsidR="00032E63" w:rsidRPr="00090BAE" w:rsidRDefault="00032E63" w:rsidP="0028658E">
            <w:pPr>
              <w:jc w:val="both"/>
              <w:rPr>
                <w:rFonts w:cstheme="minorHAnsi"/>
              </w:rPr>
            </w:pPr>
            <w:r w:rsidRPr="00090BAE">
              <w:rPr>
                <w:rStyle w:val="Referenciasutil"/>
                <w:rFonts w:cstheme="minorHAnsi"/>
              </w:rPr>
              <w:t>Descanso.</w:t>
            </w:r>
          </w:p>
        </w:tc>
      </w:tr>
      <w:tr w:rsidR="00032E63" w:rsidRPr="00090BAE" w14:paraId="136F7623" w14:textId="77777777" w:rsidTr="0028658E">
        <w:trPr>
          <w:trHeight w:val="369"/>
        </w:trPr>
        <w:tc>
          <w:tcPr>
            <w:tcW w:w="2127" w:type="dxa"/>
          </w:tcPr>
          <w:p w14:paraId="29E95169" w14:textId="77777777" w:rsidR="00032E63" w:rsidRDefault="00032E63" w:rsidP="0028658E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11,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a 12,30 horas</w:t>
            </w:r>
          </w:p>
        </w:tc>
        <w:tc>
          <w:tcPr>
            <w:tcW w:w="6701" w:type="dxa"/>
          </w:tcPr>
          <w:p w14:paraId="76E50168" w14:textId="3A12849D" w:rsidR="00032E63" w:rsidRDefault="00032E63" w:rsidP="0028658E">
            <w:pPr>
              <w:jc w:val="both"/>
              <w:rPr>
                <w:rStyle w:val="Referenciasutil"/>
                <w:rFonts w:cstheme="minorHAnsi"/>
                <w:b/>
                <w:bCs/>
              </w:rPr>
            </w:pPr>
            <w:r w:rsidRPr="00090BAE">
              <w:rPr>
                <w:rStyle w:val="Referenciasutil"/>
                <w:rFonts w:cstheme="minorHAnsi"/>
              </w:rPr>
              <w:t>Conferencia</w:t>
            </w:r>
            <w:r>
              <w:rPr>
                <w:rStyle w:val="Referenciasutil"/>
                <w:rFonts w:cstheme="minorHAnsi"/>
              </w:rPr>
              <w:t>:</w:t>
            </w:r>
            <w:r w:rsidRPr="00090BAE">
              <w:rPr>
                <w:rStyle w:val="Referenciasutil"/>
                <w:rFonts w:cstheme="minorHAnsi"/>
              </w:rPr>
              <w:t xml:space="preserve"> </w:t>
            </w:r>
            <w:r w:rsidRPr="00E04CE4">
              <w:rPr>
                <w:rStyle w:val="Referenciasutil"/>
                <w:rFonts w:cstheme="minorHAnsi"/>
                <w:b/>
                <w:bCs/>
              </w:rPr>
              <w:t>“Nombre de la conferencia”.</w:t>
            </w:r>
          </w:p>
          <w:p w14:paraId="73763B9F" w14:textId="7604FAD7" w:rsidR="009F40F0" w:rsidRPr="00090BAE" w:rsidRDefault="009F40F0" w:rsidP="00735D88">
            <w:pPr>
              <w:pStyle w:val="Textoparatabla"/>
              <w:ind w:left="33"/>
              <w:jc w:val="both"/>
              <w:rPr>
                <w:rStyle w:val="Referenciasutil"/>
                <w:rFonts w:cstheme="minorHAnsi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4A73F1EF" w14:textId="77777777" w:rsidR="00032E63" w:rsidRPr="00E04CE4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1.</w:t>
            </w:r>
          </w:p>
          <w:p w14:paraId="5D15411A" w14:textId="77777777" w:rsidR="00032E63" w:rsidRPr="00E04CE4" w:rsidRDefault="00032E63" w:rsidP="00032E63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D</w:t>
            </w:r>
            <w:r>
              <w:rPr>
                <w:rStyle w:val="Referenciasutil"/>
              </w:rPr>
              <w:t>ocente 2.</w:t>
            </w:r>
          </w:p>
        </w:tc>
      </w:tr>
      <w:tr w:rsidR="00032E63" w:rsidRPr="00090BAE" w14:paraId="099250AA" w14:textId="77777777" w:rsidTr="0028658E">
        <w:trPr>
          <w:trHeight w:val="845"/>
        </w:trPr>
        <w:tc>
          <w:tcPr>
            <w:tcW w:w="2127" w:type="dxa"/>
          </w:tcPr>
          <w:p w14:paraId="3613E193" w14:textId="77777777" w:rsidR="00032E63" w:rsidRPr="00090BAE" w:rsidRDefault="00032E63" w:rsidP="0028658E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12,30 a 1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4,0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33C19B78" w14:textId="77777777" w:rsidR="00032E63" w:rsidRDefault="00032E63" w:rsidP="0028658E">
            <w:pPr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Conferencia:</w:t>
            </w:r>
            <w:r w:rsidRPr="00090BAE">
              <w:rPr>
                <w:rStyle w:val="Referenciasutil"/>
                <w:rFonts w:cstheme="minorHAnsi"/>
              </w:rPr>
              <w:t xml:space="preserve"> </w:t>
            </w:r>
            <w:r w:rsidRPr="00090BAE">
              <w:rPr>
                <w:rStyle w:val="Referenciasutil"/>
                <w:rFonts w:cstheme="minorHAnsi"/>
                <w:b/>
                <w:bCs/>
              </w:rPr>
              <w:t>“</w:t>
            </w:r>
            <w:r>
              <w:rPr>
                <w:rStyle w:val="Referenciasutil"/>
                <w:rFonts w:cstheme="minorHAnsi"/>
                <w:b/>
                <w:bCs/>
              </w:rPr>
              <w:t>N</w:t>
            </w:r>
            <w:r>
              <w:rPr>
                <w:rStyle w:val="Referenciasutil"/>
                <w:b/>
                <w:bCs/>
              </w:rPr>
              <w:t>ombre de la conferencia</w:t>
            </w:r>
            <w:r w:rsidRPr="00090BAE">
              <w:rPr>
                <w:rStyle w:val="Referenciasutil"/>
                <w:rFonts w:cstheme="minorHAnsi"/>
                <w:b/>
                <w:bCs/>
              </w:rPr>
              <w:t>”</w:t>
            </w:r>
            <w:r w:rsidRPr="00090BAE">
              <w:rPr>
                <w:rStyle w:val="Referenciasutil"/>
                <w:rFonts w:cstheme="minorHAnsi"/>
              </w:rPr>
              <w:t>.</w:t>
            </w:r>
          </w:p>
          <w:p w14:paraId="257626FB" w14:textId="77777777" w:rsidR="00032E63" w:rsidRPr="00FE2D27" w:rsidRDefault="00032E63" w:rsidP="0028658E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40C24399" w14:textId="77777777" w:rsidR="00032E63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  <w:p w14:paraId="77A82B4E" w14:textId="77777777" w:rsidR="00032E63" w:rsidRPr="00214E7E" w:rsidRDefault="00032E63" w:rsidP="00032E63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Docente 2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32E63" w:rsidRPr="005F0600" w14:paraId="0490EBE3" w14:textId="77777777" w:rsidTr="006532EF">
        <w:trPr>
          <w:trHeight w:val="1598"/>
        </w:trPr>
        <w:tc>
          <w:tcPr>
            <w:tcW w:w="2127" w:type="dxa"/>
          </w:tcPr>
          <w:p w14:paraId="4D2D5104" w14:textId="77777777" w:rsidR="00032E63" w:rsidRPr="00090BAE" w:rsidRDefault="00032E63" w:rsidP="0028658E">
            <w:pPr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="Calibri"/>
                <w:b/>
                <w:bCs/>
                <w:color w:val="002060"/>
                <w:sz w:val="20"/>
                <w:szCs w:val="20"/>
              </w:rPr>
              <w:t>16,00 a 18,00 horas</w:t>
            </w:r>
          </w:p>
        </w:tc>
        <w:tc>
          <w:tcPr>
            <w:tcW w:w="6701" w:type="dxa"/>
          </w:tcPr>
          <w:p w14:paraId="5E89D653" w14:textId="77777777" w:rsidR="00032E63" w:rsidRPr="00090BAE" w:rsidRDefault="00032E63" w:rsidP="0028658E">
            <w:pPr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</w:rPr>
              <w:t xml:space="preserve">Mesa redonda: </w:t>
            </w:r>
            <w:r w:rsidRPr="00090BAE">
              <w:rPr>
                <w:rStyle w:val="Referenciasutil"/>
                <w:b/>
                <w:bCs/>
              </w:rPr>
              <w:t>“</w:t>
            </w:r>
            <w:r>
              <w:rPr>
                <w:rStyle w:val="Referenciasutil"/>
                <w:b/>
                <w:bCs/>
              </w:rPr>
              <w:t>Nombre de la mesa redonda</w:t>
            </w:r>
            <w:r w:rsidRPr="00090BAE">
              <w:rPr>
                <w:rStyle w:val="Referenciasutil"/>
                <w:b/>
                <w:bCs/>
              </w:rPr>
              <w:t>”.</w:t>
            </w:r>
          </w:p>
          <w:p w14:paraId="68F0201E" w14:textId="77777777" w:rsidR="00032E63" w:rsidRPr="00090BAE" w:rsidRDefault="00032E63" w:rsidP="0028658E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6A081085" w14:textId="0048E1F8" w:rsidR="00586348" w:rsidRDefault="00586348" w:rsidP="00586348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  <w:p w14:paraId="07118751" w14:textId="70549D60" w:rsidR="00586348" w:rsidRDefault="00586348" w:rsidP="00586348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2.</w:t>
            </w:r>
          </w:p>
          <w:p w14:paraId="792653B9" w14:textId="039A6DE2" w:rsidR="00586348" w:rsidRDefault="006532EF" w:rsidP="00586348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3.</w:t>
            </w:r>
          </w:p>
          <w:p w14:paraId="0D72B4DB" w14:textId="69FE84BA" w:rsidR="00032E63" w:rsidRPr="00167D4E" w:rsidRDefault="00032E63" w:rsidP="00586348">
            <w:pPr>
              <w:pStyle w:val="Textoparatabla"/>
              <w:ind w:left="453"/>
              <w:jc w:val="both"/>
              <w:rPr>
                <w:rStyle w:val="Referenciasutil"/>
                <w:sz w:val="24"/>
                <w:szCs w:val="24"/>
              </w:rPr>
            </w:pPr>
          </w:p>
        </w:tc>
      </w:tr>
      <w:tr w:rsidR="00032E63" w:rsidRPr="005F0600" w14:paraId="6EF23CC7" w14:textId="77777777" w:rsidTr="0028658E">
        <w:trPr>
          <w:trHeight w:val="851"/>
        </w:trPr>
        <w:tc>
          <w:tcPr>
            <w:tcW w:w="2127" w:type="dxa"/>
          </w:tcPr>
          <w:p w14:paraId="46B60B07" w14:textId="77777777" w:rsidR="00032E63" w:rsidRPr="00090BAE" w:rsidRDefault="00032E63" w:rsidP="0028658E">
            <w:pPr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="Calibri"/>
                <w:b/>
                <w:bCs/>
                <w:color w:val="002060"/>
                <w:sz w:val="20"/>
                <w:szCs w:val="20"/>
              </w:rPr>
              <w:t>18,00 a 20,00 horas</w:t>
            </w:r>
          </w:p>
        </w:tc>
        <w:tc>
          <w:tcPr>
            <w:tcW w:w="6701" w:type="dxa"/>
          </w:tcPr>
          <w:p w14:paraId="50D1E1C9" w14:textId="62200267" w:rsidR="00032E63" w:rsidRDefault="00032E63" w:rsidP="0028658E">
            <w:pPr>
              <w:spacing w:after="0"/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Taller:</w:t>
            </w:r>
            <w:r w:rsidRPr="00090BAE">
              <w:rPr>
                <w:rStyle w:val="Referenciasutil"/>
              </w:rPr>
              <w:t xml:space="preserve"> </w:t>
            </w:r>
            <w:r w:rsidRPr="00090BAE">
              <w:rPr>
                <w:rStyle w:val="Referenciasutil"/>
                <w:b/>
                <w:bCs/>
              </w:rPr>
              <w:t>“</w:t>
            </w:r>
            <w:r>
              <w:rPr>
                <w:rStyle w:val="Referenciasutil"/>
                <w:b/>
                <w:bCs/>
              </w:rPr>
              <w:t>Nombre del taller</w:t>
            </w:r>
            <w:r w:rsidRPr="00090BAE">
              <w:rPr>
                <w:rStyle w:val="Referenciasutil"/>
                <w:b/>
                <w:bCs/>
              </w:rPr>
              <w:t>”</w:t>
            </w:r>
            <w:r w:rsidRPr="00090BAE">
              <w:rPr>
                <w:rStyle w:val="Referenciasutil"/>
              </w:rPr>
              <w:t>.</w:t>
            </w:r>
          </w:p>
          <w:p w14:paraId="01091312" w14:textId="77777777" w:rsidR="00735D88" w:rsidRDefault="00735D88" w:rsidP="0028658E">
            <w:pPr>
              <w:spacing w:after="0"/>
              <w:jc w:val="both"/>
              <w:rPr>
                <w:rStyle w:val="Referenciasutil"/>
              </w:rPr>
            </w:pPr>
          </w:p>
          <w:p w14:paraId="69B5BE59" w14:textId="77777777" w:rsidR="00735D88" w:rsidRDefault="00735D88" w:rsidP="00735D88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0DD99E4A" w14:textId="77777777" w:rsidR="00032E63" w:rsidRDefault="00032E63" w:rsidP="000A6138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Docente 1.</w:t>
            </w:r>
          </w:p>
          <w:p w14:paraId="632927E1" w14:textId="77777777" w:rsidR="000A6138" w:rsidRDefault="000A6138" w:rsidP="000A6138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Docente 2.</w:t>
            </w:r>
          </w:p>
          <w:p w14:paraId="21E52612" w14:textId="0A5111EB" w:rsidR="00FC67EC" w:rsidRPr="000A6138" w:rsidRDefault="00FC67EC" w:rsidP="00FC67EC">
            <w:pPr>
              <w:pStyle w:val="Textoparatabla"/>
              <w:ind w:left="453"/>
              <w:jc w:val="both"/>
              <w:rPr>
                <w:rStyle w:val="Referenciasutil"/>
              </w:rPr>
            </w:pPr>
          </w:p>
        </w:tc>
      </w:tr>
    </w:tbl>
    <w:p w14:paraId="5E129FFE" w14:textId="77777777" w:rsidR="00032E63" w:rsidRDefault="00032E63" w:rsidP="00032E63">
      <w:pPr>
        <w:pStyle w:val="Ttulo3"/>
        <w:rPr>
          <w:b/>
          <w:bCs/>
        </w:rPr>
      </w:pPr>
    </w:p>
    <w:p w14:paraId="0B90BD4D" w14:textId="77777777" w:rsidR="00032E63" w:rsidRDefault="00032E63" w:rsidP="00032E63"/>
    <w:p w14:paraId="7B974BBF" w14:textId="77777777" w:rsidR="00032E63" w:rsidRDefault="00032E63" w:rsidP="00032E63"/>
    <w:p w14:paraId="569DC8D8" w14:textId="77777777" w:rsidR="00032E63" w:rsidRDefault="00032E63" w:rsidP="00032E63"/>
    <w:p w14:paraId="1014FE2E" w14:textId="77777777" w:rsidR="00032E63" w:rsidRDefault="00032E63" w:rsidP="00032E63"/>
    <w:p w14:paraId="4ABAE746" w14:textId="77777777" w:rsidR="00032E63" w:rsidRDefault="00032E63" w:rsidP="00032E63"/>
    <w:p w14:paraId="28865330" w14:textId="43AB0106" w:rsidR="00032E63" w:rsidRPr="00090BAE" w:rsidRDefault="005B39AD" w:rsidP="00032E63">
      <w:pPr>
        <w:pStyle w:val="Ttulo3"/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</w:pPr>
      <w:r>
        <w:rPr>
          <w:rFonts w:ascii="Roboto" w:hAnsi="Roboto" w:cstheme="minorHAnsi"/>
          <w:b/>
          <w:bCs/>
        </w:rPr>
        <w:t>Miércoles</w:t>
      </w:r>
      <w:r w:rsidR="00032E63">
        <w:rPr>
          <w:rFonts w:ascii="Roboto" w:hAnsi="Roboto" w:cstheme="minorHAnsi"/>
          <w:b/>
          <w:bCs/>
        </w:rPr>
        <w:t xml:space="preserve"> &lt;día&gt; de &lt;mes&gt;</w:t>
      </w:r>
      <w:r w:rsidR="00032E63" w:rsidRPr="00090BAE"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701"/>
      </w:tblGrid>
      <w:tr w:rsidR="00032E63" w:rsidRPr="00090BAE" w14:paraId="44F932D5" w14:textId="77777777" w:rsidTr="0028658E">
        <w:tc>
          <w:tcPr>
            <w:tcW w:w="2127" w:type="dxa"/>
          </w:tcPr>
          <w:p w14:paraId="443223BE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09,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horas</w:t>
            </w:r>
          </w:p>
        </w:tc>
        <w:tc>
          <w:tcPr>
            <w:tcW w:w="6701" w:type="dxa"/>
          </w:tcPr>
          <w:p w14:paraId="5291F88E" w14:textId="77777777" w:rsidR="00032E63" w:rsidRPr="00090BAE" w:rsidRDefault="00032E63" w:rsidP="0028658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>Recepción y entrega de documentación.</w:t>
            </w:r>
          </w:p>
        </w:tc>
      </w:tr>
      <w:tr w:rsidR="00032E63" w:rsidRPr="00090BAE" w14:paraId="3283F0E3" w14:textId="77777777" w:rsidTr="0028658E">
        <w:tc>
          <w:tcPr>
            <w:tcW w:w="2127" w:type="dxa"/>
          </w:tcPr>
          <w:p w14:paraId="271FE7A7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1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0E06B615" w14:textId="77777777" w:rsidR="00032E63" w:rsidRPr="00090BAE" w:rsidRDefault="00032E63" w:rsidP="0028658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>Inauguración del curso.</w:t>
            </w:r>
          </w:p>
        </w:tc>
      </w:tr>
      <w:tr w:rsidR="00032E63" w:rsidRPr="00090BAE" w14:paraId="4951264C" w14:textId="77777777" w:rsidTr="0028658E">
        <w:trPr>
          <w:trHeight w:val="369"/>
        </w:trPr>
        <w:tc>
          <w:tcPr>
            <w:tcW w:w="2127" w:type="dxa"/>
          </w:tcPr>
          <w:p w14:paraId="0ABD0338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10,30 a 11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10312B27" w14:textId="77777777" w:rsidR="00032E63" w:rsidRPr="00090BAE" w:rsidRDefault="00032E63" w:rsidP="0028658E">
            <w:pPr>
              <w:jc w:val="both"/>
              <w:rPr>
                <w:rFonts w:cstheme="minorHAnsi"/>
              </w:rPr>
            </w:pPr>
            <w:r w:rsidRPr="00090BAE">
              <w:rPr>
                <w:rStyle w:val="Referenciasutil"/>
                <w:rFonts w:cstheme="minorHAnsi"/>
              </w:rPr>
              <w:t>Descanso.</w:t>
            </w:r>
          </w:p>
        </w:tc>
      </w:tr>
      <w:tr w:rsidR="00032E63" w:rsidRPr="00090BAE" w14:paraId="52CC732F" w14:textId="77777777" w:rsidTr="0028658E">
        <w:trPr>
          <w:trHeight w:val="369"/>
        </w:trPr>
        <w:tc>
          <w:tcPr>
            <w:tcW w:w="2127" w:type="dxa"/>
          </w:tcPr>
          <w:p w14:paraId="4937151D" w14:textId="77777777" w:rsidR="00032E63" w:rsidRDefault="00032E63" w:rsidP="0028658E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11,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a 12,30 horas</w:t>
            </w:r>
          </w:p>
        </w:tc>
        <w:tc>
          <w:tcPr>
            <w:tcW w:w="6701" w:type="dxa"/>
          </w:tcPr>
          <w:p w14:paraId="6131DBC4" w14:textId="3C1D4187" w:rsidR="00032E63" w:rsidRDefault="00032E63" w:rsidP="0028658E">
            <w:pPr>
              <w:jc w:val="both"/>
              <w:rPr>
                <w:rStyle w:val="Referenciasutil"/>
                <w:rFonts w:cstheme="minorHAnsi"/>
                <w:b/>
                <w:bCs/>
              </w:rPr>
            </w:pPr>
            <w:r w:rsidRPr="00090BAE">
              <w:rPr>
                <w:rStyle w:val="Referenciasutil"/>
                <w:rFonts w:cstheme="minorHAnsi"/>
              </w:rPr>
              <w:t>Conferencia</w:t>
            </w:r>
            <w:r>
              <w:rPr>
                <w:rStyle w:val="Referenciasutil"/>
                <w:rFonts w:cstheme="minorHAnsi"/>
              </w:rPr>
              <w:t>:</w:t>
            </w:r>
            <w:r w:rsidRPr="00090BAE">
              <w:rPr>
                <w:rStyle w:val="Referenciasutil"/>
                <w:rFonts w:cstheme="minorHAnsi"/>
              </w:rPr>
              <w:t xml:space="preserve"> </w:t>
            </w:r>
            <w:r w:rsidRPr="00E04CE4">
              <w:rPr>
                <w:rStyle w:val="Referenciasutil"/>
                <w:rFonts w:cstheme="minorHAnsi"/>
                <w:b/>
                <w:bCs/>
              </w:rPr>
              <w:t>“Nombre de la conferencia”.</w:t>
            </w:r>
          </w:p>
          <w:p w14:paraId="476A2F47" w14:textId="77777777" w:rsidR="00D23158" w:rsidRPr="00FE2D27" w:rsidRDefault="00D23158" w:rsidP="00D23158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50C8CD10" w14:textId="77777777" w:rsidR="00032E63" w:rsidRPr="00E04CE4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1.</w:t>
            </w:r>
          </w:p>
          <w:p w14:paraId="426FB701" w14:textId="77777777" w:rsidR="00032E63" w:rsidRPr="00E04CE4" w:rsidRDefault="00032E63" w:rsidP="00032E63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D</w:t>
            </w:r>
            <w:r>
              <w:rPr>
                <w:rStyle w:val="Referenciasutil"/>
              </w:rPr>
              <w:t>ocente 2.</w:t>
            </w:r>
          </w:p>
        </w:tc>
      </w:tr>
      <w:tr w:rsidR="00032E63" w:rsidRPr="00090BAE" w14:paraId="663CFFCB" w14:textId="77777777" w:rsidTr="0028658E">
        <w:trPr>
          <w:trHeight w:val="845"/>
        </w:trPr>
        <w:tc>
          <w:tcPr>
            <w:tcW w:w="2127" w:type="dxa"/>
          </w:tcPr>
          <w:p w14:paraId="086BB967" w14:textId="77777777" w:rsidR="00032E63" w:rsidRPr="00090BAE" w:rsidRDefault="00032E63" w:rsidP="0028658E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12,30 a 1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4,0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27B46A67" w14:textId="77777777" w:rsidR="00032E63" w:rsidRDefault="00032E63" w:rsidP="0028658E">
            <w:pPr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Conferencia:</w:t>
            </w:r>
            <w:r w:rsidRPr="00090BAE">
              <w:rPr>
                <w:rStyle w:val="Referenciasutil"/>
                <w:rFonts w:cstheme="minorHAnsi"/>
              </w:rPr>
              <w:t xml:space="preserve"> </w:t>
            </w:r>
            <w:r w:rsidRPr="00090BAE">
              <w:rPr>
                <w:rStyle w:val="Referenciasutil"/>
                <w:rFonts w:cstheme="minorHAnsi"/>
                <w:b/>
                <w:bCs/>
              </w:rPr>
              <w:t>“</w:t>
            </w:r>
            <w:r>
              <w:rPr>
                <w:rStyle w:val="Referenciasutil"/>
                <w:rFonts w:cstheme="minorHAnsi"/>
                <w:b/>
                <w:bCs/>
              </w:rPr>
              <w:t>N</w:t>
            </w:r>
            <w:r>
              <w:rPr>
                <w:rStyle w:val="Referenciasutil"/>
                <w:b/>
                <w:bCs/>
              </w:rPr>
              <w:t>ombre de la conferencia</w:t>
            </w:r>
            <w:r w:rsidRPr="00090BAE">
              <w:rPr>
                <w:rStyle w:val="Referenciasutil"/>
                <w:rFonts w:cstheme="minorHAnsi"/>
                <w:b/>
                <w:bCs/>
              </w:rPr>
              <w:t>”</w:t>
            </w:r>
            <w:r w:rsidRPr="00090BAE">
              <w:rPr>
                <w:rStyle w:val="Referenciasutil"/>
                <w:rFonts w:cstheme="minorHAnsi"/>
              </w:rPr>
              <w:t>.</w:t>
            </w:r>
          </w:p>
          <w:p w14:paraId="4F62BDEB" w14:textId="77777777" w:rsidR="00032E63" w:rsidRPr="00FE2D27" w:rsidRDefault="00032E63" w:rsidP="0028658E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1A1CCBAC" w14:textId="77777777" w:rsidR="00032E63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  <w:p w14:paraId="5DBE3D28" w14:textId="77777777" w:rsidR="00032E63" w:rsidRPr="00214E7E" w:rsidRDefault="00032E63" w:rsidP="00032E63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Docente 2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32E63" w:rsidRPr="005F0600" w14:paraId="51E0BC17" w14:textId="77777777" w:rsidTr="00D36EDD">
        <w:trPr>
          <w:trHeight w:val="1599"/>
        </w:trPr>
        <w:tc>
          <w:tcPr>
            <w:tcW w:w="2127" w:type="dxa"/>
          </w:tcPr>
          <w:p w14:paraId="4D2E0DE6" w14:textId="77777777" w:rsidR="00032E63" w:rsidRPr="004A4FCA" w:rsidRDefault="00032E63" w:rsidP="0028658E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4A4FCA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16,00 a 18,00 horas</w:t>
            </w:r>
          </w:p>
        </w:tc>
        <w:tc>
          <w:tcPr>
            <w:tcW w:w="6701" w:type="dxa"/>
          </w:tcPr>
          <w:p w14:paraId="7AD813C2" w14:textId="77777777" w:rsidR="00032E63" w:rsidRPr="004A4FCA" w:rsidRDefault="00032E63" w:rsidP="0028658E">
            <w:pPr>
              <w:jc w:val="both"/>
              <w:rPr>
                <w:rStyle w:val="Referenciasutil"/>
                <w:rFonts w:cstheme="minorHAnsi"/>
              </w:rPr>
            </w:pPr>
            <w:r w:rsidRPr="004A4FCA">
              <w:rPr>
                <w:rStyle w:val="Referenciasutil"/>
                <w:rFonts w:cstheme="minorHAnsi"/>
              </w:rPr>
              <w:t>Mesa redonda: “Nombre de la mesa redonda”.</w:t>
            </w:r>
          </w:p>
          <w:p w14:paraId="4FE77FA4" w14:textId="77777777" w:rsidR="004A4FCA" w:rsidRPr="004A4FCA" w:rsidRDefault="00032E63" w:rsidP="004A4FCA">
            <w:pPr>
              <w:pStyle w:val="Textoparatabla"/>
              <w:ind w:left="33"/>
              <w:jc w:val="both"/>
              <w:rPr>
                <w:rStyle w:val="Referenciasutil"/>
                <w:b/>
                <w:bCs/>
              </w:rPr>
            </w:pPr>
            <w:r w:rsidRPr="004A4FCA">
              <w:rPr>
                <w:rStyle w:val="Referenciasutil"/>
                <w:b/>
                <w:bCs/>
              </w:rPr>
              <w:t>Participan:</w:t>
            </w:r>
          </w:p>
          <w:p w14:paraId="33E741BD" w14:textId="77777777" w:rsidR="00032E63" w:rsidRDefault="00032E63" w:rsidP="004A4FCA">
            <w:pPr>
              <w:pStyle w:val="Prrafodelista"/>
              <w:numPr>
                <w:ilvl w:val="0"/>
                <w:numId w:val="41"/>
              </w:numPr>
              <w:jc w:val="both"/>
              <w:rPr>
                <w:rStyle w:val="Referenciasutil"/>
                <w:rFonts w:cstheme="minorHAnsi"/>
              </w:rPr>
            </w:pPr>
            <w:r w:rsidRPr="004A4FCA">
              <w:rPr>
                <w:rStyle w:val="Referenciasutil"/>
                <w:rFonts w:cstheme="minorHAnsi"/>
              </w:rPr>
              <w:t>Docente 1.</w:t>
            </w:r>
          </w:p>
          <w:p w14:paraId="78D3012B" w14:textId="3F4D787B" w:rsidR="004A4FCA" w:rsidRPr="004A4FCA" w:rsidRDefault="004A4FCA" w:rsidP="004A4FCA">
            <w:pPr>
              <w:pStyle w:val="Prrafodelista"/>
              <w:numPr>
                <w:ilvl w:val="0"/>
                <w:numId w:val="41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Style w:val="Referenciasutil"/>
                <w:rFonts w:cstheme="minorHAnsi"/>
              </w:rPr>
              <w:t>Docente 2.</w:t>
            </w:r>
          </w:p>
        </w:tc>
      </w:tr>
      <w:tr w:rsidR="00032E63" w:rsidRPr="005F0600" w14:paraId="3B8BE31B" w14:textId="77777777" w:rsidTr="0028658E">
        <w:trPr>
          <w:trHeight w:val="851"/>
        </w:trPr>
        <w:tc>
          <w:tcPr>
            <w:tcW w:w="2127" w:type="dxa"/>
          </w:tcPr>
          <w:p w14:paraId="359CA6BB" w14:textId="77777777" w:rsidR="00032E63" w:rsidRPr="00090BAE" w:rsidRDefault="00032E63" w:rsidP="0028658E">
            <w:pPr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="Calibri"/>
                <w:b/>
                <w:bCs/>
                <w:color w:val="002060"/>
                <w:sz w:val="20"/>
                <w:szCs w:val="20"/>
              </w:rPr>
              <w:t>18,00 a 20,00 horas</w:t>
            </w:r>
          </w:p>
        </w:tc>
        <w:tc>
          <w:tcPr>
            <w:tcW w:w="6701" w:type="dxa"/>
          </w:tcPr>
          <w:p w14:paraId="55B52EBF" w14:textId="0A0E2A65" w:rsidR="00032E63" w:rsidRDefault="00032E63" w:rsidP="006532EF">
            <w:pPr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Taller:</w:t>
            </w:r>
            <w:r w:rsidRPr="00090BAE">
              <w:rPr>
                <w:rStyle w:val="Referenciasutil"/>
              </w:rPr>
              <w:t xml:space="preserve"> </w:t>
            </w:r>
            <w:r w:rsidRPr="006532EF">
              <w:rPr>
                <w:rStyle w:val="Referenciasutil"/>
              </w:rPr>
              <w:t>“Nombre del taller”</w:t>
            </w:r>
            <w:r w:rsidRPr="00090BAE">
              <w:rPr>
                <w:rStyle w:val="Referenciasutil"/>
              </w:rPr>
              <w:t>.</w:t>
            </w:r>
          </w:p>
          <w:p w14:paraId="34F092CE" w14:textId="77777777" w:rsidR="00D23158" w:rsidRPr="006532EF" w:rsidRDefault="00D23158" w:rsidP="006532EF">
            <w:pPr>
              <w:pStyle w:val="Textoparatabla"/>
              <w:ind w:left="33"/>
              <w:jc w:val="both"/>
              <w:rPr>
                <w:rStyle w:val="Referenciasutil"/>
                <w:b/>
                <w:bCs/>
              </w:rPr>
            </w:pPr>
            <w:r w:rsidRPr="006532EF">
              <w:rPr>
                <w:rStyle w:val="Referenciasutil"/>
                <w:b/>
                <w:bCs/>
              </w:rPr>
              <w:t>Participan:</w:t>
            </w:r>
          </w:p>
          <w:p w14:paraId="0D99FB38" w14:textId="77777777" w:rsidR="006532EF" w:rsidRPr="006532EF" w:rsidRDefault="00032E63" w:rsidP="009E4B0A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 w:rsidRPr="006532EF">
              <w:rPr>
                <w:rFonts w:cstheme="minorHAnsi"/>
                <w:sz w:val="20"/>
                <w:szCs w:val="20"/>
              </w:rPr>
              <w:t>Docente 1.</w:t>
            </w:r>
          </w:p>
          <w:p w14:paraId="292BCB14" w14:textId="16491AE8" w:rsidR="00032E63" w:rsidRPr="006532EF" w:rsidRDefault="00032E63" w:rsidP="009E4B0A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 w:rsidRPr="006532EF">
              <w:rPr>
                <w:rFonts w:cstheme="minorHAnsi"/>
                <w:sz w:val="20"/>
                <w:szCs w:val="20"/>
              </w:rPr>
              <w:t>Docente 2.</w:t>
            </w:r>
          </w:p>
          <w:p w14:paraId="022E0BEB" w14:textId="4C52C28A" w:rsidR="006532EF" w:rsidRPr="00032E63" w:rsidRDefault="006532EF" w:rsidP="006532EF">
            <w:pPr>
              <w:pStyle w:val="Textoparatabla"/>
              <w:jc w:val="both"/>
              <w:rPr>
                <w:rStyle w:val="Referenciasutil"/>
                <w:sz w:val="24"/>
                <w:szCs w:val="24"/>
              </w:rPr>
            </w:pPr>
          </w:p>
        </w:tc>
      </w:tr>
    </w:tbl>
    <w:p w14:paraId="00944726" w14:textId="77777777" w:rsidR="00032E63" w:rsidRDefault="00032E63" w:rsidP="00032E63">
      <w:pPr>
        <w:pStyle w:val="Ttulo3"/>
        <w:rPr>
          <w:b/>
          <w:bCs/>
        </w:rPr>
      </w:pPr>
    </w:p>
    <w:p w14:paraId="537A3A18" w14:textId="77777777" w:rsidR="00032E63" w:rsidRDefault="00032E63" w:rsidP="00032E63"/>
    <w:p w14:paraId="7A08FD06" w14:textId="77777777" w:rsidR="00032E63" w:rsidRDefault="00032E63" w:rsidP="00032E63"/>
    <w:p w14:paraId="3371D363" w14:textId="77777777" w:rsidR="00032E63" w:rsidRDefault="00032E63" w:rsidP="00032E63"/>
    <w:p w14:paraId="6A1211BD" w14:textId="77777777" w:rsidR="00032E63" w:rsidRDefault="00032E63" w:rsidP="00032E63"/>
    <w:p w14:paraId="6739088D" w14:textId="77777777" w:rsidR="00032E63" w:rsidRDefault="00032E63" w:rsidP="00032E63"/>
    <w:p w14:paraId="25AE110E" w14:textId="77777777" w:rsidR="00032E63" w:rsidRDefault="00032E63" w:rsidP="00032E63"/>
    <w:p w14:paraId="4C87BE08" w14:textId="651ED6DF" w:rsidR="00032E63" w:rsidRPr="00090BAE" w:rsidRDefault="005B39AD" w:rsidP="00032E63">
      <w:pPr>
        <w:pStyle w:val="Ttulo3"/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</w:pPr>
      <w:r>
        <w:rPr>
          <w:rFonts w:ascii="Roboto" w:hAnsi="Roboto" w:cstheme="minorHAnsi"/>
          <w:b/>
          <w:bCs/>
        </w:rPr>
        <w:t>Jueves</w:t>
      </w:r>
      <w:r w:rsidR="00032E63">
        <w:rPr>
          <w:rFonts w:ascii="Roboto" w:hAnsi="Roboto" w:cstheme="minorHAnsi"/>
          <w:b/>
          <w:bCs/>
        </w:rPr>
        <w:t xml:space="preserve"> &lt;día&gt; de &lt;mes&gt;</w:t>
      </w:r>
      <w:r w:rsidR="00032E63" w:rsidRPr="00090BAE"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701"/>
      </w:tblGrid>
      <w:tr w:rsidR="00032E63" w:rsidRPr="00090BAE" w14:paraId="47B33FA5" w14:textId="77777777" w:rsidTr="0028658E">
        <w:tc>
          <w:tcPr>
            <w:tcW w:w="2127" w:type="dxa"/>
          </w:tcPr>
          <w:p w14:paraId="0E9221F6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09,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horas</w:t>
            </w:r>
          </w:p>
        </w:tc>
        <w:tc>
          <w:tcPr>
            <w:tcW w:w="6701" w:type="dxa"/>
          </w:tcPr>
          <w:p w14:paraId="172D80CF" w14:textId="77777777" w:rsidR="00032E63" w:rsidRPr="00090BAE" w:rsidRDefault="00032E63" w:rsidP="0028658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>Recepción y entrega de documentación.</w:t>
            </w:r>
          </w:p>
        </w:tc>
      </w:tr>
      <w:tr w:rsidR="00032E63" w:rsidRPr="00090BAE" w14:paraId="4644A1D6" w14:textId="77777777" w:rsidTr="0028658E">
        <w:tc>
          <w:tcPr>
            <w:tcW w:w="2127" w:type="dxa"/>
          </w:tcPr>
          <w:p w14:paraId="429D6A7E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1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2C0B3D8A" w14:textId="77777777" w:rsidR="00032E63" w:rsidRPr="00090BAE" w:rsidRDefault="00032E63" w:rsidP="0028658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>Inauguración del curso.</w:t>
            </w:r>
          </w:p>
        </w:tc>
      </w:tr>
      <w:tr w:rsidR="00032E63" w:rsidRPr="00090BAE" w14:paraId="4ECAEF81" w14:textId="77777777" w:rsidTr="0028658E">
        <w:trPr>
          <w:trHeight w:val="369"/>
        </w:trPr>
        <w:tc>
          <w:tcPr>
            <w:tcW w:w="2127" w:type="dxa"/>
          </w:tcPr>
          <w:p w14:paraId="52016C40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10,30 a 11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1BA2C777" w14:textId="77777777" w:rsidR="00032E63" w:rsidRPr="00090BAE" w:rsidRDefault="00032E63" w:rsidP="0028658E">
            <w:pPr>
              <w:jc w:val="both"/>
              <w:rPr>
                <w:rFonts w:cstheme="minorHAnsi"/>
              </w:rPr>
            </w:pPr>
            <w:r w:rsidRPr="00090BAE">
              <w:rPr>
                <w:rStyle w:val="Referenciasutil"/>
                <w:rFonts w:cstheme="minorHAnsi"/>
              </w:rPr>
              <w:t>Descanso.</w:t>
            </w:r>
          </w:p>
        </w:tc>
      </w:tr>
      <w:tr w:rsidR="00032E63" w:rsidRPr="00090BAE" w14:paraId="08D3D5DD" w14:textId="77777777" w:rsidTr="0028658E">
        <w:trPr>
          <w:trHeight w:val="369"/>
        </w:trPr>
        <w:tc>
          <w:tcPr>
            <w:tcW w:w="2127" w:type="dxa"/>
          </w:tcPr>
          <w:p w14:paraId="5A530872" w14:textId="77777777" w:rsidR="00032E63" w:rsidRDefault="00032E63" w:rsidP="0028658E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11,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a 12,30 horas</w:t>
            </w:r>
          </w:p>
        </w:tc>
        <w:tc>
          <w:tcPr>
            <w:tcW w:w="6701" w:type="dxa"/>
          </w:tcPr>
          <w:p w14:paraId="3E77DC6C" w14:textId="7653CD48" w:rsidR="00032E63" w:rsidRDefault="00032E63" w:rsidP="0028658E">
            <w:pPr>
              <w:jc w:val="both"/>
              <w:rPr>
                <w:rStyle w:val="Referenciasutil"/>
                <w:rFonts w:cstheme="minorHAnsi"/>
                <w:b/>
                <w:bCs/>
              </w:rPr>
            </w:pPr>
            <w:r w:rsidRPr="00090BAE">
              <w:rPr>
                <w:rStyle w:val="Referenciasutil"/>
                <w:rFonts w:cstheme="minorHAnsi"/>
              </w:rPr>
              <w:t>Conferencia</w:t>
            </w:r>
            <w:r>
              <w:rPr>
                <w:rStyle w:val="Referenciasutil"/>
                <w:rFonts w:cstheme="minorHAnsi"/>
              </w:rPr>
              <w:t>:</w:t>
            </w:r>
            <w:r w:rsidRPr="00090BAE">
              <w:rPr>
                <w:rStyle w:val="Referenciasutil"/>
                <w:rFonts w:cstheme="minorHAnsi"/>
              </w:rPr>
              <w:t xml:space="preserve"> </w:t>
            </w:r>
            <w:r w:rsidRPr="00E04CE4">
              <w:rPr>
                <w:rStyle w:val="Referenciasutil"/>
                <w:rFonts w:cstheme="minorHAnsi"/>
                <w:b/>
                <w:bCs/>
              </w:rPr>
              <w:t>“Nombre de la conferencia”.</w:t>
            </w:r>
          </w:p>
          <w:p w14:paraId="71E05A18" w14:textId="77777777" w:rsidR="00D23158" w:rsidRPr="00FE2D27" w:rsidRDefault="00D23158" w:rsidP="00D23158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1750015D" w14:textId="77777777" w:rsidR="00032E63" w:rsidRPr="00E04CE4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1.</w:t>
            </w:r>
          </w:p>
          <w:p w14:paraId="7351165D" w14:textId="77777777" w:rsidR="00032E63" w:rsidRPr="00E04CE4" w:rsidRDefault="00032E63" w:rsidP="00032E63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D</w:t>
            </w:r>
            <w:r>
              <w:rPr>
                <w:rStyle w:val="Referenciasutil"/>
              </w:rPr>
              <w:t>ocente 2.</w:t>
            </w:r>
          </w:p>
        </w:tc>
      </w:tr>
      <w:tr w:rsidR="00032E63" w:rsidRPr="00090BAE" w14:paraId="72A0671F" w14:textId="77777777" w:rsidTr="0028658E">
        <w:trPr>
          <w:trHeight w:val="845"/>
        </w:trPr>
        <w:tc>
          <w:tcPr>
            <w:tcW w:w="2127" w:type="dxa"/>
          </w:tcPr>
          <w:p w14:paraId="41C03E4D" w14:textId="77777777" w:rsidR="00032E63" w:rsidRPr="00090BAE" w:rsidRDefault="00032E63" w:rsidP="0028658E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12,30 a 1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4,0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0722E099" w14:textId="77777777" w:rsidR="00032E63" w:rsidRDefault="00032E63" w:rsidP="0028658E">
            <w:pPr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Conferencia:</w:t>
            </w:r>
            <w:r w:rsidRPr="00090BAE">
              <w:rPr>
                <w:rStyle w:val="Referenciasutil"/>
                <w:rFonts w:cstheme="minorHAnsi"/>
              </w:rPr>
              <w:t xml:space="preserve"> </w:t>
            </w:r>
            <w:r w:rsidRPr="00090BAE">
              <w:rPr>
                <w:rStyle w:val="Referenciasutil"/>
                <w:rFonts w:cstheme="minorHAnsi"/>
                <w:b/>
                <w:bCs/>
              </w:rPr>
              <w:t>“</w:t>
            </w:r>
            <w:r>
              <w:rPr>
                <w:rStyle w:val="Referenciasutil"/>
                <w:rFonts w:cstheme="minorHAnsi"/>
                <w:b/>
                <w:bCs/>
              </w:rPr>
              <w:t>N</w:t>
            </w:r>
            <w:r>
              <w:rPr>
                <w:rStyle w:val="Referenciasutil"/>
                <w:b/>
                <w:bCs/>
              </w:rPr>
              <w:t>ombre de la conferencia</w:t>
            </w:r>
            <w:r w:rsidRPr="00090BAE">
              <w:rPr>
                <w:rStyle w:val="Referenciasutil"/>
                <w:rFonts w:cstheme="minorHAnsi"/>
                <w:b/>
                <w:bCs/>
              </w:rPr>
              <w:t>”</w:t>
            </w:r>
            <w:r w:rsidRPr="00090BAE">
              <w:rPr>
                <w:rStyle w:val="Referenciasutil"/>
                <w:rFonts w:cstheme="minorHAnsi"/>
              </w:rPr>
              <w:t>.</w:t>
            </w:r>
          </w:p>
          <w:p w14:paraId="600F1224" w14:textId="77777777" w:rsidR="00032E63" w:rsidRPr="00FE2D27" w:rsidRDefault="00032E63" w:rsidP="0028658E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3D37D0A3" w14:textId="77777777" w:rsidR="00032E63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  <w:p w14:paraId="214BC3B9" w14:textId="77777777" w:rsidR="00032E63" w:rsidRPr="00214E7E" w:rsidRDefault="00032E63" w:rsidP="00032E63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Docente 2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32E63" w:rsidRPr="005F0600" w14:paraId="0CD57F4D" w14:textId="77777777" w:rsidTr="00B95695">
        <w:trPr>
          <w:trHeight w:val="1634"/>
        </w:trPr>
        <w:tc>
          <w:tcPr>
            <w:tcW w:w="2127" w:type="dxa"/>
          </w:tcPr>
          <w:p w14:paraId="0EA10514" w14:textId="77777777" w:rsidR="00032E63" w:rsidRPr="00090BAE" w:rsidRDefault="00032E63" w:rsidP="0028658E">
            <w:pPr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="Calibri"/>
                <w:b/>
                <w:bCs/>
                <w:color w:val="002060"/>
                <w:sz w:val="20"/>
                <w:szCs w:val="20"/>
              </w:rPr>
              <w:t>16,00 a 18,00 horas</w:t>
            </w:r>
          </w:p>
        </w:tc>
        <w:tc>
          <w:tcPr>
            <w:tcW w:w="6701" w:type="dxa"/>
          </w:tcPr>
          <w:p w14:paraId="524C8AA2" w14:textId="77777777" w:rsidR="00032E63" w:rsidRPr="00090BAE" w:rsidRDefault="00032E63" w:rsidP="0028658E">
            <w:pPr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</w:rPr>
              <w:t xml:space="preserve">Mesa redonda: </w:t>
            </w:r>
            <w:r w:rsidRPr="00090BAE">
              <w:rPr>
                <w:rStyle w:val="Referenciasutil"/>
                <w:b/>
                <w:bCs/>
              </w:rPr>
              <w:t>“</w:t>
            </w:r>
            <w:r>
              <w:rPr>
                <w:rStyle w:val="Referenciasutil"/>
                <w:b/>
                <w:bCs/>
              </w:rPr>
              <w:t>Nombre de la mesa redonda</w:t>
            </w:r>
            <w:r w:rsidRPr="00090BAE">
              <w:rPr>
                <w:rStyle w:val="Referenciasutil"/>
                <w:b/>
                <w:bCs/>
              </w:rPr>
              <w:t>”.</w:t>
            </w:r>
          </w:p>
          <w:p w14:paraId="5D6F55CC" w14:textId="77777777" w:rsidR="00032E63" w:rsidRPr="00090BAE" w:rsidRDefault="00032E63" w:rsidP="0028658E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133B50FF" w14:textId="77777777" w:rsidR="00032E63" w:rsidRPr="004A4FCA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 w:rsidRPr="004A4FCA">
              <w:rPr>
                <w:rFonts w:cstheme="minorHAnsi"/>
                <w:sz w:val="20"/>
                <w:szCs w:val="20"/>
              </w:rPr>
              <w:t>Docente 1.</w:t>
            </w:r>
          </w:p>
          <w:p w14:paraId="659F10F7" w14:textId="1B86FD17" w:rsidR="00032E63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 w:rsidRPr="004A4FCA">
              <w:rPr>
                <w:rFonts w:cstheme="minorHAnsi"/>
                <w:sz w:val="20"/>
                <w:szCs w:val="20"/>
              </w:rPr>
              <w:t>Docente 2.</w:t>
            </w:r>
          </w:p>
          <w:p w14:paraId="7833869E" w14:textId="77777777" w:rsidR="00032E63" w:rsidRDefault="004A4FCA" w:rsidP="004A4FCA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3.</w:t>
            </w:r>
          </w:p>
          <w:p w14:paraId="225AB4C4" w14:textId="186F12DE" w:rsidR="00492B68" w:rsidRPr="004A4FCA" w:rsidRDefault="00492B68" w:rsidP="00492B68">
            <w:pPr>
              <w:pStyle w:val="Textoparatabla"/>
              <w:ind w:left="453"/>
              <w:jc w:val="both"/>
              <w:rPr>
                <w:rStyle w:val="Referenciasutil"/>
                <w:rFonts w:cstheme="minorHAnsi"/>
              </w:rPr>
            </w:pPr>
          </w:p>
        </w:tc>
      </w:tr>
      <w:tr w:rsidR="00032E63" w:rsidRPr="005F0600" w14:paraId="60598A33" w14:textId="77777777" w:rsidTr="0028658E">
        <w:trPr>
          <w:trHeight w:val="851"/>
        </w:trPr>
        <w:tc>
          <w:tcPr>
            <w:tcW w:w="2127" w:type="dxa"/>
          </w:tcPr>
          <w:p w14:paraId="75815402" w14:textId="77777777" w:rsidR="00032E63" w:rsidRPr="00090BAE" w:rsidRDefault="00032E63" w:rsidP="0028658E">
            <w:pPr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="Calibri"/>
                <w:b/>
                <w:bCs/>
                <w:color w:val="002060"/>
                <w:sz w:val="20"/>
                <w:szCs w:val="20"/>
              </w:rPr>
              <w:t>18,00 a 20,00 horas</w:t>
            </w:r>
          </w:p>
        </w:tc>
        <w:tc>
          <w:tcPr>
            <w:tcW w:w="6701" w:type="dxa"/>
          </w:tcPr>
          <w:p w14:paraId="7D80C2EA" w14:textId="16205396" w:rsidR="00032E63" w:rsidRDefault="00032E63" w:rsidP="0028658E">
            <w:pPr>
              <w:spacing w:after="0"/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Taller:</w:t>
            </w:r>
            <w:r w:rsidRPr="00090BAE">
              <w:rPr>
                <w:rStyle w:val="Referenciasutil"/>
              </w:rPr>
              <w:t xml:space="preserve"> </w:t>
            </w:r>
            <w:r w:rsidRPr="00090BAE">
              <w:rPr>
                <w:rStyle w:val="Referenciasutil"/>
                <w:b/>
                <w:bCs/>
              </w:rPr>
              <w:t>“</w:t>
            </w:r>
            <w:r>
              <w:rPr>
                <w:rStyle w:val="Referenciasutil"/>
                <w:b/>
                <w:bCs/>
              </w:rPr>
              <w:t>Nombre del taller</w:t>
            </w:r>
            <w:r w:rsidRPr="00090BAE">
              <w:rPr>
                <w:rStyle w:val="Referenciasutil"/>
                <w:b/>
                <w:bCs/>
              </w:rPr>
              <w:t>”</w:t>
            </w:r>
            <w:r w:rsidRPr="00090BAE">
              <w:rPr>
                <w:rStyle w:val="Referenciasutil"/>
              </w:rPr>
              <w:t>.</w:t>
            </w:r>
          </w:p>
          <w:p w14:paraId="71336A78" w14:textId="7745127A" w:rsidR="00D23158" w:rsidRDefault="00D23158" w:rsidP="0028658E">
            <w:pPr>
              <w:spacing w:after="0"/>
              <w:jc w:val="both"/>
              <w:rPr>
                <w:rStyle w:val="Referenciasutil"/>
              </w:rPr>
            </w:pPr>
          </w:p>
          <w:p w14:paraId="24B804F6" w14:textId="77777777" w:rsidR="00D23158" w:rsidRDefault="00D23158" w:rsidP="00D23158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4FC28451" w14:textId="30C79DB2" w:rsidR="00032E63" w:rsidRDefault="00D23158" w:rsidP="00D23158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D</w:t>
            </w:r>
            <w:r w:rsidR="00032E63">
              <w:rPr>
                <w:rStyle w:val="Referenciasutil"/>
              </w:rPr>
              <w:t>ocente 1.</w:t>
            </w:r>
          </w:p>
          <w:p w14:paraId="74F972E1" w14:textId="35D029FB" w:rsidR="004A4FCA" w:rsidRDefault="004A4FCA" w:rsidP="00D23158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Docente 2.</w:t>
            </w:r>
          </w:p>
          <w:p w14:paraId="745AF442" w14:textId="63CFB44F" w:rsidR="00032E63" w:rsidRPr="00032E63" w:rsidRDefault="00032E63" w:rsidP="004A4FCA">
            <w:pPr>
              <w:pStyle w:val="Textoparatabla"/>
              <w:ind w:left="453"/>
              <w:jc w:val="both"/>
              <w:rPr>
                <w:rStyle w:val="Referenciasutil"/>
                <w:sz w:val="24"/>
                <w:szCs w:val="24"/>
              </w:rPr>
            </w:pPr>
          </w:p>
        </w:tc>
      </w:tr>
    </w:tbl>
    <w:p w14:paraId="6617BB0A" w14:textId="77777777" w:rsidR="00032E63" w:rsidRDefault="00032E63" w:rsidP="00032E63">
      <w:pPr>
        <w:pStyle w:val="Ttulo3"/>
        <w:rPr>
          <w:b/>
          <w:bCs/>
        </w:rPr>
      </w:pPr>
    </w:p>
    <w:p w14:paraId="376F59C8" w14:textId="77777777" w:rsidR="00032E63" w:rsidRDefault="00032E63" w:rsidP="00032E63"/>
    <w:p w14:paraId="45D41DC1" w14:textId="77777777" w:rsidR="00032E63" w:rsidRDefault="00032E63" w:rsidP="00032E63"/>
    <w:p w14:paraId="0DE10F88" w14:textId="77777777" w:rsidR="00032E63" w:rsidRDefault="00032E63" w:rsidP="00032E63"/>
    <w:p w14:paraId="1C746BFA" w14:textId="77777777" w:rsidR="00032E63" w:rsidRDefault="00032E63" w:rsidP="00032E63"/>
    <w:p w14:paraId="0F89C80D" w14:textId="77777777" w:rsidR="00032E63" w:rsidRDefault="00032E63" w:rsidP="00032E63"/>
    <w:p w14:paraId="43263A2C" w14:textId="77777777" w:rsidR="00032E63" w:rsidRDefault="00032E63" w:rsidP="00032E63"/>
    <w:p w14:paraId="4DB2A9F8" w14:textId="052318C8" w:rsidR="00032E63" w:rsidRPr="00090BAE" w:rsidRDefault="005B39AD" w:rsidP="00032E63">
      <w:pPr>
        <w:pStyle w:val="Ttulo3"/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</w:pPr>
      <w:r>
        <w:rPr>
          <w:rFonts w:ascii="Roboto" w:hAnsi="Roboto" w:cstheme="minorHAnsi"/>
          <w:b/>
          <w:bCs/>
        </w:rPr>
        <w:t>Vierne</w:t>
      </w:r>
      <w:bookmarkStart w:id="0" w:name="_GoBack"/>
      <w:bookmarkEnd w:id="0"/>
      <w:r>
        <w:rPr>
          <w:rFonts w:ascii="Roboto" w:hAnsi="Roboto" w:cstheme="minorHAnsi"/>
          <w:b/>
          <w:bCs/>
        </w:rPr>
        <w:t>s</w:t>
      </w:r>
      <w:r w:rsidR="00032E63">
        <w:rPr>
          <w:rFonts w:ascii="Roboto" w:hAnsi="Roboto" w:cstheme="minorHAnsi"/>
          <w:b/>
          <w:bCs/>
        </w:rPr>
        <w:t xml:space="preserve"> &lt;día&gt; de &lt;mes&gt;</w:t>
      </w:r>
      <w:r w:rsidR="00032E63" w:rsidRPr="00090BAE">
        <w:rPr>
          <w:rFonts w:ascii="Roboto" w:eastAsiaTheme="minorHAnsi" w:hAnsi="Roboto" w:cstheme="minorHAnsi"/>
          <w:b/>
          <w:bCs/>
          <w:color w:val="002060"/>
          <w:sz w:val="20"/>
          <w:szCs w:val="20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701"/>
      </w:tblGrid>
      <w:tr w:rsidR="00032E63" w:rsidRPr="00090BAE" w14:paraId="168D26F9" w14:textId="77777777" w:rsidTr="0028658E">
        <w:tc>
          <w:tcPr>
            <w:tcW w:w="2127" w:type="dxa"/>
          </w:tcPr>
          <w:p w14:paraId="5A2F7705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09,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horas</w:t>
            </w:r>
          </w:p>
        </w:tc>
        <w:tc>
          <w:tcPr>
            <w:tcW w:w="6701" w:type="dxa"/>
          </w:tcPr>
          <w:p w14:paraId="69F5D22E" w14:textId="77777777" w:rsidR="00032E63" w:rsidRPr="00090BAE" w:rsidRDefault="00032E63" w:rsidP="0028658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>Recepción y entrega de documentación.</w:t>
            </w:r>
          </w:p>
        </w:tc>
      </w:tr>
      <w:tr w:rsidR="00032E63" w:rsidRPr="00090BAE" w14:paraId="58DAC0AD" w14:textId="77777777" w:rsidTr="0028658E">
        <w:tc>
          <w:tcPr>
            <w:tcW w:w="2127" w:type="dxa"/>
          </w:tcPr>
          <w:p w14:paraId="401CE663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 1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3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2FBF4C31" w14:textId="77777777" w:rsidR="00032E63" w:rsidRPr="00090BAE" w:rsidRDefault="00032E63" w:rsidP="0028658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0BAE">
              <w:rPr>
                <w:rFonts w:cstheme="minorHAnsi"/>
                <w:sz w:val="20"/>
                <w:szCs w:val="20"/>
              </w:rPr>
              <w:t>Inauguración del curso.</w:t>
            </w:r>
          </w:p>
        </w:tc>
      </w:tr>
      <w:tr w:rsidR="00032E63" w:rsidRPr="00090BAE" w14:paraId="76B52CB9" w14:textId="77777777" w:rsidTr="0028658E">
        <w:trPr>
          <w:trHeight w:val="369"/>
        </w:trPr>
        <w:tc>
          <w:tcPr>
            <w:tcW w:w="2127" w:type="dxa"/>
          </w:tcPr>
          <w:p w14:paraId="5B1E949F" w14:textId="77777777" w:rsidR="00032E63" w:rsidRPr="00090BAE" w:rsidRDefault="00032E63" w:rsidP="0028658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10,30 a 11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3F38878E" w14:textId="77777777" w:rsidR="00032E63" w:rsidRPr="00090BAE" w:rsidRDefault="00032E63" w:rsidP="0028658E">
            <w:pPr>
              <w:jc w:val="both"/>
              <w:rPr>
                <w:rFonts w:cstheme="minorHAnsi"/>
              </w:rPr>
            </w:pPr>
            <w:r w:rsidRPr="00090BAE">
              <w:rPr>
                <w:rStyle w:val="Referenciasutil"/>
                <w:rFonts w:cstheme="minorHAnsi"/>
              </w:rPr>
              <w:t>Descanso.</w:t>
            </w:r>
          </w:p>
        </w:tc>
      </w:tr>
      <w:tr w:rsidR="00032E63" w:rsidRPr="00090BAE" w14:paraId="56FDCE05" w14:textId="77777777" w:rsidTr="0028658E">
        <w:trPr>
          <w:trHeight w:val="369"/>
        </w:trPr>
        <w:tc>
          <w:tcPr>
            <w:tcW w:w="2127" w:type="dxa"/>
          </w:tcPr>
          <w:p w14:paraId="1F81A2C1" w14:textId="77777777" w:rsidR="00032E63" w:rsidRDefault="00032E63" w:rsidP="0028658E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11,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a 12,30 horas</w:t>
            </w:r>
          </w:p>
        </w:tc>
        <w:tc>
          <w:tcPr>
            <w:tcW w:w="6701" w:type="dxa"/>
          </w:tcPr>
          <w:p w14:paraId="4B4D8F2B" w14:textId="0A342D4D" w:rsidR="00032E63" w:rsidRDefault="00032E63" w:rsidP="0028658E">
            <w:pPr>
              <w:jc w:val="both"/>
              <w:rPr>
                <w:rStyle w:val="Referenciasutil"/>
                <w:rFonts w:cstheme="minorHAnsi"/>
                <w:b/>
                <w:bCs/>
              </w:rPr>
            </w:pPr>
            <w:r w:rsidRPr="00090BAE">
              <w:rPr>
                <w:rStyle w:val="Referenciasutil"/>
                <w:rFonts w:cstheme="minorHAnsi"/>
              </w:rPr>
              <w:t>Conferencia</w:t>
            </w:r>
            <w:r>
              <w:rPr>
                <w:rStyle w:val="Referenciasutil"/>
                <w:rFonts w:cstheme="minorHAnsi"/>
              </w:rPr>
              <w:t>:</w:t>
            </w:r>
            <w:r w:rsidRPr="00090BAE">
              <w:rPr>
                <w:rStyle w:val="Referenciasutil"/>
                <w:rFonts w:cstheme="minorHAnsi"/>
              </w:rPr>
              <w:t xml:space="preserve"> </w:t>
            </w:r>
            <w:r w:rsidRPr="00E04CE4">
              <w:rPr>
                <w:rStyle w:val="Referenciasutil"/>
                <w:rFonts w:cstheme="minorHAnsi"/>
                <w:b/>
                <w:bCs/>
              </w:rPr>
              <w:t>“Nombre de la conferencia”.</w:t>
            </w:r>
          </w:p>
          <w:p w14:paraId="6C8C87E4" w14:textId="77777777" w:rsidR="00D23158" w:rsidRPr="00FE2D27" w:rsidRDefault="00D23158" w:rsidP="00D23158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797A4247" w14:textId="77777777" w:rsidR="00032E63" w:rsidRPr="00E04CE4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1.</w:t>
            </w:r>
          </w:p>
          <w:p w14:paraId="624D9FF1" w14:textId="77777777" w:rsidR="00032E63" w:rsidRPr="00E04CE4" w:rsidRDefault="00032E63" w:rsidP="00032E63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D</w:t>
            </w:r>
            <w:r>
              <w:rPr>
                <w:rStyle w:val="Referenciasutil"/>
              </w:rPr>
              <w:t>ocente 2.</w:t>
            </w:r>
          </w:p>
        </w:tc>
      </w:tr>
      <w:tr w:rsidR="00032E63" w:rsidRPr="00090BAE" w14:paraId="4F3F0459" w14:textId="77777777" w:rsidTr="0028658E">
        <w:trPr>
          <w:trHeight w:val="845"/>
        </w:trPr>
        <w:tc>
          <w:tcPr>
            <w:tcW w:w="2127" w:type="dxa"/>
          </w:tcPr>
          <w:p w14:paraId="61D57E1D" w14:textId="77777777" w:rsidR="00032E63" w:rsidRPr="00090BAE" w:rsidRDefault="00032E63" w:rsidP="0028658E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12,30 a 1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4,0</w:t>
            </w:r>
            <w:r w:rsidRPr="00090BA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0 horas</w:t>
            </w:r>
          </w:p>
        </w:tc>
        <w:tc>
          <w:tcPr>
            <w:tcW w:w="6701" w:type="dxa"/>
          </w:tcPr>
          <w:p w14:paraId="565418BE" w14:textId="77777777" w:rsidR="00032E63" w:rsidRDefault="00032E63" w:rsidP="0028658E">
            <w:pPr>
              <w:jc w:val="both"/>
              <w:rPr>
                <w:rStyle w:val="Referenciasutil"/>
                <w:rFonts w:cstheme="minorHAnsi"/>
              </w:rPr>
            </w:pPr>
            <w:r>
              <w:rPr>
                <w:rStyle w:val="Referenciasutil"/>
                <w:rFonts w:cstheme="minorHAnsi"/>
              </w:rPr>
              <w:t>Conferencia:</w:t>
            </w:r>
            <w:r w:rsidRPr="00090BAE">
              <w:rPr>
                <w:rStyle w:val="Referenciasutil"/>
                <w:rFonts w:cstheme="minorHAnsi"/>
              </w:rPr>
              <w:t xml:space="preserve"> </w:t>
            </w:r>
            <w:r w:rsidRPr="00090BAE">
              <w:rPr>
                <w:rStyle w:val="Referenciasutil"/>
                <w:rFonts w:cstheme="minorHAnsi"/>
                <w:b/>
                <w:bCs/>
              </w:rPr>
              <w:t>“</w:t>
            </w:r>
            <w:r>
              <w:rPr>
                <w:rStyle w:val="Referenciasutil"/>
                <w:rFonts w:cstheme="minorHAnsi"/>
                <w:b/>
                <w:bCs/>
              </w:rPr>
              <w:t>N</w:t>
            </w:r>
            <w:r>
              <w:rPr>
                <w:rStyle w:val="Referenciasutil"/>
                <w:b/>
                <w:bCs/>
              </w:rPr>
              <w:t>ombre de la conferencia</w:t>
            </w:r>
            <w:r w:rsidRPr="00090BAE">
              <w:rPr>
                <w:rStyle w:val="Referenciasutil"/>
                <w:rFonts w:cstheme="minorHAnsi"/>
                <w:b/>
                <w:bCs/>
              </w:rPr>
              <w:t>”</w:t>
            </w:r>
            <w:r w:rsidRPr="00090BAE">
              <w:rPr>
                <w:rStyle w:val="Referenciasutil"/>
                <w:rFonts w:cstheme="minorHAnsi"/>
              </w:rPr>
              <w:t>.</w:t>
            </w:r>
          </w:p>
          <w:p w14:paraId="734614AD" w14:textId="77777777" w:rsidR="00032E63" w:rsidRPr="00FE2D27" w:rsidRDefault="00032E63" w:rsidP="0028658E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62942103" w14:textId="77777777" w:rsidR="00032E63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Docente 1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  <w:p w14:paraId="67C36D25" w14:textId="77777777" w:rsidR="00032E63" w:rsidRPr="00214E7E" w:rsidRDefault="00032E63" w:rsidP="00032E63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Docente 2</w:t>
            </w:r>
            <w:r w:rsidRPr="00214E7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32E63" w:rsidRPr="005F0600" w14:paraId="368BD7F5" w14:textId="77777777" w:rsidTr="0028658E">
        <w:trPr>
          <w:trHeight w:val="1985"/>
        </w:trPr>
        <w:tc>
          <w:tcPr>
            <w:tcW w:w="2127" w:type="dxa"/>
          </w:tcPr>
          <w:p w14:paraId="3F96B75A" w14:textId="77777777" w:rsidR="00032E63" w:rsidRPr="00090BAE" w:rsidRDefault="00032E63" w:rsidP="0028658E">
            <w:pPr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="Calibri"/>
                <w:b/>
                <w:bCs/>
                <w:color w:val="002060"/>
                <w:sz w:val="20"/>
                <w:szCs w:val="20"/>
              </w:rPr>
              <w:t>16,00 a 18,00 horas</w:t>
            </w:r>
          </w:p>
        </w:tc>
        <w:tc>
          <w:tcPr>
            <w:tcW w:w="6701" w:type="dxa"/>
          </w:tcPr>
          <w:p w14:paraId="1404DC8D" w14:textId="77777777" w:rsidR="00032E63" w:rsidRPr="00090BAE" w:rsidRDefault="00032E63" w:rsidP="0028658E">
            <w:pPr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</w:rPr>
              <w:t xml:space="preserve">Mesa redonda: </w:t>
            </w:r>
            <w:r w:rsidRPr="00090BAE">
              <w:rPr>
                <w:rStyle w:val="Referenciasutil"/>
                <w:b/>
                <w:bCs/>
              </w:rPr>
              <w:t>“</w:t>
            </w:r>
            <w:r>
              <w:rPr>
                <w:rStyle w:val="Referenciasutil"/>
                <w:b/>
                <w:bCs/>
              </w:rPr>
              <w:t>Nombre de la mesa redonda</w:t>
            </w:r>
            <w:r w:rsidRPr="00090BAE">
              <w:rPr>
                <w:rStyle w:val="Referenciasutil"/>
                <w:b/>
                <w:bCs/>
              </w:rPr>
              <w:t>”.</w:t>
            </w:r>
          </w:p>
          <w:p w14:paraId="198DD36F" w14:textId="77777777" w:rsidR="00032E63" w:rsidRPr="00090BAE" w:rsidRDefault="00032E63" w:rsidP="0028658E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70F5045D" w14:textId="77777777" w:rsidR="00032E63" w:rsidRPr="00090BAE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Style w:val="Referenciasutil"/>
                <w:sz w:val="24"/>
                <w:szCs w:val="24"/>
              </w:rPr>
            </w:pPr>
            <w:r>
              <w:rPr>
                <w:rStyle w:val="Referenciasutil"/>
              </w:rPr>
              <w:t>Docente 1.</w:t>
            </w:r>
          </w:p>
          <w:p w14:paraId="02B56916" w14:textId="77777777" w:rsidR="00032E63" w:rsidRPr="00090BAE" w:rsidRDefault="00032E63" w:rsidP="00032E63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Style w:val="Referenciasutil"/>
                <w:sz w:val="24"/>
                <w:szCs w:val="24"/>
              </w:rPr>
            </w:pPr>
            <w:r>
              <w:rPr>
                <w:rStyle w:val="Referenciasutil"/>
              </w:rPr>
              <w:t>Docente 2.</w:t>
            </w:r>
          </w:p>
          <w:p w14:paraId="048D29DE" w14:textId="77777777" w:rsidR="00032E63" w:rsidRPr="00167D4E" w:rsidRDefault="00032E63" w:rsidP="00492B68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Style w:val="Referenciasutil"/>
                <w:sz w:val="24"/>
                <w:szCs w:val="24"/>
              </w:rPr>
            </w:pPr>
            <w:r>
              <w:rPr>
                <w:rStyle w:val="Referenciasutil"/>
              </w:rPr>
              <w:t>Docente 3.</w:t>
            </w:r>
          </w:p>
        </w:tc>
      </w:tr>
      <w:tr w:rsidR="00032E63" w:rsidRPr="005F0600" w14:paraId="1C3CB05F" w14:textId="77777777" w:rsidTr="0028658E">
        <w:trPr>
          <w:trHeight w:val="851"/>
        </w:trPr>
        <w:tc>
          <w:tcPr>
            <w:tcW w:w="2127" w:type="dxa"/>
          </w:tcPr>
          <w:p w14:paraId="2DE8A637" w14:textId="77777777" w:rsidR="00032E63" w:rsidRPr="00090BAE" w:rsidRDefault="00032E63" w:rsidP="0028658E">
            <w:pPr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090BAE">
              <w:rPr>
                <w:rFonts w:cs="Calibri"/>
                <w:b/>
                <w:bCs/>
                <w:color w:val="002060"/>
                <w:sz w:val="20"/>
                <w:szCs w:val="20"/>
              </w:rPr>
              <w:t>18,00 a 20,00 horas</w:t>
            </w:r>
          </w:p>
        </w:tc>
        <w:tc>
          <w:tcPr>
            <w:tcW w:w="6701" w:type="dxa"/>
          </w:tcPr>
          <w:p w14:paraId="513D5CD4" w14:textId="1DDC5AA5" w:rsidR="00032E63" w:rsidRDefault="00032E63" w:rsidP="0028658E">
            <w:pPr>
              <w:spacing w:after="0"/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Taller:</w:t>
            </w:r>
            <w:r w:rsidRPr="00090BAE">
              <w:rPr>
                <w:rStyle w:val="Referenciasutil"/>
              </w:rPr>
              <w:t xml:space="preserve"> </w:t>
            </w:r>
            <w:r w:rsidRPr="00090BAE">
              <w:rPr>
                <w:rStyle w:val="Referenciasutil"/>
                <w:b/>
                <w:bCs/>
              </w:rPr>
              <w:t>“</w:t>
            </w:r>
            <w:r>
              <w:rPr>
                <w:rStyle w:val="Referenciasutil"/>
                <w:b/>
                <w:bCs/>
              </w:rPr>
              <w:t>Nombre del taller</w:t>
            </w:r>
            <w:r w:rsidRPr="00090BAE">
              <w:rPr>
                <w:rStyle w:val="Referenciasutil"/>
                <w:b/>
                <w:bCs/>
              </w:rPr>
              <w:t>”</w:t>
            </w:r>
            <w:r w:rsidRPr="00090BAE">
              <w:rPr>
                <w:rStyle w:val="Referenciasutil"/>
              </w:rPr>
              <w:t>.</w:t>
            </w:r>
          </w:p>
          <w:p w14:paraId="298E30F4" w14:textId="74D616D5" w:rsidR="00D23158" w:rsidRDefault="00D23158" w:rsidP="0028658E">
            <w:pPr>
              <w:spacing w:after="0"/>
              <w:jc w:val="both"/>
              <w:rPr>
                <w:rStyle w:val="Referenciasutil"/>
              </w:rPr>
            </w:pPr>
          </w:p>
          <w:p w14:paraId="00A31A85" w14:textId="77777777" w:rsidR="00D23158" w:rsidRDefault="00D23158" w:rsidP="00D23158">
            <w:pPr>
              <w:pStyle w:val="Textoparatabla"/>
              <w:ind w:left="33"/>
              <w:jc w:val="both"/>
              <w:rPr>
                <w:rStyle w:val="Referenciasutil"/>
              </w:rPr>
            </w:pPr>
            <w:r w:rsidRPr="00090BAE">
              <w:rPr>
                <w:rStyle w:val="Referenciasutil"/>
                <w:b/>
                <w:bCs/>
              </w:rPr>
              <w:t>Participan</w:t>
            </w:r>
            <w:r w:rsidRPr="00090BAE">
              <w:rPr>
                <w:rStyle w:val="Referenciasutil"/>
              </w:rPr>
              <w:t>:</w:t>
            </w:r>
          </w:p>
          <w:p w14:paraId="3A1F0A7B" w14:textId="3A9BA8AF" w:rsidR="00032E63" w:rsidRPr="00D23158" w:rsidRDefault="00032E63" w:rsidP="00D23158">
            <w:pPr>
              <w:pStyle w:val="Textoparatabla"/>
              <w:numPr>
                <w:ilvl w:val="0"/>
                <w:numId w:val="39"/>
              </w:numPr>
              <w:ind w:left="453"/>
              <w:jc w:val="both"/>
              <w:rPr>
                <w:rStyle w:val="Referenciasutil"/>
              </w:rPr>
            </w:pPr>
            <w:r>
              <w:rPr>
                <w:rStyle w:val="Referenciasutil"/>
              </w:rPr>
              <w:t>Docente 1.</w:t>
            </w:r>
          </w:p>
          <w:p w14:paraId="53E1E5E0" w14:textId="77777777" w:rsidR="00032E63" w:rsidRPr="00032E63" w:rsidRDefault="00032E63" w:rsidP="003B6AC6">
            <w:pPr>
              <w:pStyle w:val="Textoparatabla"/>
              <w:numPr>
                <w:ilvl w:val="0"/>
                <w:numId w:val="39"/>
              </w:numPr>
              <w:spacing w:after="240"/>
              <w:ind w:left="453"/>
              <w:jc w:val="both"/>
              <w:rPr>
                <w:rStyle w:val="Referenciasutil"/>
                <w:sz w:val="24"/>
                <w:szCs w:val="24"/>
              </w:rPr>
            </w:pPr>
            <w:r>
              <w:rPr>
                <w:rStyle w:val="Referenciasutil"/>
              </w:rPr>
              <w:t>Docente 2.</w:t>
            </w:r>
          </w:p>
        </w:tc>
      </w:tr>
    </w:tbl>
    <w:p w14:paraId="5F46F8DD" w14:textId="77777777" w:rsidR="00032E63" w:rsidRDefault="00032E63" w:rsidP="00032E63">
      <w:pPr>
        <w:pStyle w:val="Ttulo3"/>
        <w:rPr>
          <w:b/>
          <w:bCs/>
        </w:rPr>
      </w:pPr>
    </w:p>
    <w:p w14:paraId="40C613A5" w14:textId="77777777" w:rsidR="00032E63" w:rsidRDefault="00032E63" w:rsidP="00032E63"/>
    <w:p w14:paraId="09EC8739" w14:textId="77777777" w:rsidR="00032E63" w:rsidRDefault="00032E63" w:rsidP="00032E63"/>
    <w:p w14:paraId="2A5E9DD2" w14:textId="31FA7C21" w:rsidR="00032E63" w:rsidRDefault="00032E63" w:rsidP="00032E63"/>
    <w:p w14:paraId="7178DD85" w14:textId="1BC3ABDD" w:rsidR="001A6408" w:rsidRDefault="001A6408" w:rsidP="00032E63"/>
    <w:p w14:paraId="3CA4EED0" w14:textId="1633A3EE" w:rsidR="001A6408" w:rsidRDefault="001A6408" w:rsidP="00032E63"/>
    <w:p w14:paraId="5624A951" w14:textId="77777777" w:rsidR="001A6408" w:rsidRDefault="001A6408" w:rsidP="00032E63"/>
    <w:p w14:paraId="3AC8C9D1" w14:textId="2E7A64E2" w:rsidR="00183BD0" w:rsidRPr="00183BD0" w:rsidRDefault="00815A03" w:rsidP="00183BD0">
      <w:pPr>
        <w:pStyle w:val="Ttulo2"/>
        <w:ind w:left="0"/>
      </w:pPr>
      <w:r w:rsidRPr="005F060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D9B4B" wp14:editId="61795995">
                <wp:simplePos x="0" y="0"/>
                <wp:positionH relativeFrom="margin">
                  <wp:posOffset>2165562</wp:posOffset>
                </wp:positionH>
                <wp:positionV relativeFrom="paragraph">
                  <wp:posOffset>279400</wp:posOffset>
                </wp:positionV>
                <wp:extent cx="1278255" cy="0"/>
                <wp:effectExtent l="0" t="0" r="3619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2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8BDF1" id="Conector recto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5pt,22pt" to="271.1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4A685D" w:rsidRPr="005F0600">
        <w:t>Patrocina</w:t>
      </w:r>
      <w:r w:rsidR="005F0600" w:rsidRPr="005F0600">
        <w:t>n</w:t>
      </w:r>
    </w:p>
    <w:tbl>
      <w:tblPr>
        <w:tblStyle w:val="Tablaconcuadrcula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96"/>
      </w:tblGrid>
      <w:tr w:rsidR="005F0600" w:rsidRPr="005F0600" w14:paraId="4BE6B4B2" w14:textId="77777777" w:rsidTr="00DA0B5A">
        <w:trPr>
          <w:trHeight w:val="1688"/>
        </w:trPr>
        <w:tc>
          <w:tcPr>
            <w:tcW w:w="1843" w:type="dxa"/>
            <w:vAlign w:val="center"/>
          </w:tcPr>
          <w:p w14:paraId="43F3247A" w14:textId="2FBCB6E6" w:rsidR="005F0600" w:rsidRPr="005F0600" w:rsidRDefault="00091540" w:rsidP="00DA0B5A">
            <w:pPr>
              <w:spacing w:before="240"/>
              <w:jc w:val="center"/>
              <w:rPr>
                <w:color w:val="00206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75C15CBC" wp14:editId="160F8791">
                  <wp:extent cx="838200" cy="1081405"/>
                  <wp:effectExtent l="0" t="0" r="0" b="4445"/>
                  <wp:docPr id="9" name="Imagen 9" descr="H:\3-COMUNICACION\Logotipos\Diputación de Sevilla\Diputación de Sevilla (reducido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H:\3-COMUNICACION\Logotipos\Diputación de Sevilla\Diputación de Sevilla (reducido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1CB3615" w14:textId="77777777" w:rsidR="005F0600" w:rsidRPr="005F0600" w:rsidRDefault="005F0600" w:rsidP="00DA0B5A">
            <w:pPr>
              <w:spacing w:before="240"/>
              <w:jc w:val="center"/>
              <w:rPr>
                <w:sz w:val="20"/>
                <w:szCs w:val="20"/>
              </w:rPr>
            </w:pPr>
            <w:r w:rsidRPr="005F0600">
              <w:rPr>
                <w:noProof/>
                <w:sz w:val="20"/>
                <w:szCs w:val="20"/>
                <w:lang w:eastAsia="es-ES"/>
              </w:rPr>
              <w:drawing>
                <wp:inline distT="0" distB="0" distL="0" distR="0" wp14:anchorId="7B3F5DAD" wp14:editId="1D3A3333">
                  <wp:extent cx="1257352" cy="9000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52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AEEE2C" w14:textId="41FA2EAB" w:rsidR="005F0600" w:rsidRDefault="005F0600" w:rsidP="005F0600"/>
    <w:p w14:paraId="35DD1D4E" w14:textId="7173818C" w:rsidR="001A6408" w:rsidRDefault="001A6408" w:rsidP="005F0600"/>
    <w:p w14:paraId="07D041F9" w14:textId="77777777" w:rsidR="001A6408" w:rsidRDefault="001A6408" w:rsidP="005F0600"/>
    <w:p w14:paraId="4E8D9533" w14:textId="4BF35367" w:rsidR="005F0600" w:rsidRDefault="00155677" w:rsidP="00155677">
      <w:pPr>
        <w:pStyle w:val="Ttulo2"/>
        <w:ind w:left="0"/>
      </w:pPr>
      <w:r w:rsidRPr="005F060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56E7A5" wp14:editId="297A5C89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127825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2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66933A9" id="Conector recto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7pt" to="100.6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226617">
        <w:t>Colabora</w:t>
      </w:r>
      <w:r w:rsidR="00E04CE4">
        <w:t>/n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2921"/>
        <w:gridCol w:w="2921"/>
      </w:tblGrid>
      <w:tr w:rsidR="00E04CE4" w:rsidRPr="005F0600" w14:paraId="426A3970" w14:textId="10F7B80B" w:rsidTr="002C2FC7">
        <w:trPr>
          <w:trHeight w:val="1270"/>
          <w:jc w:val="center"/>
        </w:trPr>
        <w:tc>
          <w:tcPr>
            <w:tcW w:w="2921" w:type="dxa"/>
            <w:vAlign w:val="center"/>
          </w:tcPr>
          <w:p w14:paraId="090F2C0D" w14:textId="50D36F82" w:rsidR="00E04CE4" w:rsidRPr="005F0600" w:rsidRDefault="00E04CE4" w:rsidP="00DA0B5A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</w:tcPr>
          <w:p w14:paraId="37EB5E23" w14:textId="77777777" w:rsidR="00E04CE4" w:rsidRPr="005F0600" w:rsidRDefault="00E04CE4" w:rsidP="00DA0B5A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</w:tcPr>
          <w:p w14:paraId="0A5C4315" w14:textId="77777777" w:rsidR="00E04CE4" w:rsidRPr="005F0600" w:rsidRDefault="00E04CE4" w:rsidP="00DA0B5A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B39AD" w:rsidRPr="005F0600" w14:paraId="7D050D0E" w14:textId="77777777" w:rsidTr="002C2FC7">
        <w:trPr>
          <w:trHeight w:val="1270"/>
          <w:jc w:val="center"/>
        </w:trPr>
        <w:tc>
          <w:tcPr>
            <w:tcW w:w="2921" w:type="dxa"/>
            <w:vAlign w:val="center"/>
          </w:tcPr>
          <w:p w14:paraId="136DFA3B" w14:textId="77777777" w:rsidR="005B39AD" w:rsidRPr="005F0600" w:rsidRDefault="005B39AD" w:rsidP="00DA0B5A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</w:tcPr>
          <w:p w14:paraId="7D2555F0" w14:textId="77777777" w:rsidR="005B39AD" w:rsidRPr="005F0600" w:rsidRDefault="005B39AD" w:rsidP="00DA0B5A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</w:tcPr>
          <w:p w14:paraId="1C5ED459" w14:textId="77777777" w:rsidR="005B39AD" w:rsidRPr="005F0600" w:rsidRDefault="005B39AD" w:rsidP="00DA0B5A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</w:tbl>
    <w:p w14:paraId="002A5AAD" w14:textId="68B9C1B3" w:rsidR="005F0600" w:rsidRDefault="005F0600" w:rsidP="00226617"/>
    <w:p w14:paraId="3948EC7C" w14:textId="77777777" w:rsidR="00467172" w:rsidRDefault="00467172" w:rsidP="00226617"/>
    <w:p w14:paraId="43FE6DA6" w14:textId="77777777" w:rsidR="001B4D9A" w:rsidRPr="005F0600" w:rsidRDefault="001B4D9A" w:rsidP="00226617"/>
    <w:p w14:paraId="73E56248" w14:textId="77777777" w:rsidR="00183BD0" w:rsidRDefault="00183BD0" w:rsidP="00183BD0">
      <w:pPr>
        <w:pStyle w:val="Ttulo2"/>
        <w:spacing w:after="0"/>
        <w:ind w:left="0"/>
      </w:pPr>
      <w:r w:rsidRPr="005F060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76E28" wp14:editId="31B921BB">
                <wp:simplePos x="0" y="0"/>
                <wp:positionH relativeFrom="margin">
                  <wp:posOffset>2227157</wp:posOffset>
                </wp:positionH>
                <wp:positionV relativeFrom="paragraph">
                  <wp:posOffset>262890</wp:posOffset>
                </wp:positionV>
                <wp:extent cx="1134533" cy="0"/>
                <wp:effectExtent l="0" t="0" r="2794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53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3F710" id="Conector recto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35pt,20.7pt" to="264.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" strokecolor="#ffc000 [3207]" strokeweight="1.5pt">
                <v:stroke joinstyle="miter"/>
                <w10:wrap anchorx="margin"/>
              </v:line>
            </w:pict>
          </mc:Fallback>
        </mc:AlternateContent>
      </w:r>
      <w:r>
        <w:t>Contacto</w:t>
      </w:r>
    </w:p>
    <w:p w14:paraId="41F85048" w14:textId="77777777" w:rsidR="00183BD0" w:rsidRPr="00183BD0" w:rsidRDefault="00183BD0" w:rsidP="00155677">
      <w:pPr>
        <w:pStyle w:val="Ttulo2"/>
        <w:spacing w:before="240" w:after="0"/>
        <w:ind w:left="0"/>
        <w:rPr>
          <w:rFonts w:eastAsiaTheme="minorHAnsi" w:cstheme="minorBidi"/>
          <w:b w:val="0"/>
          <w:bCs w:val="0"/>
          <w:color w:val="auto"/>
          <w:sz w:val="24"/>
          <w:szCs w:val="24"/>
        </w:rPr>
      </w:pPr>
      <w:r w:rsidRPr="00183BD0">
        <w:rPr>
          <w:rFonts w:eastAsiaTheme="minorHAnsi" w:cstheme="minorBidi"/>
          <w:b w:val="0"/>
          <w:bCs w:val="0"/>
          <w:color w:val="auto"/>
          <w:sz w:val="24"/>
          <w:szCs w:val="24"/>
        </w:rPr>
        <w:t>Sede Olavide en Carmona - Rectora Rosario Valpuesta</w:t>
      </w:r>
    </w:p>
    <w:p w14:paraId="6E2CA036" w14:textId="77777777" w:rsidR="00183BD0" w:rsidRPr="00183BD0" w:rsidRDefault="00183BD0" w:rsidP="00155677">
      <w:pPr>
        <w:pStyle w:val="Ttulo2"/>
        <w:spacing w:after="0"/>
        <w:ind w:left="0"/>
        <w:rPr>
          <w:rFonts w:eastAsiaTheme="minorHAnsi" w:cstheme="minorBidi"/>
          <w:b w:val="0"/>
          <w:bCs w:val="0"/>
          <w:color w:val="auto"/>
          <w:sz w:val="24"/>
          <w:szCs w:val="24"/>
        </w:rPr>
      </w:pPr>
      <w:r w:rsidRPr="00183BD0">
        <w:rPr>
          <w:rFonts w:eastAsiaTheme="minorHAnsi" w:cstheme="minorBidi"/>
          <w:b w:val="0"/>
          <w:bCs w:val="0"/>
          <w:color w:val="auto"/>
          <w:sz w:val="24"/>
          <w:szCs w:val="24"/>
        </w:rPr>
        <w:t>C/ Ramón y Cajal, 15. 41410 - Carmona (Sevilla)</w:t>
      </w:r>
    </w:p>
    <w:p w14:paraId="410B3173" w14:textId="77777777" w:rsidR="00183BD0" w:rsidRPr="00183BD0" w:rsidRDefault="00183BD0" w:rsidP="00155677">
      <w:pPr>
        <w:pStyle w:val="Ttulo2"/>
        <w:spacing w:after="0"/>
        <w:ind w:left="0"/>
        <w:rPr>
          <w:rFonts w:eastAsiaTheme="minorHAnsi" w:cstheme="minorBidi"/>
          <w:b w:val="0"/>
          <w:bCs w:val="0"/>
          <w:color w:val="auto"/>
          <w:sz w:val="24"/>
          <w:szCs w:val="24"/>
        </w:rPr>
      </w:pPr>
      <w:r w:rsidRPr="00183BD0">
        <w:rPr>
          <w:rFonts w:eastAsiaTheme="minorHAnsi" w:cstheme="minorBidi"/>
          <w:b w:val="0"/>
          <w:bCs w:val="0"/>
          <w:color w:val="auto"/>
          <w:sz w:val="24"/>
          <w:szCs w:val="24"/>
        </w:rPr>
        <w:t>954 144 355 / 608 234 949</w:t>
      </w:r>
    </w:p>
    <w:p w14:paraId="6574F01A" w14:textId="77777777" w:rsidR="00183BD0" w:rsidRPr="00183BD0" w:rsidRDefault="007365EC" w:rsidP="00155677">
      <w:pPr>
        <w:pStyle w:val="Ttulo2"/>
        <w:spacing w:after="0"/>
        <w:ind w:left="0"/>
        <w:rPr>
          <w:rFonts w:eastAsiaTheme="minorHAnsi" w:cstheme="minorBidi"/>
          <w:b w:val="0"/>
          <w:bCs w:val="0"/>
          <w:color w:val="auto"/>
          <w:sz w:val="24"/>
          <w:szCs w:val="24"/>
        </w:rPr>
      </w:pPr>
      <w:hyperlink r:id="rId9" w:history="1">
        <w:r w:rsidR="00183BD0" w:rsidRPr="00CD687F">
          <w:rPr>
            <w:rStyle w:val="Hipervnculo"/>
            <w:rFonts w:eastAsiaTheme="minorHAnsi" w:cstheme="minorBidi"/>
            <w:b w:val="0"/>
            <w:bCs w:val="0"/>
            <w:sz w:val="24"/>
            <w:szCs w:val="24"/>
          </w:rPr>
          <w:t>www.upo.es/olavideencarmona</w:t>
        </w:r>
      </w:hyperlink>
    </w:p>
    <w:p w14:paraId="7D4D953F" w14:textId="2C2AF665" w:rsidR="001B7E46" w:rsidRPr="005F0600" w:rsidRDefault="007365EC" w:rsidP="00155677">
      <w:pPr>
        <w:jc w:val="center"/>
      </w:pPr>
      <w:hyperlink r:id="rId10" w:history="1">
        <w:r w:rsidR="00183BD0" w:rsidRPr="00CD687F">
          <w:rPr>
            <w:rStyle w:val="Hipervnculo"/>
          </w:rPr>
          <w:t>olavideencarmona@upo.es</w:t>
        </w:r>
      </w:hyperlink>
    </w:p>
    <w:sectPr w:rsidR="001B7E46" w:rsidRPr="005F0600" w:rsidSect="00FC1E57">
      <w:footerReference w:type="even" r:id="rId11"/>
      <w:footerReference w:type="default" r:id="rId12"/>
      <w:pgSz w:w="11900" w:h="16840"/>
      <w:pgMar w:top="3319" w:right="1531" w:bottom="1274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905FF" w14:textId="77777777" w:rsidR="005139CE" w:rsidRDefault="005139CE" w:rsidP="00E16B43">
      <w:pPr>
        <w:spacing w:after="0"/>
      </w:pPr>
      <w:r>
        <w:separator/>
      </w:r>
    </w:p>
    <w:p w14:paraId="14A7EB38" w14:textId="77777777" w:rsidR="005139CE" w:rsidRDefault="005139CE"/>
  </w:endnote>
  <w:endnote w:type="continuationSeparator" w:id="0">
    <w:p w14:paraId="1AE36D74" w14:textId="77777777" w:rsidR="005139CE" w:rsidRDefault="005139CE" w:rsidP="00E16B43">
      <w:pPr>
        <w:spacing w:after="0"/>
      </w:pPr>
      <w:r>
        <w:continuationSeparator/>
      </w:r>
    </w:p>
    <w:p w14:paraId="21EAAD58" w14:textId="77777777" w:rsidR="005139CE" w:rsidRDefault="00513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El Messiri">
    <w:altName w:val="Courier New"/>
    <w:panose1 w:val="00000000000000000000"/>
    <w:charset w:val="B2"/>
    <w:family w:val="auto"/>
    <w:notTrueType/>
    <w:pitch w:val="variable"/>
    <w:sig w:usb0="00002203" w:usb1="00000000" w:usb2="00000008" w:usb3="00000000" w:csb0="00000055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51450525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646A06F" w14:textId="209A2BB7" w:rsidR="00E16B43" w:rsidRDefault="00E16B43" w:rsidP="00E63E6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5B39AD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E859724" w14:textId="77777777" w:rsidR="00E16B43" w:rsidRDefault="00E16B43">
    <w:pPr>
      <w:pStyle w:val="Piedepgina"/>
    </w:pPr>
  </w:p>
  <w:p w14:paraId="16043199" w14:textId="77777777" w:rsidR="005C1073" w:rsidRDefault="005C10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792952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271FAB5" w14:textId="6355EC7D" w:rsidR="00E16B43" w:rsidRDefault="00E16B43" w:rsidP="00E16B43">
        <w:pPr>
          <w:pStyle w:val="Piedepgina"/>
          <w:framePr w:wrap="none" w:vAnchor="text" w:hAnchor="page" w:x="11499" w:y="-7442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365EC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59ABBF27" w14:textId="77777777" w:rsidR="005C1073" w:rsidRDefault="00E16B43" w:rsidP="00AF4F6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1F16E00" wp14:editId="79A602A2">
          <wp:simplePos x="0" y="0"/>
          <wp:positionH relativeFrom="column">
            <wp:posOffset>-392753</wp:posOffset>
          </wp:positionH>
          <wp:positionV relativeFrom="page">
            <wp:posOffset>9996805</wp:posOffset>
          </wp:positionV>
          <wp:extent cx="1217295" cy="451485"/>
          <wp:effectExtent l="0" t="0" r="1905" b="5715"/>
          <wp:wrapTopAndBottom/>
          <wp:docPr id="897203890" name="Imagen 897203890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83"/>
                  <a:stretch/>
                </pic:blipFill>
                <pic:spPr bwMode="auto">
                  <a:xfrm>
                    <a:off x="0" y="0"/>
                    <a:ext cx="1217295" cy="451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74A480C" wp14:editId="37BABB51">
          <wp:simplePos x="0" y="0"/>
          <wp:positionH relativeFrom="column">
            <wp:posOffset>4476017</wp:posOffset>
          </wp:positionH>
          <wp:positionV relativeFrom="page">
            <wp:posOffset>9989723</wp:posOffset>
          </wp:positionV>
          <wp:extent cx="1378585" cy="440690"/>
          <wp:effectExtent l="0" t="0" r="5715" b="3810"/>
          <wp:wrapTopAndBottom/>
          <wp:docPr id="1142231634" name="Imagen 1142231634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585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EA7F" w14:textId="77777777" w:rsidR="005139CE" w:rsidRDefault="005139CE" w:rsidP="00E16B43">
      <w:pPr>
        <w:spacing w:after="0"/>
      </w:pPr>
      <w:r>
        <w:separator/>
      </w:r>
    </w:p>
    <w:p w14:paraId="24FA02C6" w14:textId="77777777" w:rsidR="005139CE" w:rsidRDefault="005139CE"/>
  </w:footnote>
  <w:footnote w:type="continuationSeparator" w:id="0">
    <w:p w14:paraId="5FEA1F39" w14:textId="77777777" w:rsidR="005139CE" w:rsidRDefault="005139CE" w:rsidP="00E16B43">
      <w:pPr>
        <w:spacing w:after="0"/>
      </w:pPr>
      <w:r>
        <w:continuationSeparator/>
      </w:r>
    </w:p>
    <w:p w14:paraId="33BCC2D2" w14:textId="77777777" w:rsidR="005139CE" w:rsidRDefault="005139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3BEF"/>
    <w:multiLevelType w:val="hybridMultilevel"/>
    <w:tmpl w:val="DF0A245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7733"/>
    <w:multiLevelType w:val="hybridMultilevel"/>
    <w:tmpl w:val="78BC1E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2F9F"/>
    <w:multiLevelType w:val="hybridMultilevel"/>
    <w:tmpl w:val="49C6C3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ED0"/>
    <w:multiLevelType w:val="multilevel"/>
    <w:tmpl w:val="47EEC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4" w15:restartNumberingAfterBreak="0">
    <w:nsid w:val="0E155FFC"/>
    <w:multiLevelType w:val="hybridMultilevel"/>
    <w:tmpl w:val="2DB26D56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B69F2"/>
    <w:multiLevelType w:val="hybridMultilevel"/>
    <w:tmpl w:val="61EC39D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9EC"/>
    <w:multiLevelType w:val="multilevel"/>
    <w:tmpl w:val="47EEC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9EE6628"/>
    <w:multiLevelType w:val="hybridMultilevel"/>
    <w:tmpl w:val="9EB89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059"/>
    <w:multiLevelType w:val="multilevel"/>
    <w:tmpl w:val="47EEC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21A6078D"/>
    <w:multiLevelType w:val="hybridMultilevel"/>
    <w:tmpl w:val="DDBAC5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A38DF"/>
    <w:multiLevelType w:val="hybridMultilevel"/>
    <w:tmpl w:val="18F01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F718A"/>
    <w:multiLevelType w:val="hybridMultilevel"/>
    <w:tmpl w:val="2C64606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B0B00"/>
    <w:multiLevelType w:val="hybridMultilevel"/>
    <w:tmpl w:val="DB3E5B4C"/>
    <w:lvl w:ilvl="0" w:tplc="0ABAFA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771092"/>
    <w:multiLevelType w:val="multilevel"/>
    <w:tmpl w:val="C734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2F836A34"/>
    <w:multiLevelType w:val="hybridMultilevel"/>
    <w:tmpl w:val="F1AABE6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1103D"/>
    <w:multiLevelType w:val="hybridMultilevel"/>
    <w:tmpl w:val="0770B0AE"/>
    <w:lvl w:ilvl="0" w:tplc="0562F882">
      <w:start w:val="1"/>
      <w:numFmt w:val="decimal"/>
      <w:lvlText w:val="%1."/>
      <w:lvlJc w:val="left"/>
      <w:pPr>
        <w:ind w:left="720" w:hanging="360"/>
      </w:pPr>
    </w:lvl>
    <w:lvl w:ilvl="1" w:tplc="514408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CD9"/>
    <w:multiLevelType w:val="hybridMultilevel"/>
    <w:tmpl w:val="534CF3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7848"/>
    <w:multiLevelType w:val="hybridMultilevel"/>
    <w:tmpl w:val="5614C1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D4F6E"/>
    <w:multiLevelType w:val="hybridMultilevel"/>
    <w:tmpl w:val="F08239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11196"/>
    <w:multiLevelType w:val="hybridMultilevel"/>
    <w:tmpl w:val="CD26A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F3836"/>
    <w:multiLevelType w:val="multilevel"/>
    <w:tmpl w:val="04464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2D81321"/>
    <w:multiLevelType w:val="hybridMultilevel"/>
    <w:tmpl w:val="0A1C4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A7343"/>
    <w:multiLevelType w:val="hybridMultilevel"/>
    <w:tmpl w:val="5C8259A6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2F14CC"/>
    <w:multiLevelType w:val="hybridMultilevel"/>
    <w:tmpl w:val="BB3A33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D230296C">
      <w:start w:val="1"/>
      <w:numFmt w:val="lowerLetter"/>
      <w:pStyle w:val="Prrafodelista"/>
      <w:lvlText w:val="%2."/>
      <w:lvlJc w:val="left"/>
      <w:pPr>
        <w:ind w:left="1440" w:hanging="360"/>
      </w:pPr>
    </w:lvl>
    <w:lvl w:ilvl="2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76955"/>
    <w:multiLevelType w:val="hybridMultilevel"/>
    <w:tmpl w:val="4B66132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F353F"/>
    <w:multiLevelType w:val="hybridMultilevel"/>
    <w:tmpl w:val="0A5CAAFE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0E50F4"/>
    <w:multiLevelType w:val="multilevel"/>
    <w:tmpl w:val="C9369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F257DFF"/>
    <w:multiLevelType w:val="multilevel"/>
    <w:tmpl w:val="C734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527C2128"/>
    <w:multiLevelType w:val="hybridMultilevel"/>
    <w:tmpl w:val="77EAAE88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B5230DF"/>
    <w:multiLevelType w:val="hybridMultilevel"/>
    <w:tmpl w:val="35F44E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C02B6"/>
    <w:multiLevelType w:val="hybridMultilevel"/>
    <w:tmpl w:val="5198900A"/>
    <w:lvl w:ilvl="0" w:tplc="6B0AD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63077"/>
    <w:multiLevelType w:val="hybridMultilevel"/>
    <w:tmpl w:val="F55ED5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B475D"/>
    <w:multiLevelType w:val="hybridMultilevel"/>
    <w:tmpl w:val="CBF02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20410"/>
    <w:multiLevelType w:val="hybridMultilevel"/>
    <w:tmpl w:val="FBDCE9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01C40"/>
    <w:multiLevelType w:val="hybridMultilevel"/>
    <w:tmpl w:val="56C8B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6432"/>
    <w:multiLevelType w:val="hybridMultilevel"/>
    <w:tmpl w:val="360CD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2770E"/>
    <w:multiLevelType w:val="hybridMultilevel"/>
    <w:tmpl w:val="51E2A736"/>
    <w:lvl w:ilvl="0" w:tplc="0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09D0E1E"/>
    <w:multiLevelType w:val="hybridMultilevel"/>
    <w:tmpl w:val="82881D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7F04C2"/>
    <w:multiLevelType w:val="hybridMultilevel"/>
    <w:tmpl w:val="7A044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E0A7E"/>
    <w:multiLevelType w:val="hybridMultilevel"/>
    <w:tmpl w:val="8C0AD79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F97D34"/>
    <w:multiLevelType w:val="hybridMultilevel"/>
    <w:tmpl w:val="83083D2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3"/>
  </w:num>
  <w:num w:numId="4">
    <w:abstractNumId w:val="36"/>
  </w:num>
  <w:num w:numId="5">
    <w:abstractNumId w:val="28"/>
  </w:num>
  <w:num w:numId="6">
    <w:abstractNumId w:val="37"/>
  </w:num>
  <w:num w:numId="7">
    <w:abstractNumId w:val="0"/>
  </w:num>
  <w:num w:numId="8">
    <w:abstractNumId w:val="11"/>
  </w:num>
  <w:num w:numId="9">
    <w:abstractNumId w:val="33"/>
  </w:num>
  <w:num w:numId="10">
    <w:abstractNumId w:val="22"/>
  </w:num>
  <w:num w:numId="11">
    <w:abstractNumId w:val="24"/>
  </w:num>
  <w:num w:numId="12">
    <w:abstractNumId w:val="39"/>
  </w:num>
  <w:num w:numId="13">
    <w:abstractNumId w:val="4"/>
  </w:num>
  <w:num w:numId="14">
    <w:abstractNumId w:val="5"/>
  </w:num>
  <w:num w:numId="15">
    <w:abstractNumId w:val="2"/>
  </w:num>
  <w:num w:numId="16">
    <w:abstractNumId w:val="31"/>
  </w:num>
  <w:num w:numId="17">
    <w:abstractNumId w:val="10"/>
  </w:num>
  <w:num w:numId="18">
    <w:abstractNumId w:val="35"/>
  </w:num>
  <w:num w:numId="19">
    <w:abstractNumId w:val="12"/>
  </w:num>
  <w:num w:numId="20">
    <w:abstractNumId w:val="27"/>
  </w:num>
  <w:num w:numId="21">
    <w:abstractNumId w:val="13"/>
  </w:num>
  <w:num w:numId="22">
    <w:abstractNumId w:val="6"/>
  </w:num>
  <w:num w:numId="23">
    <w:abstractNumId w:val="21"/>
  </w:num>
  <w:num w:numId="24">
    <w:abstractNumId w:val="34"/>
  </w:num>
  <w:num w:numId="25">
    <w:abstractNumId w:val="3"/>
  </w:num>
  <w:num w:numId="26">
    <w:abstractNumId w:val="20"/>
  </w:num>
  <w:num w:numId="27">
    <w:abstractNumId w:val="8"/>
  </w:num>
  <w:num w:numId="28">
    <w:abstractNumId w:val="26"/>
  </w:num>
  <w:num w:numId="29">
    <w:abstractNumId w:val="7"/>
  </w:num>
  <w:num w:numId="30">
    <w:abstractNumId w:val="30"/>
  </w:num>
  <w:num w:numId="31">
    <w:abstractNumId w:val="32"/>
  </w:num>
  <w:num w:numId="32">
    <w:abstractNumId w:val="25"/>
  </w:num>
  <w:num w:numId="33">
    <w:abstractNumId w:val="16"/>
  </w:num>
  <w:num w:numId="34">
    <w:abstractNumId w:val="29"/>
  </w:num>
  <w:num w:numId="35">
    <w:abstractNumId w:val="9"/>
  </w:num>
  <w:num w:numId="36">
    <w:abstractNumId w:val="1"/>
  </w:num>
  <w:num w:numId="37">
    <w:abstractNumId w:val="17"/>
  </w:num>
  <w:num w:numId="38">
    <w:abstractNumId w:val="14"/>
  </w:num>
  <w:num w:numId="39">
    <w:abstractNumId w:val="40"/>
  </w:num>
  <w:num w:numId="40">
    <w:abstractNumId w:val="38"/>
  </w:num>
  <w:num w:numId="41">
    <w:abstractNumId w:val="1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06"/>
    <w:rsid w:val="00031DB2"/>
    <w:rsid w:val="00032E63"/>
    <w:rsid w:val="00065834"/>
    <w:rsid w:val="00067CA4"/>
    <w:rsid w:val="000709DD"/>
    <w:rsid w:val="00083041"/>
    <w:rsid w:val="00090BAE"/>
    <w:rsid w:val="00091540"/>
    <w:rsid w:val="000A6138"/>
    <w:rsid w:val="000C73BB"/>
    <w:rsid w:val="000D221F"/>
    <w:rsid w:val="00102857"/>
    <w:rsid w:val="00135D5E"/>
    <w:rsid w:val="00155677"/>
    <w:rsid w:val="00167D4E"/>
    <w:rsid w:val="0018090F"/>
    <w:rsid w:val="00183BD0"/>
    <w:rsid w:val="00186C03"/>
    <w:rsid w:val="001A5A93"/>
    <w:rsid w:val="001A6408"/>
    <w:rsid w:val="001A6A4B"/>
    <w:rsid w:val="001B4D9A"/>
    <w:rsid w:val="001B6267"/>
    <w:rsid w:val="001B7E46"/>
    <w:rsid w:val="001E31AC"/>
    <w:rsid w:val="00214E7E"/>
    <w:rsid w:val="00220230"/>
    <w:rsid w:val="00226617"/>
    <w:rsid w:val="00230E2A"/>
    <w:rsid w:val="002921A3"/>
    <w:rsid w:val="00292B89"/>
    <w:rsid w:val="002D0A22"/>
    <w:rsid w:val="002E1885"/>
    <w:rsid w:val="002F0EC7"/>
    <w:rsid w:val="002F4035"/>
    <w:rsid w:val="002F4A0F"/>
    <w:rsid w:val="002F5F21"/>
    <w:rsid w:val="003070C2"/>
    <w:rsid w:val="003B21B9"/>
    <w:rsid w:val="003B6AC6"/>
    <w:rsid w:val="003C3C3F"/>
    <w:rsid w:val="003D05FC"/>
    <w:rsid w:val="003F0885"/>
    <w:rsid w:val="00400908"/>
    <w:rsid w:val="00405A57"/>
    <w:rsid w:val="00431C78"/>
    <w:rsid w:val="00444783"/>
    <w:rsid w:val="00446B6D"/>
    <w:rsid w:val="00452DEB"/>
    <w:rsid w:val="00455EEE"/>
    <w:rsid w:val="00467172"/>
    <w:rsid w:val="00492B68"/>
    <w:rsid w:val="004A37DA"/>
    <w:rsid w:val="004A4FCA"/>
    <w:rsid w:val="004A685D"/>
    <w:rsid w:val="004B3E4A"/>
    <w:rsid w:val="004D600F"/>
    <w:rsid w:val="0050256E"/>
    <w:rsid w:val="005139CE"/>
    <w:rsid w:val="0054177C"/>
    <w:rsid w:val="00542BE2"/>
    <w:rsid w:val="00566249"/>
    <w:rsid w:val="00567610"/>
    <w:rsid w:val="0057157D"/>
    <w:rsid w:val="00586348"/>
    <w:rsid w:val="005B39AD"/>
    <w:rsid w:val="005B6E59"/>
    <w:rsid w:val="005C1073"/>
    <w:rsid w:val="005C7F33"/>
    <w:rsid w:val="005D689C"/>
    <w:rsid w:val="005E1DBE"/>
    <w:rsid w:val="005E236C"/>
    <w:rsid w:val="005F0600"/>
    <w:rsid w:val="006025C6"/>
    <w:rsid w:val="006215E9"/>
    <w:rsid w:val="00627942"/>
    <w:rsid w:val="00632EFF"/>
    <w:rsid w:val="00646C03"/>
    <w:rsid w:val="006532EF"/>
    <w:rsid w:val="00670F8B"/>
    <w:rsid w:val="006806F4"/>
    <w:rsid w:val="0069384A"/>
    <w:rsid w:val="006C1151"/>
    <w:rsid w:val="006C46E7"/>
    <w:rsid w:val="006F7D8C"/>
    <w:rsid w:val="00715502"/>
    <w:rsid w:val="00721031"/>
    <w:rsid w:val="0073331A"/>
    <w:rsid w:val="00735D88"/>
    <w:rsid w:val="007365EC"/>
    <w:rsid w:val="00742F66"/>
    <w:rsid w:val="00747A9A"/>
    <w:rsid w:val="007500D8"/>
    <w:rsid w:val="00751B2E"/>
    <w:rsid w:val="00753C5F"/>
    <w:rsid w:val="00753CCB"/>
    <w:rsid w:val="00770D31"/>
    <w:rsid w:val="007755D6"/>
    <w:rsid w:val="007865EB"/>
    <w:rsid w:val="007B019E"/>
    <w:rsid w:val="007B3AA9"/>
    <w:rsid w:val="007F1028"/>
    <w:rsid w:val="007F3BBD"/>
    <w:rsid w:val="00803540"/>
    <w:rsid w:val="00815A03"/>
    <w:rsid w:val="00827278"/>
    <w:rsid w:val="008474FE"/>
    <w:rsid w:val="008E630F"/>
    <w:rsid w:val="00901333"/>
    <w:rsid w:val="00906E21"/>
    <w:rsid w:val="009070EB"/>
    <w:rsid w:val="00926235"/>
    <w:rsid w:val="00977E48"/>
    <w:rsid w:val="00980F45"/>
    <w:rsid w:val="009919A5"/>
    <w:rsid w:val="00996B46"/>
    <w:rsid w:val="009C6F81"/>
    <w:rsid w:val="009D00D7"/>
    <w:rsid w:val="009D05C5"/>
    <w:rsid w:val="009D11A0"/>
    <w:rsid w:val="009F40F0"/>
    <w:rsid w:val="00A11B91"/>
    <w:rsid w:val="00A140AB"/>
    <w:rsid w:val="00A438EB"/>
    <w:rsid w:val="00A503AF"/>
    <w:rsid w:val="00A507AD"/>
    <w:rsid w:val="00A959F2"/>
    <w:rsid w:val="00AB2CD6"/>
    <w:rsid w:val="00AC352F"/>
    <w:rsid w:val="00AF4F69"/>
    <w:rsid w:val="00B10386"/>
    <w:rsid w:val="00B30355"/>
    <w:rsid w:val="00B34B8D"/>
    <w:rsid w:val="00B35AB0"/>
    <w:rsid w:val="00B435DE"/>
    <w:rsid w:val="00B95695"/>
    <w:rsid w:val="00BA5A3C"/>
    <w:rsid w:val="00BC0CE9"/>
    <w:rsid w:val="00BC473A"/>
    <w:rsid w:val="00BD5D1F"/>
    <w:rsid w:val="00BE7FB4"/>
    <w:rsid w:val="00C04D3A"/>
    <w:rsid w:val="00C60FFD"/>
    <w:rsid w:val="00C64588"/>
    <w:rsid w:val="00C66DE1"/>
    <w:rsid w:val="00C9386A"/>
    <w:rsid w:val="00C94FC7"/>
    <w:rsid w:val="00CC44DE"/>
    <w:rsid w:val="00CC5EAA"/>
    <w:rsid w:val="00CD1CBC"/>
    <w:rsid w:val="00CD3E72"/>
    <w:rsid w:val="00CE473B"/>
    <w:rsid w:val="00D00FB4"/>
    <w:rsid w:val="00D034AE"/>
    <w:rsid w:val="00D106B0"/>
    <w:rsid w:val="00D157D0"/>
    <w:rsid w:val="00D23158"/>
    <w:rsid w:val="00D36EDD"/>
    <w:rsid w:val="00D5127E"/>
    <w:rsid w:val="00D666D9"/>
    <w:rsid w:val="00D83F9F"/>
    <w:rsid w:val="00D96602"/>
    <w:rsid w:val="00DA0B5A"/>
    <w:rsid w:val="00DA1CD4"/>
    <w:rsid w:val="00DB0905"/>
    <w:rsid w:val="00DE3FAF"/>
    <w:rsid w:val="00E04CE4"/>
    <w:rsid w:val="00E100D0"/>
    <w:rsid w:val="00E16B43"/>
    <w:rsid w:val="00E257F3"/>
    <w:rsid w:val="00E334B3"/>
    <w:rsid w:val="00E36202"/>
    <w:rsid w:val="00E40CE2"/>
    <w:rsid w:val="00E60CE9"/>
    <w:rsid w:val="00E76D80"/>
    <w:rsid w:val="00E77E06"/>
    <w:rsid w:val="00E9242B"/>
    <w:rsid w:val="00EA7E56"/>
    <w:rsid w:val="00EB1A92"/>
    <w:rsid w:val="00EC4125"/>
    <w:rsid w:val="00ED0F81"/>
    <w:rsid w:val="00ED668A"/>
    <w:rsid w:val="00ED7BFA"/>
    <w:rsid w:val="00EE117A"/>
    <w:rsid w:val="00EF03B7"/>
    <w:rsid w:val="00EF6F62"/>
    <w:rsid w:val="00F016F2"/>
    <w:rsid w:val="00F02CBB"/>
    <w:rsid w:val="00F0369F"/>
    <w:rsid w:val="00F05619"/>
    <w:rsid w:val="00F1132D"/>
    <w:rsid w:val="00F13C9B"/>
    <w:rsid w:val="00F31E10"/>
    <w:rsid w:val="00F3749B"/>
    <w:rsid w:val="00F6412B"/>
    <w:rsid w:val="00F851C5"/>
    <w:rsid w:val="00F9451A"/>
    <w:rsid w:val="00FB7F24"/>
    <w:rsid w:val="00FC10A0"/>
    <w:rsid w:val="00FC1E57"/>
    <w:rsid w:val="00FC67EC"/>
    <w:rsid w:val="00FC69FB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78DD78"/>
  <w14:defaultImageDpi w14:val="32767"/>
  <w15:chartTrackingRefBased/>
  <w15:docId w15:val="{25A486B5-E27B-4AFC-B6E6-CAD8E038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uerpo de micro"/>
    <w:qFormat/>
    <w:rsid w:val="005B39AD"/>
    <w:rPr>
      <w:rFonts w:ascii="Roboto" w:hAnsi="Roboto"/>
    </w:rPr>
  </w:style>
  <w:style w:type="paragraph" w:styleId="Ttulo1">
    <w:name w:val="heading 1"/>
    <w:basedOn w:val="Normal"/>
    <w:next w:val="Normal"/>
    <w:link w:val="Ttulo1Car"/>
    <w:uiPriority w:val="9"/>
    <w:qFormat/>
    <w:rsid w:val="001A5A93"/>
    <w:pPr>
      <w:jc w:val="center"/>
      <w:outlineLvl w:val="0"/>
    </w:pPr>
    <w:rPr>
      <w:rFonts w:eastAsiaTheme="majorEastAsia" w:cs="El Messiri"/>
      <w:b/>
      <w:bCs/>
      <w:color w:val="00335B"/>
      <w:sz w:val="56"/>
      <w:szCs w:val="56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1A5A93"/>
    <w:pPr>
      <w:ind w:left="36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6E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B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B43"/>
  </w:style>
  <w:style w:type="paragraph" w:styleId="Piedepgina">
    <w:name w:val="footer"/>
    <w:basedOn w:val="Normal"/>
    <w:link w:val="PiedepginaCar"/>
    <w:uiPriority w:val="99"/>
    <w:unhideWhenUsed/>
    <w:rsid w:val="00E16B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B43"/>
  </w:style>
  <w:style w:type="character" w:styleId="Nmerodepgina">
    <w:name w:val="page number"/>
    <w:basedOn w:val="Fuentedeprrafopredeter"/>
    <w:uiPriority w:val="99"/>
    <w:semiHidden/>
    <w:unhideWhenUsed/>
    <w:rsid w:val="00E16B43"/>
  </w:style>
  <w:style w:type="character" w:customStyle="1" w:styleId="Ttulo1Car">
    <w:name w:val="Título 1 Car"/>
    <w:basedOn w:val="Fuentedeprrafopredeter"/>
    <w:link w:val="Ttulo1"/>
    <w:uiPriority w:val="9"/>
    <w:rsid w:val="001A5A93"/>
    <w:rPr>
      <w:rFonts w:ascii="Roboto" w:eastAsiaTheme="majorEastAsia" w:hAnsi="Roboto" w:cs="El Messiri"/>
      <w:b/>
      <w:bCs/>
      <w:color w:val="00335B"/>
      <w:sz w:val="56"/>
      <w:szCs w:val="56"/>
    </w:rPr>
  </w:style>
  <w:style w:type="table" w:styleId="Tablaconcuadrcula">
    <w:name w:val="Table Grid"/>
    <w:basedOn w:val="Tablanormal"/>
    <w:uiPriority w:val="39"/>
    <w:rsid w:val="002E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A5A93"/>
    <w:rPr>
      <w:rFonts w:ascii="Roboto" w:eastAsiaTheme="majorEastAsia" w:hAnsi="Roboto" w:cstheme="majorBidi"/>
      <w:b/>
      <w:bCs/>
      <w:color w:val="00335B"/>
      <w:sz w:val="36"/>
      <w:szCs w:val="36"/>
    </w:rPr>
  </w:style>
  <w:style w:type="paragraph" w:styleId="NormalWeb">
    <w:name w:val="Normal (Web)"/>
    <w:basedOn w:val="Normal"/>
    <w:uiPriority w:val="99"/>
    <w:unhideWhenUsed/>
    <w:rsid w:val="001E31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9386A"/>
    <w:pPr>
      <w:numPr>
        <w:ilvl w:val="1"/>
        <w:numId w:val="3"/>
      </w:numPr>
      <w:contextualSpacing/>
    </w:pPr>
  </w:style>
  <w:style w:type="paragraph" w:styleId="Sinespaciado">
    <w:name w:val="No Spacing"/>
    <w:uiPriority w:val="1"/>
    <w:qFormat/>
    <w:rsid w:val="00B435D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93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9386A"/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B6E5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82727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727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C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CA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C10A0"/>
    <w:rPr>
      <w:color w:val="808080"/>
    </w:rPr>
  </w:style>
  <w:style w:type="character" w:styleId="Referenciasutil">
    <w:name w:val="Subtle Reference"/>
    <w:uiPriority w:val="31"/>
    <w:qFormat/>
    <w:rsid w:val="00753C5F"/>
    <w:rPr>
      <w:sz w:val="20"/>
      <w:szCs w:val="20"/>
    </w:rPr>
  </w:style>
  <w:style w:type="paragraph" w:customStyle="1" w:styleId="Textoparatabla">
    <w:name w:val="Texto para tabla"/>
    <w:basedOn w:val="Normal"/>
    <w:qFormat/>
    <w:rsid w:val="00753C5F"/>
    <w:pPr>
      <w:spacing w:after="0"/>
    </w:pPr>
  </w:style>
  <w:style w:type="paragraph" w:customStyle="1" w:styleId="TablaCursosdeVerano">
    <w:name w:val="Tabla Cursos de Verano"/>
    <w:basedOn w:val="Normal"/>
    <w:qFormat/>
    <w:rsid w:val="004A685D"/>
    <w:rPr>
      <w:rFonts w:ascii="Calibri" w:hAnsi="Calibri" w:cs="Calibri"/>
      <w:b/>
      <w:bCs/>
      <w:color w:val="002060"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3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3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9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lavideencarmona@up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o.es/olavideencarmona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-CURSOS\2023\Programas\Plantilla%20v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v2.dotx</Template>
  <TotalTime>79</TotalTime>
  <Pages>7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curso de verano 2025</vt:lpstr>
    </vt:vector>
  </TitlesOfParts>
  <Company>Universidad Pablo de Olavide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curso de verano 2025</dc:title>
  <dc:subject>Cursos de Verano</dc:subject>
  <dc:creator>Olavide en Carmona</dc:creator>
  <cp:keywords/>
  <dc:description/>
  <cp:lastModifiedBy>asalcar</cp:lastModifiedBy>
  <cp:revision>41</cp:revision>
  <cp:lastPrinted>2023-03-20T12:59:00Z</cp:lastPrinted>
  <dcterms:created xsi:type="dcterms:W3CDTF">2023-11-10T12:56:00Z</dcterms:created>
  <dcterms:modified xsi:type="dcterms:W3CDTF">2025-11-10T13:52:00Z</dcterms:modified>
</cp:coreProperties>
</file>