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E963" w14:textId="77777777" w:rsidR="00D90EF0" w:rsidRDefault="00D90EF0" w:rsidP="00FF642E"/>
    <w:p w14:paraId="5404570E" w14:textId="77777777" w:rsidR="009A602F" w:rsidRDefault="009A602F" w:rsidP="00FF642E"/>
    <w:p w14:paraId="458C87A2" w14:textId="77777777" w:rsidR="009A602F" w:rsidRDefault="009A602F" w:rsidP="00FF642E"/>
    <w:p w14:paraId="3B3C19A2" w14:textId="77777777" w:rsidR="009A602F" w:rsidRDefault="009A602F" w:rsidP="00FF642E"/>
    <w:p w14:paraId="0BB03625" w14:textId="77777777" w:rsidR="009A602F" w:rsidRDefault="009A602F" w:rsidP="00FF642E"/>
    <w:p w14:paraId="0219D833" w14:textId="77777777" w:rsidR="009A602F" w:rsidRDefault="009A602F" w:rsidP="00FF642E"/>
    <w:p w14:paraId="3487DD31" w14:textId="77777777" w:rsidR="009A602F" w:rsidRDefault="009A602F" w:rsidP="00FF642E"/>
    <w:p w14:paraId="5B3D7146" w14:textId="77777777" w:rsidR="009A602F" w:rsidRDefault="009A602F" w:rsidP="00FF642E"/>
    <w:p w14:paraId="5F2F7E6B" w14:textId="77777777" w:rsidR="009A602F" w:rsidRDefault="009A602F" w:rsidP="00FF642E"/>
    <w:p w14:paraId="3C11AF9B" w14:textId="77777777" w:rsidR="009A602F" w:rsidRPr="009A602F" w:rsidRDefault="009A602F" w:rsidP="009A602F">
      <w:pPr>
        <w:jc w:val="center"/>
        <w:rPr>
          <w:b/>
          <w:sz w:val="40"/>
          <w:szCs w:val="40"/>
        </w:rPr>
      </w:pPr>
      <w:r w:rsidRPr="009A602F">
        <w:rPr>
          <w:b/>
          <w:sz w:val="40"/>
          <w:szCs w:val="40"/>
        </w:rPr>
        <w:t>MEMORIA PRÁCTICAS EXTERNAS</w:t>
      </w:r>
    </w:p>
    <w:p w14:paraId="0D8A93E5" w14:textId="77777777" w:rsidR="009A602F" w:rsidRPr="009A602F" w:rsidRDefault="009A602F" w:rsidP="009A602F">
      <w:pPr>
        <w:jc w:val="center"/>
        <w:rPr>
          <w:b/>
          <w:sz w:val="40"/>
          <w:szCs w:val="40"/>
        </w:rPr>
      </w:pPr>
    </w:p>
    <w:p w14:paraId="18586FB7" w14:textId="6A5FBAE4" w:rsidR="009A602F" w:rsidRPr="009A602F" w:rsidRDefault="005B5452" w:rsidP="009A60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CURSO 20</w:t>
      </w:r>
      <w:r w:rsidR="00AE05F5">
        <w:rPr>
          <w:b/>
          <w:sz w:val="40"/>
          <w:szCs w:val="40"/>
        </w:rPr>
        <w:t>XX</w:t>
      </w:r>
      <w:r w:rsidR="009A602F" w:rsidRPr="009A602F">
        <w:rPr>
          <w:b/>
          <w:sz w:val="40"/>
          <w:szCs w:val="40"/>
        </w:rPr>
        <w:t>/</w:t>
      </w:r>
      <w:r w:rsidR="00AE05F5">
        <w:rPr>
          <w:b/>
          <w:sz w:val="40"/>
          <w:szCs w:val="40"/>
        </w:rPr>
        <w:t>XX</w:t>
      </w:r>
    </w:p>
    <w:p w14:paraId="13C289D0" w14:textId="77777777" w:rsidR="009A602F" w:rsidRDefault="009A602F" w:rsidP="00FF642E"/>
    <w:p w14:paraId="292DAB3C" w14:textId="77777777" w:rsidR="009A602F" w:rsidRDefault="009A602F" w:rsidP="00FF642E"/>
    <w:p w14:paraId="580ED8E3" w14:textId="77777777" w:rsidR="009A602F" w:rsidRDefault="009A602F" w:rsidP="00FF642E"/>
    <w:p w14:paraId="4CA3703B" w14:textId="77777777" w:rsidR="009A602F" w:rsidRDefault="009A602F" w:rsidP="00FF642E"/>
    <w:p w14:paraId="35155343" w14:textId="77777777" w:rsidR="009A602F" w:rsidRDefault="009A602F" w:rsidP="00FF642E"/>
    <w:p w14:paraId="0E28044A" w14:textId="77777777" w:rsidR="009A602F" w:rsidRDefault="009A602F" w:rsidP="00FF642E"/>
    <w:p w14:paraId="30394148" w14:textId="77777777" w:rsidR="009A602F" w:rsidRDefault="009A602F" w:rsidP="00FF642E"/>
    <w:p w14:paraId="1F8A3C0D" w14:textId="77777777" w:rsidR="009A602F" w:rsidRDefault="009A602F" w:rsidP="00FF642E"/>
    <w:p w14:paraId="152E90D9" w14:textId="77777777" w:rsidR="009A602F" w:rsidRDefault="009A602F" w:rsidP="00FF642E"/>
    <w:p w14:paraId="36778B4E" w14:textId="77777777" w:rsidR="009A602F" w:rsidRDefault="009A602F" w:rsidP="00FF642E"/>
    <w:p w14:paraId="23280B33" w14:textId="77777777" w:rsidR="009A602F" w:rsidRDefault="009A602F" w:rsidP="00FF642E"/>
    <w:p w14:paraId="52427187" w14:textId="77777777" w:rsidR="009A602F" w:rsidRPr="009A602F" w:rsidRDefault="009A602F" w:rsidP="00FF642E">
      <w:pPr>
        <w:rPr>
          <w:sz w:val="24"/>
          <w:szCs w:val="24"/>
        </w:rPr>
      </w:pPr>
      <w:r w:rsidRPr="009A602F">
        <w:rPr>
          <w:sz w:val="24"/>
          <w:szCs w:val="24"/>
        </w:rPr>
        <w:t xml:space="preserve">ALUMNO: </w:t>
      </w:r>
    </w:p>
    <w:p w14:paraId="5A0A2541" w14:textId="77777777" w:rsidR="009A602F" w:rsidRPr="009A602F" w:rsidRDefault="009A602F" w:rsidP="00FF642E">
      <w:pPr>
        <w:rPr>
          <w:sz w:val="24"/>
          <w:szCs w:val="24"/>
        </w:rPr>
      </w:pPr>
      <w:r w:rsidRPr="009A602F">
        <w:rPr>
          <w:sz w:val="24"/>
          <w:szCs w:val="24"/>
        </w:rPr>
        <w:t>EMPRESA:</w:t>
      </w:r>
    </w:p>
    <w:p w14:paraId="524406F4" w14:textId="77777777" w:rsidR="009A602F" w:rsidRPr="009A602F" w:rsidRDefault="009A602F" w:rsidP="00FF642E">
      <w:pPr>
        <w:rPr>
          <w:sz w:val="24"/>
          <w:szCs w:val="24"/>
        </w:rPr>
      </w:pPr>
      <w:r w:rsidRPr="009A602F">
        <w:rPr>
          <w:sz w:val="24"/>
          <w:szCs w:val="24"/>
        </w:rPr>
        <w:t>TUTOR UPO:</w:t>
      </w:r>
    </w:p>
    <w:p w14:paraId="16CB9E67" w14:textId="77777777" w:rsidR="009A602F" w:rsidRPr="009A602F" w:rsidRDefault="009A602F" w:rsidP="00FF642E">
      <w:pPr>
        <w:rPr>
          <w:sz w:val="24"/>
          <w:szCs w:val="24"/>
        </w:rPr>
      </w:pPr>
      <w:r w:rsidRPr="009A602F">
        <w:rPr>
          <w:sz w:val="24"/>
          <w:szCs w:val="24"/>
        </w:rPr>
        <w:t>TUTOR EMPRESA</w:t>
      </w:r>
      <w:r>
        <w:rPr>
          <w:sz w:val="24"/>
          <w:szCs w:val="24"/>
        </w:rPr>
        <w:t>:</w:t>
      </w:r>
    </w:p>
    <w:p w14:paraId="1C888E24" w14:textId="77777777" w:rsidR="009A602F" w:rsidRDefault="009A602F" w:rsidP="00FF642E"/>
    <w:p w14:paraId="3DC1C1D0" w14:textId="77777777" w:rsidR="009A602F" w:rsidRDefault="009A602F" w:rsidP="00FF642E"/>
    <w:p w14:paraId="4D350E05" w14:textId="77777777" w:rsidR="009A602F" w:rsidRDefault="009A602F" w:rsidP="00FF642E"/>
    <w:p w14:paraId="0767BE45" w14:textId="77777777" w:rsidR="009A602F" w:rsidRDefault="009A602F" w:rsidP="00FF642E"/>
    <w:p w14:paraId="31FB187C" w14:textId="77777777" w:rsidR="009A602F" w:rsidRDefault="009A602F" w:rsidP="00FF642E"/>
    <w:p w14:paraId="08E72877" w14:textId="77777777" w:rsidR="009A602F" w:rsidRDefault="009A602F" w:rsidP="00FF642E"/>
    <w:p w14:paraId="2708016C" w14:textId="77777777" w:rsidR="009A602F" w:rsidRDefault="009A602F" w:rsidP="00FF642E"/>
    <w:p w14:paraId="792B5BCE" w14:textId="77777777" w:rsidR="009A602F" w:rsidRDefault="009A602F" w:rsidP="009A602F">
      <w:pPr>
        <w:jc w:val="center"/>
      </w:pPr>
      <w:r>
        <w:rPr>
          <w:b/>
          <w:sz w:val="40"/>
          <w:szCs w:val="40"/>
        </w:rPr>
        <w:lastRenderedPageBreak/>
        <w:t>ÍNDICE</w:t>
      </w:r>
    </w:p>
    <w:p w14:paraId="0F6DEA4C" w14:textId="77777777" w:rsidR="009A602F" w:rsidRDefault="009A602F" w:rsidP="00FF642E"/>
    <w:p w14:paraId="06C20DDA" w14:textId="77777777" w:rsidR="009A602F" w:rsidRDefault="009A602F" w:rsidP="00FF642E"/>
    <w:p w14:paraId="5D9A0610" w14:textId="77777777" w:rsidR="009A602F" w:rsidRPr="009A602F" w:rsidRDefault="009A602F" w:rsidP="009A602F">
      <w:pPr>
        <w:pStyle w:val="NormalWeb"/>
        <w:numPr>
          <w:ilvl w:val="0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Información general sobre la empresa/institución</w:t>
      </w:r>
    </w:p>
    <w:p w14:paraId="78E7718B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9A602F">
        <w:rPr>
          <w:rFonts w:ascii="Arial Narrow" w:hAnsi="Arial Narrow"/>
        </w:rPr>
        <w:t xml:space="preserve">reve historia de la empresa/institución </w:t>
      </w:r>
    </w:p>
    <w:p w14:paraId="61FBEA9D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9A602F">
        <w:rPr>
          <w:rFonts w:ascii="Arial Narrow" w:hAnsi="Arial Narrow"/>
        </w:rPr>
        <w:t>atos de interés de la empresa/institución</w:t>
      </w:r>
    </w:p>
    <w:p w14:paraId="18647276" w14:textId="77777777" w:rsidR="009A602F" w:rsidRPr="009A602F" w:rsidRDefault="009A602F" w:rsidP="009A602F">
      <w:pPr>
        <w:pStyle w:val="NormalWeb"/>
        <w:numPr>
          <w:ilvl w:val="0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Descripción de las actividades desarrolladas</w:t>
      </w:r>
    </w:p>
    <w:p w14:paraId="6087E225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Objetivos</w:t>
      </w:r>
    </w:p>
    <w:p w14:paraId="57FB9801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Planificación</w:t>
      </w:r>
    </w:p>
    <w:p w14:paraId="6A035426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Calendario</w:t>
      </w:r>
    </w:p>
    <w:p w14:paraId="1CC02454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Descripción detallada de las actividades desarrolladas</w:t>
      </w:r>
    </w:p>
    <w:p w14:paraId="123E5AEC" w14:textId="77777777" w:rsidR="009A602F" w:rsidRPr="009A602F" w:rsidRDefault="009A602F" w:rsidP="009A602F">
      <w:pPr>
        <w:pStyle w:val="NormalWeb"/>
        <w:numPr>
          <w:ilvl w:val="0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Valoración general de las prácticas</w:t>
      </w:r>
    </w:p>
    <w:p w14:paraId="7D32D03F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Competencias desarrolladas</w:t>
      </w:r>
    </w:p>
    <w:p w14:paraId="216BE9CA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Valoración personal</w:t>
      </w:r>
    </w:p>
    <w:p w14:paraId="43F4A93F" w14:textId="77777777" w:rsidR="009A602F" w:rsidRPr="009A602F" w:rsidRDefault="009A602F" w:rsidP="009A602F">
      <w:pPr>
        <w:pStyle w:val="NormalWeb"/>
        <w:numPr>
          <w:ilvl w:val="1"/>
          <w:numId w:val="4"/>
        </w:numPr>
        <w:rPr>
          <w:rFonts w:ascii="Arial Narrow" w:hAnsi="Arial Narrow"/>
        </w:rPr>
      </w:pPr>
      <w:r w:rsidRPr="009A602F">
        <w:rPr>
          <w:rFonts w:ascii="Arial Narrow" w:hAnsi="Arial Narrow"/>
        </w:rPr>
        <w:t>Sugerencias de mejoras</w:t>
      </w:r>
    </w:p>
    <w:p w14:paraId="1C0DBEF0" w14:textId="77777777" w:rsidR="009A602F" w:rsidRDefault="009A602F" w:rsidP="00FF642E"/>
    <w:sectPr w:rsidR="009A602F" w:rsidSect="00654D75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2160" w:right="1134" w:bottom="1134" w:left="1701" w:header="720" w:footer="28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F5E2" w14:textId="77777777" w:rsidR="001C605F" w:rsidRDefault="001C605F">
      <w:r>
        <w:separator/>
      </w:r>
    </w:p>
  </w:endnote>
  <w:endnote w:type="continuationSeparator" w:id="0">
    <w:p w14:paraId="5C895B48" w14:textId="77777777" w:rsidR="001C605F" w:rsidRDefault="001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A2A4" w14:textId="77777777" w:rsidR="00CD4732" w:rsidRDefault="005B5452">
    <w:pPr>
      <w:pStyle w:val="Piedepgina"/>
      <w:jc w:val="center"/>
      <w:rPr>
        <w:color w:val="000080"/>
        <w:spacing w:val="120"/>
        <w:sz w:val="20"/>
      </w:rPr>
    </w:pPr>
    <w:r>
      <w:rPr>
        <w:noProof/>
        <w:color w:val="000080"/>
        <w:spacing w:val="120"/>
        <w:sz w:val="20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78768C3" wp14:editId="70CAB463">
              <wp:simplePos x="0" y="0"/>
              <wp:positionH relativeFrom="column">
                <wp:posOffset>-534035</wp:posOffset>
              </wp:positionH>
              <wp:positionV relativeFrom="paragraph">
                <wp:posOffset>-88900</wp:posOffset>
              </wp:positionV>
              <wp:extent cx="6858000" cy="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68893"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7pt" to="497.9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" strokecolor="navy">
              <w10:anchorlock/>
            </v:line>
          </w:pict>
        </mc:Fallback>
      </mc:AlternateContent>
    </w:r>
    <w:r w:rsidR="00CD4732">
      <w:rPr>
        <w:color w:val="000080"/>
        <w:spacing w:val="120"/>
        <w:sz w:val="20"/>
      </w:rPr>
      <w:t>UNIVERSIDAD PABLO DE OLAVIDE. SEVILLA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3CB1" w14:textId="77777777" w:rsidR="00CD4732" w:rsidRDefault="00CD4732">
    <w:pPr>
      <w:pStyle w:val="Piedepgina"/>
      <w:tabs>
        <w:tab w:val="clear" w:pos="4252"/>
        <w:tab w:val="clear" w:pos="8504"/>
      </w:tabs>
      <w:jc w:val="center"/>
      <w:rPr>
        <w:color w:val="000080"/>
        <w:sz w:val="16"/>
      </w:rPr>
    </w:pPr>
  </w:p>
  <w:p w14:paraId="51C21AFB" w14:textId="77777777" w:rsidR="00CD4732" w:rsidRDefault="005B5452" w:rsidP="00FF642E">
    <w:pPr>
      <w:pStyle w:val="Piedepgina"/>
      <w:tabs>
        <w:tab w:val="clear" w:pos="4252"/>
        <w:tab w:val="clear" w:pos="8504"/>
      </w:tabs>
      <w:jc w:val="center"/>
    </w:pP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130F31B" wp14:editId="1DEB0BAE">
              <wp:simplePos x="0" y="0"/>
              <wp:positionH relativeFrom="column">
                <wp:posOffset>-686435</wp:posOffset>
              </wp:positionH>
              <wp:positionV relativeFrom="paragraph">
                <wp:posOffset>-105410</wp:posOffset>
              </wp:positionV>
              <wp:extent cx="68580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5A13C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-8.3pt" to="485.9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" strokecolor="navy">
              <w10:anchorlock/>
            </v:line>
          </w:pict>
        </mc:Fallback>
      </mc:AlternateContent>
    </w: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2BE6E1" wp14:editId="78452951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012315" cy="635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74DD6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58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" o:allowincell="f" stroked="f"/>
          </w:pict>
        </mc:Fallback>
      </mc:AlternateContent>
    </w: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04EF1A1" wp14:editId="3F9861DD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2195195" cy="635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9528B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172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" o:allowincell="f" stroked="f"/>
          </w:pict>
        </mc:Fallback>
      </mc:AlternateContent>
    </w:r>
    <w:r w:rsidR="00FF642E">
      <w:rPr>
        <w:color w:val="000080"/>
        <w:sz w:val="16"/>
      </w:rPr>
      <w:t xml:space="preserve">Comisión Académica – Máster en Historia y Humanidades Digitales </w:t>
    </w:r>
    <w:r w:rsidR="00CD4732">
      <w:rPr>
        <w:color w:val="000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5BC1" w14:textId="77777777" w:rsidR="001C605F" w:rsidRDefault="001C605F">
      <w:r>
        <w:separator/>
      </w:r>
    </w:p>
  </w:footnote>
  <w:footnote w:type="continuationSeparator" w:id="0">
    <w:p w14:paraId="4391F253" w14:textId="77777777" w:rsidR="001C605F" w:rsidRDefault="001C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701" w14:textId="620B5C02" w:rsidR="00CD4732" w:rsidRPr="00141015" w:rsidRDefault="00206E56">
    <w:pPr>
      <w:pStyle w:val="Encabezado"/>
      <w:rPr>
        <w:color w:val="000080"/>
        <w:sz w:val="20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5BCA4E62" wp14:editId="0CFC247D">
          <wp:simplePos x="0" y="0"/>
          <wp:positionH relativeFrom="column">
            <wp:posOffset>4844415</wp:posOffset>
          </wp:positionH>
          <wp:positionV relativeFrom="paragraph">
            <wp:posOffset>-352425</wp:posOffset>
          </wp:positionV>
          <wp:extent cx="1196634" cy="1076325"/>
          <wp:effectExtent l="0" t="0" r="3810" b="0"/>
          <wp:wrapNone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34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732" w:rsidRPr="00141015">
      <w:rPr>
        <w:rStyle w:val="Nmerodepgina"/>
        <w:sz w:val="20"/>
      </w:rPr>
      <w:t xml:space="preserve">- </w:t>
    </w:r>
    <w:proofErr w:type="spellStart"/>
    <w:r w:rsidR="00CD4732" w:rsidRPr="00141015">
      <w:rPr>
        <w:rStyle w:val="Nmerodepgina"/>
        <w:sz w:val="20"/>
      </w:rPr>
      <w:t>Pag.</w:t>
    </w:r>
    <w:proofErr w:type="spellEnd"/>
    <w:r w:rsidR="00CD4732" w:rsidRPr="00141015">
      <w:rPr>
        <w:rStyle w:val="Nmerodepgina"/>
        <w:sz w:val="20"/>
      </w:rPr>
      <w:t xml:space="preserve"> </w:t>
    </w:r>
    <w:r w:rsidR="00CD4732" w:rsidRPr="00141015">
      <w:rPr>
        <w:rStyle w:val="Nmerodepgina"/>
        <w:sz w:val="20"/>
      </w:rPr>
      <w:fldChar w:fldCharType="begin"/>
    </w:r>
    <w:r w:rsidR="00CD4732" w:rsidRPr="00141015">
      <w:rPr>
        <w:rStyle w:val="Nmerodepgina"/>
        <w:sz w:val="20"/>
      </w:rPr>
      <w:instrText xml:space="preserve"> PAGE </w:instrText>
    </w:r>
    <w:r w:rsidR="00CD4732" w:rsidRPr="00141015">
      <w:rPr>
        <w:rStyle w:val="Nmerodepgina"/>
        <w:sz w:val="20"/>
      </w:rPr>
      <w:fldChar w:fldCharType="separate"/>
    </w:r>
    <w:r w:rsidR="005B5452">
      <w:rPr>
        <w:rStyle w:val="Nmerodepgina"/>
        <w:noProof/>
        <w:sz w:val="20"/>
      </w:rPr>
      <w:t>2</w:t>
    </w:r>
    <w:r w:rsidR="00CD4732" w:rsidRPr="00141015">
      <w:rPr>
        <w:rStyle w:val="Nmerodepgina"/>
        <w:sz w:val="20"/>
      </w:rPr>
      <w:fldChar w:fldCharType="end"/>
    </w:r>
    <w:r w:rsidR="00CD4732">
      <w:rPr>
        <w:rStyle w:val="Nmerodepgina"/>
        <w:sz w:val="20"/>
      </w:rPr>
      <w:t xml:space="preserve"> de </w:t>
    </w:r>
    <w:r w:rsidR="00CD4732" w:rsidRPr="00141015">
      <w:rPr>
        <w:rStyle w:val="Nmerodepgina"/>
        <w:sz w:val="20"/>
      </w:rPr>
      <w:fldChar w:fldCharType="begin"/>
    </w:r>
    <w:r w:rsidR="00CD4732" w:rsidRPr="00141015">
      <w:rPr>
        <w:rStyle w:val="Nmerodepgina"/>
        <w:sz w:val="20"/>
      </w:rPr>
      <w:instrText xml:space="preserve"> NUMPAGES </w:instrText>
    </w:r>
    <w:r w:rsidR="00CD4732" w:rsidRPr="00141015">
      <w:rPr>
        <w:rStyle w:val="Nmerodepgina"/>
        <w:sz w:val="20"/>
      </w:rPr>
      <w:fldChar w:fldCharType="separate"/>
    </w:r>
    <w:r w:rsidR="005B5452">
      <w:rPr>
        <w:rStyle w:val="Nmerodepgina"/>
        <w:noProof/>
        <w:sz w:val="20"/>
      </w:rPr>
      <w:t>2</w:t>
    </w:r>
    <w:r w:rsidR="00CD4732" w:rsidRPr="00141015">
      <w:rPr>
        <w:rStyle w:val="Nmerodepgina"/>
        <w:sz w:val="20"/>
      </w:rPr>
      <w:fldChar w:fldCharType="end"/>
    </w:r>
    <w:r w:rsidR="00CD4732" w:rsidRPr="00141015">
      <w:rPr>
        <w:rStyle w:val="Nmerodepgina"/>
        <w:sz w:val="20"/>
      </w:rPr>
      <w:t xml:space="preserve"> -</w:t>
    </w:r>
    <w:r w:rsidRPr="00206E56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E19C" w14:textId="620E35D7" w:rsidR="00CD4732" w:rsidRDefault="00206E56">
    <w:pPr>
      <w:pStyle w:val="Encabezad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6346B98" wp14:editId="4943D1B6">
          <wp:simplePos x="0" y="0"/>
          <wp:positionH relativeFrom="column">
            <wp:posOffset>-851535</wp:posOffset>
          </wp:positionH>
          <wp:positionV relativeFrom="paragraph">
            <wp:posOffset>-57150</wp:posOffset>
          </wp:positionV>
          <wp:extent cx="2381250" cy="828675"/>
          <wp:effectExtent l="0" t="0" r="0" b="9525"/>
          <wp:wrapNone/>
          <wp:docPr id="5" name="Imagen 5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452"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2B7738F8" wp14:editId="17D15771">
          <wp:simplePos x="0" y="0"/>
          <wp:positionH relativeFrom="column">
            <wp:posOffset>5030470</wp:posOffset>
          </wp:positionH>
          <wp:positionV relativeFrom="paragraph">
            <wp:posOffset>56515</wp:posOffset>
          </wp:positionV>
          <wp:extent cx="914400" cy="631825"/>
          <wp:effectExtent l="0" t="0" r="0" b="0"/>
          <wp:wrapSquare wrapText="bothSides"/>
          <wp:docPr id="19" name="Imagen 19" descr="LOGO CEDEP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EDEP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735"/>
    <w:multiLevelType w:val="hybridMultilevel"/>
    <w:tmpl w:val="351E4ED2"/>
    <w:lvl w:ilvl="0" w:tplc="C90E912A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43252"/>
    <w:multiLevelType w:val="hybridMultilevel"/>
    <w:tmpl w:val="67465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B4632"/>
    <w:multiLevelType w:val="hybridMultilevel"/>
    <w:tmpl w:val="67188626"/>
    <w:lvl w:ilvl="0" w:tplc="C90E912A">
      <w:start w:val="1"/>
      <w:numFmt w:val="decimal"/>
      <w:lvlText w:val="%1º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F4C6762">
      <w:start w:val="1"/>
      <w:numFmt w:val="lowerLetter"/>
      <w:lvlText w:val="%2)"/>
      <w:lvlJc w:val="left"/>
      <w:pPr>
        <w:tabs>
          <w:tab w:val="num" w:pos="2186"/>
        </w:tabs>
        <w:ind w:left="2186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70013B7"/>
    <w:multiLevelType w:val="hybridMultilevel"/>
    <w:tmpl w:val="0644DCAA"/>
    <w:lvl w:ilvl="0" w:tplc="01EE4C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94502">
    <w:abstractNumId w:val="0"/>
  </w:num>
  <w:num w:numId="2" w16cid:durableId="1076123820">
    <w:abstractNumId w:val="3"/>
  </w:num>
  <w:num w:numId="3" w16cid:durableId="742488638">
    <w:abstractNumId w:val="2"/>
  </w:num>
  <w:num w:numId="4" w16cid:durableId="61552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F1"/>
    <w:rsid w:val="00017BC0"/>
    <w:rsid w:val="00023C4E"/>
    <w:rsid w:val="0006377B"/>
    <w:rsid w:val="000B7E34"/>
    <w:rsid w:val="0013105B"/>
    <w:rsid w:val="00141015"/>
    <w:rsid w:val="0015333D"/>
    <w:rsid w:val="001646CB"/>
    <w:rsid w:val="00186AD8"/>
    <w:rsid w:val="001C605F"/>
    <w:rsid w:val="00206E56"/>
    <w:rsid w:val="002119A6"/>
    <w:rsid w:val="00256B40"/>
    <w:rsid w:val="002939C8"/>
    <w:rsid w:val="002C6DA2"/>
    <w:rsid w:val="002D2DBB"/>
    <w:rsid w:val="003049C2"/>
    <w:rsid w:val="00320A22"/>
    <w:rsid w:val="00354AE3"/>
    <w:rsid w:val="003577D9"/>
    <w:rsid w:val="00363C4D"/>
    <w:rsid w:val="003E37FA"/>
    <w:rsid w:val="003F5DE4"/>
    <w:rsid w:val="004B2AB5"/>
    <w:rsid w:val="004E7C41"/>
    <w:rsid w:val="00571646"/>
    <w:rsid w:val="00594747"/>
    <w:rsid w:val="005A4983"/>
    <w:rsid w:val="005B5452"/>
    <w:rsid w:val="005B716E"/>
    <w:rsid w:val="006063B6"/>
    <w:rsid w:val="0061649C"/>
    <w:rsid w:val="00654033"/>
    <w:rsid w:val="00654D75"/>
    <w:rsid w:val="006E53A9"/>
    <w:rsid w:val="00755A7F"/>
    <w:rsid w:val="00767DC9"/>
    <w:rsid w:val="00775C03"/>
    <w:rsid w:val="00776BEE"/>
    <w:rsid w:val="007C19FC"/>
    <w:rsid w:val="007F792F"/>
    <w:rsid w:val="0085133A"/>
    <w:rsid w:val="00873E8A"/>
    <w:rsid w:val="00876EF6"/>
    <w:rsid w:val="008867E7"/>
    <w:rsid w:val="008A352C"/>
    <w:rsid w:val="008C1228"/>
    <w:rsid w:val="008C4BDA"/>
    <w:rsid w:val="008D1D02"/>
    <w:rsid w:val="008D51BD"/>
    <w:rsid w:val="008F3C50"/>
    <w:rsid w:val="00921CB4"/>
    <w:rsid w:val="00924A9A"/>
    <w:rsid w:val="00987526"/>
    <w:rsid w:val="009A602F"/>
    <w:rsid w:val="009B3495"/>
    <w:rsid w:val="00A22A98"/>
    <w:rsid w:val="00A37845"/>
    <w:rsid w:val="00AD3A96"/>
    <w:rsid w:val="00AE04ED"/>
    <w:rsid w:val="00AE05F5"/>
    <w:rsid w:val="00AE208F"/>
    <w:rsid w:val="00AE788F"/>
    <w:rsid w:val="00B1472C"/>
    <w:rsid w:val="00B92174"/>
    <w:rsid w:val="00BB460E"/>
    <w:rsid w:val="00BC24A5"/>
    <w:rsid w:val="00C24980"/>
    <w:rsid w:val="00C7404A"/>
    <w:rsid w:val="00C97B29"/>
    <w:rsid w:val="00CB69B6"/>
    <w:rsid w:val="00CD4732"/>
    <w:rsid w:val="00CE709A"/>
    <w:rsid w:val="00D12394"/>
    <w:rsid w:val="00D5384F"/>
    <w:rsid w:val="00D90EF0"/>
    <w:rsid w:val="00DB1472"/>
    <w:rsid w:val="00DB3A48"/>
    <w:rsid w:val="00E0723E"/>
    <w:rsid w:val="00E16431"/>
    <w:rsid w:val="00E45BC4"/>
    <w:rsid w:val="00E739DD"/>
    <w:rsid w:val="00EC4062"/>
    <w:rsid w:val="00EE0548"/>
    <w:rsid w:val="00F35E43"/>
    <w:rsid w:val="00F45487"/>
    <w:rsid w:val="00F57EA4"/>
    <w:rsid w:val="00F70CB0"/>
    <w:rsid w:val="00F86DF1"/>
    <w:rsid w:val="00F965B1"/>
    <w:rsid w:val="00FA103C"/>
    <w:rsid w:val="00FB776A"/>
    <w:rsid w:val="00FD7604"/>
    <w:rsid w:val="00FE71DC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5007F"/>
  <w15:chartTrackingRefBased/>
  <w15:docId w15:val="{05090B10-1BB3-4061-8B8D-F776783C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CB4"/>
    <w:pPr>
      <w:widowControl w:val="0"/>
      <w:spacing w:after="120"/>
      <w:jc w:val="both"/>
    </w:pPr>
    <w:rPr>
      <w:rFonts w:ascii="Arial Narrow" w:hAnsi="Arial Narrow"/>
      <w:sz w:val="22"/>
    </w:rPr>
  </w:style>
  <w:style w:type="paragraph" w:styleId="Ttulo1">
    <w:name w:val="heading 1"/>
    <w:basedOn w:val="Normal"/>
    <w:next w:val="Normal"/>
    <w:qFormat/>
    <w:rsid w:val="00776BEE"/>
    <w:pPr>
      <w:keepNext/>
      <w:tabs>
        <w:tab w:val="left" w:pos="0"/>
      </w:tabs>
      <w:suppressAutoHyphens/>
      <w:spacing w:before="240" w:after="240"/>
      <w:outlineLvl w:val="0"/>
    </w:pPr>
    <w:rPr>
      <w:color w:val="333399"/>
      <w:spacing w:val="-3"/>
      <w:sz w:val="32"/>
      <w:lang w:val="es-ES_tradnl"/>
    </w:rPr>
  </w:style>
  <w:style w:type="paragraph" w:styleId="Ttulo2">
    <w:name w:val="heading 2"/>
    <w:basedOn w:val="Normal"/>
    <w:next w:val="Normal"/>
    <w:qFormat/>
    <w:rsid w:val="00776BEE"/>
    <w:pPr>
      <w:keepNext/>
      <w:tabs>
        <w:tab w:val="left" w:pos="0"/>
      </w:tabs>
      <w:suppressAutoHyphens/>
      <w:spacing w:before="120" w:after="240"/>
      <w:jc w:val="left"/>
      <w:outlineLvl w:val="1"/>
    </w:pPr>
    <w:rPr>
      <w:color w:val="333399"/>
      <w:spacing w:val="-3"/>
      <w:sz w:val="28"/>
      <w:lang w:val="es-ES_tradnl"/>
    </w:rPr>
  </w:style>
  <w:style w:type="paragraph" w:styleId="Ttulo3">
    <w:name w:val="heading 3"/>
    <w:basedOn w:val="Normal"/>
    <w:next w:val="Normal"/>
    <w:qFormat/>
    <w:rsid w:val="00776BEE"/>
    <w:pPr>
      <w:keepNext/>
      <w:tabs>
        <w:tab w:val="left" w:pos="0"/>
      </w:tabs>
      <w:suppressAutoHyphens/>
      <w:outlineLvl w:val="2"/>
    </w:pPr>
    <w:rPr>
      <w:rFonts w:ascii="Franklin Gothic Book" w:hAnsi="Franklin Gothic Book"/>
      <w:b/>
      <w:color w:val="000080"/>
    </w:rPr>
  </w:style>
  <w:style w:type="paragraph" w:styleId="Ttulo4">
    <w:name w:val="heading 4"/>
    <w:basedOn w:val="Normal"/>
    <w:next w:val="Normal"/>
    <w:qFormat/>
    <w:rsid w:val="00776BEE"/>
    <w:pPr>
      <w:keepNext/>
      <w:outlineLvl w:val="3"/>
    </w:pPr>
    <w:rPr>
      <w:rFonts w:ascii="Franklin Gothic Book" w:hAnsi="Franklin Gothic Book"/>
      <w:i/>
      <w:color w:val="000080"/>
      <w:lang w:val="es-ES_tradnl"/>
    </w:rPr>
  </w:style>
  <w:style w:type="paragraph" w:styleId="Ttulo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Franklin Gothic Demi" w:hAnsi="Franklin Gothic Demi"/>
      <w:b/>
      <w:sz w:val="36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Franklin Gothic Demi" w:hAnsi="Franklin Gothic Demi"/>
      <w:b/>
      <w:bCs/>
      <w:sz w:val="36"/>
    </w:rPr>
  </w:style>
  <w:style w:type="paragraph" w:styleId="Ttulo7">
    <w:name w:val="heading 7"/>
    <w:basedOn w:val="Normal"/>
    <w:next w:val="Normal"/>
    <w:qFormat/>
    <w:pPr>
      <w:keepNext/>
      <w:ind w:firstLine="720"/>
      <w:jc w:val="center"/>
      <w:outlineLvl w:val="6"/>
    </w:pPr>
    <w:rPr>
      <w:rFonts w:ascii="Franklin Gothic Demi" w:hAnsi="Franklin Gothic Demi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Textoindependiente">
    <w:name w:val="Body Text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rPr>
      <w:b/>
      <w:sz w:val="24"/>
      <w:lang w:val="es-ES_tradnl"/>
    </w:rPr>
  </w:style>
  <w:style w:type="paragraph" w:styleId="Sangradetextonormal">
    <w:name w:val="Body Text Indent"/>
    <w:basedOn w:val="Normal"/>
    <w:pPr>
      <w:ind w:firstLine="720"/>
    </w:pPr>
    <w:rPr>
      <w:sz w:val="24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rsid w:val="00F86DF1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rsid w:val="00876E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76EF6"/>
    <w:rPr>
      <w:sz w:val="20"/>
    </w:rPr>
  </w:style>
  <w:style w:type="character" w:customStyle="1" w:styleId="TextocomentarioCar">
    <w:name w:val="Texto comentario Car"/>
    <w:link w:val="Textocomentario"/>
    <w:rsid w:val="00876EF6"/>
    <w:rPr>
      <w:rFonts w:ascii="Arial Narrow" w:hAnsi="Arial Narro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6EF6"/>
    <w:rPr>
      <w:b/>
      <w:bCs/>
    </w:rPr>
  </w:style>
  <w:style w:type="character" w:customStyle="1" w:styleId="AsuntodelcomentarioCar">
    <w:name w:val="Asunto del comentario Car"/>
    <w:link w:val="Asuntodelcomentario"/>
    <w:rsid w:val="00876EF6"/>
    <w:rPr>
      <w:rFonts w:ascii="Arial Narrow" w:hAnsi="Arial Narrow"/>
      <w:b/>
      <w:bCs/>
    </w:rPr>
  </w:style>
  <w:style w:type="paragraph" w:styleId="Textodeglobo">
    <w:name w:val="Balloon Text"/>
    <w:basedOn w:val="Normal"/>
    <w:link w:val="TextodegloboCar"/>
    <w:rsid w:val="00876E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76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yjor\Datos%20de%20programa\Microsoft\Plantillas\Documento%20CEDE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CEDEP.dot</Template>
  <TotalTime>1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</vt:lpstr>
      <vt:lpstr>Ref</vt:lpstr>
    </vt:vector>
  </TitlesOfParts>
  <Company>Universidad Pablo de Olavide</Company>
  <LinksUpToDate>false</LinksUpToDate>
  <CharactersWithSpaces>497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mailto:postgrado@upo.es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David Rey</dc:creator>
  <cp:keywords/>
  <cp:lastModifiedBy>Domingo Savio Rodriguez Baena</cp:lastModifiedBy>
  <cp:revision>5</cp:revision>
  <cp:lastPrinted>2005-06-23T06:43:00Z</cp:lastPrinted>
  <dcterms:created xsi:type="dcterms:W3CDTF">2018-04-26T15:13:00Z</dcterms:created>
  <dcterms:modified xsi:type="dcterms:W3CDTF">2023-03-17T12:04:00Z</dcterms:modified>
</cp:coreProperties>
</file>