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74597" w14:textId="77777777" w:rsidR="0015019F" w:rsidRPr="0015019F" w:rsidRDefault="0015019F" w:rsidP="000A1985">
      <w:pPr>
        <w:pStyle w:val="Subttulo"/>
        <w:rPr>
          <w:sz w:val="10"/>
          <w:szCs w:val="10"/>
        </w:rPr>
      </w:pPr>
    </w:p>
    <w:p w14:paraId="1375B64B" w14:textId="77777777" w:rsidR="00C417CD" w:rsidRPr="000A1985" w:rsidRDefault="00D77C09" w:rsidP="00D77C09">
      <w:pPr>
        <w:pStyle w:val="UPOTtuloartculo"/>
      </w:pPr>
      <w:r>
        <w:t>Título del artículo en español</w:t>
      </w:r>
      <w:r w:rsidR="00516B17" w:rsidRPr="00516B17">
        <w:t xml:space="preserve"> </w:t>
      </w:r>
      <w:r>
        <w:t>[Estilo: UPO Título Artículo]</w:t>
      </w:r>
    </w:p>
    <w:p w14:paraId="25DF23DB" w14:textId="77777777" w:rsidR="00BF46B6" w:rsidRPr="003C23DC" w:rsidRDefault="00BF46B6" w:rsidP="00BF46B6">
      <w:pPr>
        <w:rPr>
          <w:sz w:val="10"/>
          <w:szCs w:val="10"/>
        </w:rPr>
      </w:pPr>
    </w:p>
    <w:p w14:paraId="7C6F3C68" w14:textId="77777777" w:rsidR="0079263F" w:rsidRPr="003C23DC" w:rsidRDefault="00D77C09" w:rsidP="000A1985">
      <w:pPr>
        <w:pStyle w:val="UPOSubttulo"/>
      </w:pPr>
      <w:r w:rsidRPr="003C23DC">
        <w:t>Título del artículo en inglés [Estilo: UPO Subtítulo]</w:t>
      </w:r>
    </w:p>
    <w:p w14:paraId="526D564B" w14:textId="77777777" w:rsidR="00DA1DF8" w:rsidRDefault="00B45082" w:rsidP="006E595D">
      <w:pPr>
        <w:pStyle w:val="UPOAutores"/>
        <w:spacing w:after="0"/>
      </w:pPr>
      <w:r>
        <w:t>Autor1NB Autor1AP1 Autor1AP2 [Estilo: UPO Autores]</w:t>
      </w:r>
    </w:p>
    <w:p w14:paraId="47946678" w14:textId="77777777" w:rsidR="00516B17" w:rsidRDefault="00B45082" w:rsidP="00DA1DF8">
      <w:pPr>
        <w:pStyle w:val="UPOFiliacin"/>
        <w:jc w:val="center"/>
      </w:pPr>
      <w:r>
        <w:t>Filiación</w:t>
      </w:r>
    </w:p>
    <w:p w14:paraId="232BE0AA" w14:textId="77777777" w:rsidR="00516B17" w:rsidRDefault="00B45082" w:rsidP="00516B17">
      <w:pPr>
        <w:pStyle w:val="UPOFiliacin"/>
        <w:jc w:val="center"/>
      </w:pPr>
      <w:r>
        <w:t>Correo-e</w:t>
      </w:r>
    </w:p>
    <w:p w14:paraId="65568FC7" w14:textId="77777777" w:rsidR="00C417CD" w:rsidRDefault="00516B17" w:rsidP="00042C6E">
      <w:pPr>
        <w:pStyle w:val="UPOFiliacin"/>
        <w:jc w:val="center"/>
      </w:pPr>
      <w:r w:rsidRPr="00516B17">
        <w:t xml:space="preserve">ORCID </w:t>
      </w:r>
      <w:r w:rsidR="00B45082">
        <w:t xml:space="preserve">[Estilo: UPO </w:t>
      </w:r>
      <w:proofErr w:type="spellStart"/>
      <w:r w:rsidR="00B45082">
        <w:t>Filación</w:t>
      </w:r>
      <w:proofErr w:type="spellEnd"/>
      <w:r w:rsidR="00B45082">
        <w:t>]</w:t>
      </w:r>
    </w:p>
    <w:p w14:paraId="44D6C412" w14:textId="77777777" w:rsidR="00B45082" w:rsidRDefault="00B45082" w:rsidP="00042C6E">
      <w:pPr>
        <w:pStyle w:val="UPOFiliacin"/>
        <w:jc w:val="center"/>
      </w:pPr>
    </w:p>
    <w:p w14:paraId="7E2CCD43" w14:textId="77777777" w:rsidR="00B45082" w:rsidRDefault="00B45082" w:rsidP="00B45082">
      <w:pPr>
        <w:pStyle w:val="UPOAutores"/>
        <w:spacing w:after="0"/>
      </w:pPr>
      <w:r>
        <w:t>Autor2NB Autor2AP1 Autor2AP2 [Estilo: UPO Autores]</w:t>
      </w:r>
    </w:p>
    <w:p w14:paraId="17CB84AB" w14:textId="77777777" w:rsidR="00B45082" w:rsidRDefault="00B45082" w:rsidP="00B45082">
      <w:pPr>
        <w:pStyle w:val="UPOFiliacin"/>
        <w:jc w:val="center"/>
      </w:pPr>
      <w:r>
        <w:t>Filiación</w:t>
      </w:r>
    </w:p>
    <w:p w14:paraId="75AD5B60" w14:textId="77777777" w:rsidR="00B45082" w:rsidRDefault="00B45082" w:rsidP="00B45082">
      <w:pPr>
        <w:pStyle w:val="UPOFiliacin"/>
        <w:jc w:val="center"/>
      </w:pPr>
      <w:r>
        <w:t>Correo-e</w:t>
      </w:r>
    </w:p>
    <w:p w14:paraId="1697681D" w14:textId="77777777" w:rsidR="00B45082" w:rsidRDefault="00B45082" w:rsidP="00B45082">
      <w:pPr>
        <w:pStyle w:val="UPOFiliacin"/>
        <w:jc w:val="center"/>
      </w:pPr>
      <w:r w:rsidRPr="00516B17">
        <w:t xml:space="preserve">ORCID </w:t>
      </w:r>
      <w:r>
        <w:t xml:space="preserve">[Estilo: UPO </w:t>
      </w:r>
      <w:proofErr w:type="spellStart"/>
      <w:r>
        <w:t>Filación</w:t>
      </w:r>
      <w:proofErr w:type="spellEnd"/>
      <w:r>
        <w:t>]</w:t>
      </w:r>
    </w:p>
    <w:p w14:paraId="4981EC4A" w14:textId="77777777" w:rsidR="00B45082" w:rsidRDefault="00B45082" w:rsidP="00042C6E">
      <w:pPr>
        <w:pStyle w:val="UPOFiliacin"/>
        <w:jc w:val="center"/>
      </w:pPr>
    </w:p>
    <w:p w14:paraId="18529EDD" w14:textId="77777777" w:rsidR="00B8069D" w:rsidRPr="002028FB" w:rsidRDefault="00B8069D" w:rsidP="007909FB">
      <w:pPr>
        <w:pStyle w:val="UPONormal"/>
        <w:rPr>
          <w:b/>
        </w:rPr>
      </w:pPr>
      <w:r w:rsidRPr="002028FB">
        <w:rPr>
          <w:b/>
        </w:rPr>
        <w:t>Resumen</w:t>
      </w:r>
      <w:r w:rsidR="003D2B10">
        <w:rPr>
          <w:b/>
        </w:rPr>
        <w:t xml:space="preserve"> [Estilo: UPO Normal]</w:t>
      </w:r>
    </w:p>
    <w:p w14:paraId="34A53ECE" w14:textId="77777777" w:rsidR="0046095E" w:rsidRPr="00C45E97" w:rsidRDefault="003D2B10" w:rsidP="007909FB">
      <w:pPr>
        <w:pStyle w:val="UPONormal"/>
      </w:pPr>
      <w:r w:rsidRPr="003D2B10">
        <w:t>El resumen debe tener entre 100 y 200 palabras. Deberá incluir obligatoriamente la idea principal, un resumen de la metodología, así como de las conclusiones. Se incluirá todo en un solo párrafo. Tras el resumen, se deben incluir entre tres y cinco palabras clave extraídas de tesauros o clasificaciones propias de la especialidad.</w:t>
      </w:r>
      <w:r>
        <w:t xml:space="preserve"> </w:t>
      </w:r>
      <w:r w:rsidRPr="003D2B10">
        <w:t>[Estilo</w:t>
      </w:r>
      <w:r w:rsidR="00E3399F">
        <w:t>:</w:t>
      </w:r>
      <w:r w:rsidRPr="003D2B10">
        <w:t xml:space="preserve"> UPO Normal]</w:t>
      </w:r>
    </w:p>
    <w:p w14:paraId="4267395B" w14:textId="02747513" w:rsidR="00F51FFF" w:rsidRPr="00C45E97" w:rsidRDefault="008858AE" w:rsidP="007909FB">
      <w:pPr>
        <w:pStyle w:val="UPONormal"/>
      </w:pPr>
      <w:r w:rsidRPr="008858AE">
        <w:t>Palabras c</w:t>
      </w:r>
      <w:r w:rsidR="00B8069D" w:rsidRPr="008858AE">
        <w:t>lave:</w:t>
      </w:r>
      <w:r w:rsidR="005716AB">
        <w:t xml:space="preserve"> </w:t>
      </w:r>
      <w:r w:rsidR="00C523A1">
        <w:t xml:space="preserve">entre 3 y 5; </w:t>
      </w:r>
      <w:r w:rsidR="003D2B10">
        <w:t>palabra clave 1;</w:t>
      </w:r>
      <w:r w:rsidR="003D2B10" w:rsidRPr="003D2B10">
        <w:t xml:space="preserve"> </w:t>
      </w:r>
      <w:r w:rsidR="003D2B10">
        <w:t xml:space="preserve">palabra clave </w:t>
      </w:r>
      <w:r w:rsidR="004E1E20">
        <w:t>2</w:t>
      </w:r>
      <w:r w:rsidR="003D2B10">
        <w:t>;</w:t>
      </w:r>
      <w:r w:rsidR="003D2B10" w:rsidRPr="003D2B10">
        <w:t xml:space="preserve"> </w:t>
      </w:r>
      <w:r w:rsidR="003D2B10">
        <w:t xml:space="preserve">palabra clave </w:t>
      </w:r>
      <w:r w:rsidR="004E1E20">
        <w:t>3</w:t>
      </w:r>
      <w:r w:rsidR="003D2B10">
        <w:t>;</w:t>
      </w:r>
      <w:r w:rsidR="004E1E20" w:rsidRPr="004E1E20">
        <w:t xml:space="preserve"> </w:t>
      </w:r>
      <w:r w:rsidR="004E1E20">
        <w:t>palabra clave 4;</w:t>
      </w:r>
      <w:r w:rsidR="004E1E20" w:rsidRPr="004E1E20">
        <w:t xml:space="preserve"> </w:t>
      </w:r>
      <w:r w:rsidR="004E1E20">
        <w:t>palabra clave 5;</w:t>
      </w:r>
      <w:r w:rsidR="00713C5C">
        <w:t>.</w:t>
      </w:r>
    </w:p>
    <w:p w14:paraId="0D102DB4" w14:textId="77777777" w:rsidR="00B8069D" w:rsidRPr="003C23DC" w:rsidRDefault="00B8069D" w:rsidP="007909FB">
      <w:pPr>
        <w:pStyle w:val="UPONormal"/>
        <w:rPr>
          <w:b/>
        </w:rPr>
      </w:pPr>
      <w:proofErr w:type="spellStart"/>
      <w:r w:rsidRPr="003C23DC">
        <w:rPr>
          <w:b/>
        </w:rPr>
        <w:t>Abstract</w:t>
      </w:r>
      <w:proofErr w:type="spellEnd"/>
      <w:r w:rsidR="003D2B10">
        <w:rPr>
          <w:b/>
        </w:rPr>
        <w:t>[Estilo: UPO Normal]</w:t>
      </w:r>
    </w:p>
    <w:p w14:paraId="40B61D78" w14:textId="77777777" w:rsidR="004E1E20" w:rsidRDefault="004E1E20" w:rsidP="00713C5C">
      <w:pPr>
        <w:pStyle w:val="UPONormal"/>
        <w:rPr>
          <w:lang w:val="en-US"/>
        </w:rPr>
      </w:pPr>
      <w:r w:rsidRPr="003C23DC">
        <w:t xml:space="preserve">Aquí se incluirá el resumen en inglés. Se incluirá todo en un solo párrafo, de entre 100 y 200 palabras. Deberá incluir obligatoriamente la idea principal, un resumen de la metodología, así como de las conclusiones. El título, el resumen y las palabras clave siempre se publicarán en los dos idiomas de la revista (español e inglés). Por lo tanto, los artículos en español deberán incluir la traducción de estas secciones en inglés y los artículos en inglés deberán incluir su traducción en español. </w:t>
      </w:r>
      <w:r w:rsidRPr="004E1E20">
        <w:rPr>
          <w:lang w:val="en-US"/>
        </w:rPr>
        <w:t>[</w:t>
      </w:r>
      <w:proofErr w:type="spellStart"/>
      <w:r w:rsidRPr="004E1E20">
        <w:rPr>
          <w:lang w:val="en-US"/>
        </w:rPr>
        <w:t>Estilo</w:t>
      </w:r>
      <w:proofErr w:type="spellEnd"/>
      <w:r w:rsidR="00E3399F">
        <w:rPr>
          <w:lang w:val="en-US"/>
        </w:rPr>
        <w:t>:</w:t>
      </w:r>
      <w:r w:rsidRPr="004E1E20">
        <w:rPr>
          <w:lang w:val="en-US"/>
        </w:rPr>
        <w:t xml:space="preserve"> UPO Normal]</w:t>
      </w:r>
    </w:p>
    <w:p w14:paraId="25955E96" w14:textId="7BC3A887" w:rsidR="00164BFB" w:rsidRPr="00BB1A7A" w:rsidRDefault="00BD6FD9" w:rsidP="00713C5C">
      <w:pPr>
        <w:pStyle w:val="UPONormal"/>
        <w:rPr>
          <w:lang w:val="en-GB"/>
        </w:rPr>
        <w:sectPr w:rsidR="00164BFB" w:rsidRPr="00BB1A7A" w:rsidSect="00C417C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0" w:footer="567" w:gutter="0"/>
          <w:cols w:space="708"/>
          <w:titlePg/>
          <w:docGrid w:linePitch="360"/>
        </w:sectPr>
      </w:pPr>
      <w:r w:rsidRPr="00BD6FD9">
        <w:rPr>
          <w:rFonts w:ascii="Renner* Medium" w:hAnsi="Renner* Medium"/>
          <w:lang w:val="en-US"/>
        </w:rPr>
        <w:t>Key words:</w:t>
      </w:r>
      <w:r w:rsidR="00C523A1" w:rsidRPr="00C523A1">
        <w:rPr>
          <w:lang w:val="en-US"/>
        </w:rPr>
        <w:t xml:space="preserve"> </w:t>
      </w:r>
      <w:r w:rsidR="00C523A1" w:rsidRPr="00C523A1">
        <w:rPr>
          <w:rFonts w:ascii="Renner* Medium" w:hAnsi="Renner* Medium"/>
          <w:lang w:val="en-US"/>
        </w:rPr>
        <w:t>between 3 and 5;</w:t>
      </w:r>
      <w:r w:rsidRPr="00BD6FD9">
        <w:rPr>
          <w:lang w:val="en-US"/>
        </w:rPr>
        <w:t xml:space="preserve"> </w:t>
      </w:r>
      <w:r w:rsidR="004E1E20">
        <w:rPr>
          <w:lang w:val="en-US"/>
        </w:rPr>
        <w:t>key word 1;</w:t>
      </w:r>
      <w:r w:rsidR="004E1E20" w:rsidRPr="004E1E20">
        <w:rPr>
          <w:lang w:val="en-US"/>
        </w:rPr>
        <w:t xml:space="preserve"> </w:t>
      </w:r>
      <w:r w:rsidR="004E1E20">
        <w:rPr>
          <w:lang w:val="en-US"/>
        </w:rPr>
        <w:t>key word 2;</w:t>
      </w:r>
      <w:r w:rsidR="004E1E20" w:rsidRPr="004E1E20">
        <w:rPr>
          <w:lang w:val="en-US"/>
        </w:rPr>
        <w:t xml:space="preserve"> </w:t>
      </w:r>
      <w:r w:rsidR="004E1E20">
        <w:rPr>
          <w:lang w:val="en-US"/>
        </w:rPr>
        <w:t>key word 3;</w:t>
      </w:r>
      <w:r w:rsidR="004E1E20" w:rsidRPr="004E1E20">
        <w:rPr>
          <w:lang w:val="en-US"/>
        </w:rPr>
        <w:t xml:space="preserve"> </w:t>
      </w:r>
      <w:r w:rsidR="004E1E20">
        <w:rPr>
          <w:lang w:val="en-US"/>
        </w:rPr>
        <w:t>key word 4;</w:t>
      </w:r>
      <w:r w:rsidR="004E1E20" w:rsidRPr="004E1E20">
        <w:rPr>
          <w:lang w:val="en-US"/>
        </w:rPr>
        <w:t xml:space="preserve"> </w:t>
      </w:r>
      <w:r w:rsidR="004E1E20">
        <w:rPr>
          <w:lang w:val="en-US"/>
        </w:rPr>
        <w:t xml:space="preserve">key word 5; </w:t>
      </w:r>
      <w:r w:rsidR="00713C5C" w:rsidRPr="00713C5C">
        <w:rPr>
          <w:lang w:val="en-US"/>
        </w:rPr>
        <w:t>.</w:t>
      </w:r>
    </w:p>
    <w:p w14:paraId="6E5A59BC" w14:textId="49FA1F34" w:rsidR="00B8069D" w:rsidRPr="00C45E97" w:rsidRDefault="00302C37" w:rsidP="00291623">
      <w:pPr>
        <w:pStyle w:val="Ttulo1"/>
      </w:pPr>
      <w:r>
        <w:lastRenderedPageBreak/>
        <w:t>1</w:t>
      </w:r>
      <w:r>
        <w:tab/>
      </w:r>
      <w:r w:rsidR="000F65EB" w:rsidRPr="00291623">
        <w:t>Introducción</w:t>
      </w:r>
      <w:r w:rsidR="004E1E20">
        <w:t xml:space="preserve"> [Estilo: Título 1,UPO 1</w:t>
      </w:r>
    </w:p>
    <w:p w14:paraId="1B3178CF" w14:textId="77777777" w:rsidR="004E1E20" w:rsidRDefault="004E1E20" w:rsidP="004E1E20">
      <w:pPr>
        <w:pStyle w:val="UPONormal"/>
      </w:pPr>
      <w:r>
        <w:t>Esta plantilla sirve como guía para la redacción del artículo. Elimine las secciones que no sean necesarias. Incluya las secciones siguiendo la estructura indicada por el equipo editorial de la revista. [Estilo UPO Normal]</w:t>
      </w:r>
    </w:p>
    <w:p w14:paraId="53F46C3F" w14:textId="77777777" w:rsidR="004E1E20" w:rsidRDefault="004E1E20" w:rsidP="004E1E20">
      <w:pPr>
        <w:pStyle w:val="UPONormal"/>
      </w:pPr>
      <w:r>
        <w:t xml:space="preserve">Para el formato, utilice la función de estilos de Word. </w:t>
      </w:r>
    </w:p>
    <w:p w14:paraId="62E99EED" w14:textId="77777777" w:rsidR="00B8069D" w:rsidRPr="00C45E97" w:rsidRDefault="00302C37" w:rsidP="00291623">
      <w:pPr>
        <w:pStyle w:val="Ttulo1"/>
      </w:pPr>
      <w:r>
        <w:t>2</w:t>
      </w:r>
      <w:r>
        <w:tab/>
      </w:r>
      <w:r w:rsidR="004E1E20">
        <w:t>Epígrafe de primer nivel  [Estilo: Título 1,UPO 1]</w:t>
      </w:r>
    </w:p>
    <w:p w14:paraId="3782D579" w14:textId="77777777" w:rsidR="004E1E20" w:rsidRDefault="004E1E20" w:rsidP="00D909D1">
      <w:pPr>
        <w:rPr>
          <w:rFonts w:cstheme="minorHAnsi"/>
          <w:noProof/>
          <w:sz w:val="24"/>
        </w:rPr>
      </w:pPr>
      <w:r w:rsidRPr="003C23DC">
        <w:rPr>
          <w:rFonts w:cstheme="minorHAnsi"/>
          <w:noProof/>
          <w:sz w:val="24"/>
          <w:lang w:val="en-US"/>
        </w:rPr>
        <w:t xml:space="preserve">Lorem ipsum dolor sit amet, consectetuer adipiscing elit. </w:t>
      </w:r>
      <w:r>
        <w:rPr>
          <w:rFonts w:cstheme="minorHAnsi"/>
          <w:noProof/>
          <w:sz w:val="24"/>
        </w:rPr>
        <w:t>Maecenas porttitor congue massa. Fusce posuere, magna sed pulvinar ultricies, purus lectus malesuada libero, sit amet commodo magna eros quis urna.</w:t>
      </w:r>
    </w:p>
    <w:p w14:paraId="13E8C24D" w14:textId="32D5AA7C" w:rsidR="00186069" w:rsidRPr="00C523A1" w:rsidRDefault="004E1E20" w:rsidP="003C23DC">
      <w:pPr>
        <w:rPr>
          <w:rFonts w:cstheme="minorHAnsi"/>
          <w:sz w:val="24"/>
        </w:rPr>
      </w:pPr>
      <w:r w:rsidRPr="003C23DC">
        <w:rPr>
          <w:rFonts w:cstheme="minorHAnsi"/>
          <w:noProof/>
          <w:sz w:val="24"/>
          <w:lang w:val="en-US"/>
        </w:rPr>
        <w:t xml:space="preserve">Suspendisse dui purus, scelerisque at, vulputate vitae, pretium mattis, nunc. </w:t>
      </w:r>
      <w:r w:rsidRPr="00C523A1">
        <w:rPr>
          <w:rFonts w:cstheme="minorHAnsi"/>
          <w:noProof/>
          <w:sz w:val="24"/>
        </w:rPr>
        <w:t>Mauris eget neque at sem venenatis eleifend. Ut nonummy.</w:t>
      </w:r>
    </w:p>
    <w:p w14:paraId="6372CED3" w14:textId="77777777" w:rsidR="00B8069D" w:rsidRPr="00C45E97" w:rsidRDefault="004E1E20" w:rsidP="004E1E20">
      <w:pPr>
        <w:pStyle w:val="Ttulo2"/>
      </w:pPr>
      <w:r>
        <w:t>2.1</w:t>
      </w:r>
      <w:r>
        <w:tab/>
        <w:t>Epígrafe de segundo nivel [</w:t>
      </w:r>
      <w:r w:rsidR="00803591">
        <w:t xml:space="preserve">Estilo: </w:t>
      </w:r>
      <w:r>
        <w:t>Título 2,UPO2]</w:t>
      </w:r>
    </w:p>
    <w:p w14:paraId="46756019" w14:textId="77777777" w:rsidR="00AB7602" w:rsidRDefault="00AB7602" w:rsidP="00686FB3">
      <w:pPr>
        <w:pStyle w:val="UPONormal"/>
        <w:rPr>
          <w:noProof/>
        </w:rPr>
      </w:pPr>
      <w:r w:rsidRPr="003C23DC">
        <w:rPr>
          <w:noProof/>
          <w:lang w:val="en-US"/>
        </w:rPr>
        <w:t xml:space="preserve">Lorem ipsum dolor sit amet, consectetuer adipiscing elit. </w:t>
      </w:r>
      <w:r>
        <w:rPr>
          <w:noProof/>
        </w:rPr>
        <w:t>Maecenas porttitor congue massa. Fusce posuere, magna sed pulvinar ultricies, purus lectus malesuada libero, sit amet commodo magna eros quis urna.</w:t>
      </w:r>
    </w:p>
    <w:p w14:paraId="4D13C947" w14:textId="77777777" w:rsidR="004E1E20" w:rsidRDefault="00AB7602" w:rsidP="00686FB3">
      <w:pPr>
        <w:pStyle w:val="UPONormal"/>
      </w:pPr>
      <w:r w:rsidRPr="003C23DC">
        <w:rPr>
          <w:noProof/>
          <w:lang w:val="en-US"/>
        </w:rPr>
        <w:t xml:space="preserve">Suspendisse dui purus, scelerisque at, vulputate vitae, pretium mattis, nunc. </w:t>
      </w:r>
      <w:r>
        <w:rPr>
          <w:noProof/>
        </w:rPr>
        <w:t>Mauris eget neque at sem venenatis eleifend. Ut nonummy.</w:t>
      </w:r>
    </w:p>
    <w:p w14:paraId="0B1D92D2" w14:textId="77777777" w:rsidR="00AB7602" w:rsidRPr="00AB7602" w:rsidRDefault="00AB7602" w:rsidP="00AB7602">
      <w:pPr>
        <w:pStyle w:val="Ttulo2"/>
      </w:pPr>
      <w:r>
        <w:t>2.2</w:t>
      </w:r>
      <w:r>
        <w:tab/>
        <w:t>Epígrafe de segundo nivel [</w:t>
      </w:r>
      <w:r w:rsidR="00803591">
        <w:t xml:space="preserve">Estilo: </w:t>
      </w:r>
      <w:r>
        <w:t>Título 2,UPO2]</w:t>
      </w:r>
    </w:p>
    <w:p w14:paraId="08963698" w14:textId="77777777" w:rsidR="00AB7602" w:rsidRDefault="00AB7602" w:rsidP="00686FB3">
      <w:pPr>
        <w:pStyle w:val="UPONormal"/>
        <w:rPr>
          <w:noProof/>
        </w:rPr>
      </w:pPr>
      <w:r w:rsidRPr="003C23DC">
        <w:rPr>
          <w:noProof/>
          <w:lang w:val="en-US"/>
        </w:rPr>
        <w:t xml:space="preserve">Lorem ipsum dolor sit amet, consectetuer adipiscing elit. </w:t>
      </w:r>
      <w:r>
        <w:rPr>
          <w:noProof/>
        </w:rPr>
        <w:t>Maecenas porttitor congue massa. Fusce posuere, magna sed pulvinar ultricies, purus lectus malesuada libero, sit amet commodo magna eros quis urna.</w:t>
      </w:r>
    </w:p>
    <w:p w14:paraId="560150C5" w14:textId="77777777" w:rsidR="00AB7602" w:rsidRPr="00AB7602" w:rsidRDefault="00AB7602" w:rsidP="00AB7602">
      <w:pPr>
        <w:pStyle w:val="Ttulo1"/>
        <w:rPr>
          <w:u w:val="single"/>
        </w:rPr>
      </w:pPr>
      <w:r>
        <w:t>3</w:t>
      </w:r>
      <w:r>
        <w:tab/>
        <w:t>Citas de autores/as y citas textuales dentro del cuerpo del texto [Estilo: Título 1,UPO 1]</w:t>
      </w:r>
    </w:p>
    <w:p w14:paraId="0B848B95" w14:textId="77777777" w:rsidR="00AB7602" w:rsidRDefault="00AB7602" w:rsidP="00AB7602">
      <w:pPr>
        <w:pStyle w:val="UPONormal"/>
      </w:pPr>
      <w:r w:rsidRPr="000618A3">
        <w:t xml:space="preserve">Las citas de autores/as se realizarán </w:t>
      </w:r>
      <w:r>
        <w:t xml:space="preserve">siguiendo el esquema  (autor-fecha, numérico, nota al </w:t>
      </w:r>
      <w:r>
        <w:t xml:space="preserve">pie) y estilo (APA, ISO 690, MLA, Chicago…) indicado por la revista. </w:t>
      </w:r>
      <w:r w:rsidRPr="000618A3">
        <w:t xml:space="preserve">Ejemplo: (Martín </w:t>
      </w:r>
      <w:proofErr w:type="spellStart"/>
      <w:r w:rsidRPr="000618A3">
        <w:t>Vide</w:t>
      </w:r>
      <w:proofErr w:type="spellEnd"/>
      <w:r w:rsidRPr="000618A3">
        <w:t xml:space="preserve">, 2016, p. 13), (Delgado Viñas,  2016; Méndez y </w:t>
      </w:r>
      <w:proofErr w:type="spellStart"/>
      <w:r w:rsidRPr="000618A3">
        <w:t>Monteserín</w:t>
      </w:r>
      <w:proofErr w:type="spellEnd"/>
      <w:r w:rsidRPr="000618A3">
        <w:t>, 2017) o (Delgado Viñas et. al, 2016).</w:t>
      </w:r>
    </w:p>
    <w:p w14:paraId="76EB89D3" w14:textId="72CA9648" w:rsidR="00AB7602" w:rsidRDefault="00AB7602" w:rsidP="00AB7602">
      <w:pPr>
        <w:pStyle w:val="UPONormal"/>
      </w:pPr>
      <w:r w:rsidRPr="000618A3">
        <w:t xml:space="preserve">Las citas </w:t>
      </w:r>
      <w:r>
        <w:t xml:space="preserve">literales </w:t>
      </w:r>
      <w:r w:rsidRPr="000618A3">
        <w:t>de texto irán en letra tamaño 1</w:t>
      </w:r>
      <w:r w:rsidR="003C23DC">
        <w:t>1</w:t>
      </w:r>
      <w:r w:rsidRPr="000618A3">
        <w:t>, con sangrado solo a izquierda</w:t>
      </w:r>
      <w:r>
        <w:t xml:space="preserve"> y derecha</w:t>
      </w:r>
      <w:r w:rsidRPr="000618A3">
        <w:t xml:space="preserve"> de </w:t>
      </w:r>
      <w:r>
        <w:t>3</w:t>
      </w:r>
      <w:r w:rsidRPr="000618A3">
        <w:t xml:space="preserve"> cm.</w:t>
      </w:r>
      <w:r>
        <w:t xml:space="preserve"> Como en este ejemplo:</w:t>
      </w:r>
    </w:p>
    <w:p w14:paraId="4513546B" w14:textId="1391960C" w:rsidR="00AB7602" w:rsidRPr="003C23DC" w:rsidRDefault="00AB7602" w:rsidP="00AB7602">
      <w:pPr>
        <w:pStyle w:val="UPOquote"/>
        <w:ind w:left="567" w:right="566"/>
        <w:rPr>
          <w:sz w:val="20"/>
          <w:szCs w:val="20"/>
        </w:rPr>
      </w:pPr>
      <w:r w:rsidRPr="003C23DC">
        <w:rPr>
          <w:sz w:val="20"/>
          <w:szCs w:val="20"/>
        </w:rPr>
        <w:t xml:space="preserve">In </w:t>
      </w:r>
      <w:proofErr w:type="spellStart"/>
      <w:r w:rsidRPr="003C23DC">
        <w:rPr>
          <w:sz w:val="20"/>
          <w:szCs w:val="20"/>
        </w:rPr>
        <w:t>dui</w:t>
      </w:r>
      <w:proofErr w:type="spellEnd"/>
      <w:r w:rsidRPr="003C23DC">
        <w:rPr>
          <w:sz w:val="20"/>
          <w:szCs w:val="20"/>
        </w:rPr>
        <w:t xml:space="preserve"> magna, </w:t>
      </w:r>
      <w:proofErr w:type="spellStart"/>
      <w:r w:rsidRPr="003C23DC">
        <w:rPr>
          <w:sz w:val="20"/>
          <w:szCs w:val="20"/>
        </w:rPr>
        <w:t>posuere</w:t>
      </w:r>
      <w:proofErr w:type="spellEnd"/>
      <w:r w:rsidRPr="003C23DC">
        <w:rPr>
          <w:sz w:val="20"/>
          <w:szCs w:val="20"/>
        </w:rPr>
        <w:t xml:space="preserve"> </w:t>
      </w:r>
      <w:proofErr w:type="spellStart"/>
      <w:r w:rsidRPr="003C23DC">
        <w:rPr>
          <w:sz w:val="20"/>
          <w:szCs w:val="20"/>
        </w:rPr>
        <w:t>eget</w:t>
      </w:r>
      <w:proofErr w:type="spellEnd"/>
      <w:r w:rsidRPr="003C23DC">
        <w:rPr>
          <w:sz w:val="20"/>
          <w:szCs w:val="20"/>
        </w:rPr>
        <w:t xml:space="preserve">, </w:t>
      </w:r>
      <w:proofErr w:type="spellStart"/>
      <w:r w:rsidRPr="003C23DC">
        <w:rPr>
          <w:sz w:val="20"/>
          <w:szCs w:val="20"/>
        </w:rPr>
        <w:t>vestibulum</w:t>
      </w:r>
      <w:proofErr w:type="spellEnd"/>
      <w:r w:rsidRPr="003C23DC">
        <w:rPr>
          <w:sz w:val="20"/>
          <w:szCs w:val="20"/>
        </w:rPr>
        <w:t xml:space="preserve"> et, </w:t>
      </w:r>
      <w:proofErr w:type="spellStart"/>
      <w:r w:rsidRPr="003C23DC">
        <w:rPr>
          <w:sz w:val="20"/>
          <w:szCs w:val="20"/>
        </w:rPr>
        <w:t>tempor</w:t>
      </w:r>
      <w:proofErr w:type="spellEnd"/>
      <w:r w:rsidRPr="003C23DC">
        <w:rPr>
          <w:sz w:val="20"/>
          <w:szCs w:val="20"/>
        </w:rPr>
        <w:t xml:space="preserve"> </w:t>
      </w:r>
      <w:proofErr w:type="spellStart"/>
      <w:r w:rsidRPr="003C23DC">
        <w:rPr>
          <w:sz w:val="20"/>
          <w:szCs w:val="20"/>
        </w:rPr>
        <w:t>auctor</w:t>
      </w:r>
      <w:proofErr w:type="spellEnd"/>
      <w:r w:rsidRPr="003C23DC">
        <w:rPr>
          <w:sz w:val="20"/>
          <w:szCs w:val="20"/>
        </w:rPr>
        <w:t xml:space="preserve">, justo. In </w:t>
      </w:r>
      <w:proofErr w:type="spellStart"/>
      <w:r w:rsidRPr="003C23DC">
        <w:rPr>
          <w:sz w:val="20"/>
          <w:szCs w:val="20"/>
        </w:rPr>
        <w:t>ac</w:t>
      </w:r>
      <w:proofErr w:type="spellEnd"/>
      <w:r w:rsidRPr="003C23DC">
        <w:rPr>
          <w:sz w:val="20"/>
          <w:szCs w:val="20"/>
        </w:rPr>
        <w:t xml:space="preserve"> </w:t>
      </w:r>
      <w:proofErr w:type="spellStart"/>
      <w:r w:rsidRPr="003C23DC">
        <w:rPr>
          <w:sz w:val="20"/>
          <w:szCs w:val="20"/>
        </w:rPr>
        <w:t>felis</w:t>
      </w:r>
      <w:proofErr w:type="spellEnd"/>
      <w:r w:rsidRPr="003C23DC">
        <w:rPr>
          <w:sz w:val="20"/>
          <w:szCs w:val="20"/>
        </w:rPr>
        <w:t xml:space="preserve"> </w:t>
      </w:r>
      <w:proofErr w:type="spellStart"/>
      <w:r w:rsidRPr="003C23DC">
        <w:rPr>
          <w:sz w:val="20"/>
          <w:szCs w:val="20"/>
        </w:rPr>
        <w:t>quis</w:t>
      </w:r>
      <w:proofErr w:type="spellEnd"/>
      <w:r w:rsidRPr="003C23DC">
        <w:rPr>
          <w:sz w:val="20"/>
          <w:szCs w:val="20"/>
        </w:rPr>
        <w:t xml:space="preserve"> tortor </w:t>
      </w:r>
      <w:proofErr w:type="spellStart"/>
      <w:r w:rsidRPr="003C23DC">
        <w:rPr>
          <w:sz w:val="20"/>
          <w:szCs w:val="20"/>
        </w:rPr>
        <w:t>malesuada</w:t>
      </w:r>
      <w:proofErr w:type="spellEnd"/>
      <w:r w:rsidRPr="003C23DC">
        <w:rPr>
          <w:sz w:val="20"/>
          <w:szCs w:val="20"/>
        </w:rPr>
        <w:t xml:space="preserve"> </w:t>
      </w:r>
      <w:proofErr w:type="spellStart"/>
      <w:r w:rsidRPr="003C23DC">
        <w:rPr>
          <w:sz w:val="20"/>
          <w:szCs w:val="20"/>
        </w:rPr>
        <w:t>pretium</w:t>
      </w:r>
      <w:proofErr w:type="spellEnd"/>
      <w:r w:rsidRPr="003C23DC">
        <w:rPr>
          <w:sz w:val="20"/>
          <w:szCs w:val="20"/>
        </w:rPr>
        <w:t xml:space="preserve">. </w:t>
      </w:r>
      <w:proofErr w:type="spellStart"/>
      <w:r w:rsidRPr="003C23DC">
        <w:rPr>
          <w:sz w:val="20"/>
          <w:szCs w:val="20"/>
        </w:rPr>
        <w:t>Pellentesque</w:t>
      </w:r>
      <w:proofErr w:type="spellEnd"/>
      <w:r w:rsidRPr="003C23DC">
        <w:rPr>
          <w:sz w:val="20"/>
          <w:szCs w:val="20"/>
        </w:rPr>
        <w:t xml:space="preserve"> </w:t>
      </w:r>
      <w:proofErr w:type="spellStart"/>
      <w:r w:rsidRPr="003C23DC">
        <w:rPr>
          <w:sz w:val="20"/>
          <w:szCs w:val="20"/>
        </w:rPr>
        <w:t>auctor</w:t>
      </w:r>
      <w:proofErr w:type="spellEnd"/>
      <w:r w:rsidRPr="003C23DC">
        <w:rPr>
          <w:sz w:val="20"/>
          <w:szCs w:val="20"/>
        </w:rPr>
        <w:t xml:space="preserve"> </w:t>
      </w:r>
      <w:proofErr w:type="spellStart"/>
      <w:r w:rsidRPr="003C23DC">
        <w:rPr>
          <w:sz w:val="20"/>
          <w:szCs w:val="20"/>
        </w:rPr>
        <w:t>neque</w:t>
      </w:r>
      <w:proofErr w:type="spellEnd"/>
      <w:r w:rsidRPr="003C23DC">
        <w:rPr>
          <w:sz w:val="20"/>
          <w:szCs w:val="20"/>
        </w:rPr>
        <w:t xml:space="preserve"> </w:t>
      </w:r>
      <w:proofErr w:type="spellStart"/>
      <w:r w:rsidRPr="003C23DC">
        <w:rPr>
          <w:sz w:val="20"/>
          <w:szCs w:val="20"/>
        </w:rPr>
        <w:t>nec</w:t>
      </w:r>
      <w:proofErr w:type="spellEnd"/>
      <w:r w:rsidRPr="003C23DC">
        <w:rPr>
          <w:sz w:val="20"/>
          <w:szCs w:val="20"/>
        </w:rPr>
        <w:t xml:space="preserve"> urna. </w:t>
      </w:r>
      <w:proofErr w:type="spellStart"/>
      <w:r w:rsidRPr="003C23DC">
        <w:rPr>
          <w:sz w:val="20"/>
          <w:szCs w:val="20"/>
        </w:rPr>
        <w:t>Proin</w:t>
      </w:r>
      <w:proofErr w:type="spellEnd"/>
      <w:r w:rsidRPr="003C23DC">
        <w:rPr>
          <w:sz w:val="20"/>
          <w:szCs w:val="20"/>
        </w:rPr>
        <w:t xml:space="preserve"> </w:t>
      </w:r>
      <w:proofErr w:type="spellStart"/>
      <w:r w:rsidRPr="003C23DC">
        <w:rPr>
          <w:sz w:val="20"/>
          <w:szCs w:val="20"/>
        </w:rPr>
        <w:t>sapien</w:t>
      </w:r>
      <w:proofErr w:type="spellEnd"/>
      <w:r w:rsidRPr="003C23DC">
        <w:rPr>
          <w:sz w:val="20"/>
          <w:szCs w:val="20"/>
        </w:rPr>
        <w:t xml:space="preserve"> </w:t>
      </w:r>
      <w:proofErr w:type="spellStart"/>
      <w:r w:rsidRPr="003C23DC">
        <w:rPr>
          <w:sz w:val="20"/>
          <w:szCs w:val="20"/>
        </w:rPr>
        <w:t>ipsum</w:t>
      </w:r>
      <w:proofErr w:type="spellEnd"/>
      <w:r w:rsidRPr="003C23DC">
        <w:rPr>
          <w:sz w:val="20"/>
          <w:szCs w:val="20"/>
        </w:rPr>
        <w:t xml:space="preserve">, porta a, </w:t>
      </w:r>
      <w:proofErr w:type="spellStart"/>
      <w:r w:rsidRPr="003C23DC">
        <w:rPr>
          <w:sz w:val="20"/>
          <w:szCs w:val="20"/>
        </w:rPr>
        <w:t>auctor</w:t>
      </w:r>
      <w:proofErr w:type="spellEnd"/>
      <w:r w:rsidRPr="003C23DC">
        <w:rPr>
          <w:sz w:val="20"/>
          <w:szCs w:val="20"/>
        </w:rPr>
        <w:t xml:space="preserve"> </w:t>
      </w:r>
      <w:proofErr w:type="spellStart"/>
      <w:r w:rsidRPr="003C23DC">
        <w:rPr>
          <w:sz w:val="20"/>
          <w:szCs w:val="20"/>
        </w:rPr>
        <w:t>quis</w:t>
      </w:r>
      <w:proofErr w:type="spellEnd"/>
      <w:r w:rsidRPr="003C23DC">
        <w:rPr>
          <w:sz w:val="20"/>
          <w:szCs w:val="20"/>
        </w:rPr>
        <w:t xml:space="preserve">, </w:t>
      </w:r>
      <w:proofErr w:type="spellStart"/>
      <w:r w:rsidRPr="003C23DC">
        <w:rPr>
          <w:sz w:val="20"/>
          <w:szCs w:val="20"/>
        </w:rPr>
        <w:t>euismod</w:t>
      </w:r>
      <w:proofErr w:type="spellEnd"/>
      <w:r w:rsidRPr="003C23DC">
        <w:rPr>
          <w:sz w:val="20"/>
          <w:szCs w:val="20"/>
        </w:rPr>
        <w:t xml:space="preserve"> ut, mi. </w:t>
      </w:r>
      <w:proofErr w:type="spellStart"/>
      <w:r w:rsidRPr="003C23DC">
        <w:rPr>
          <w:sz w:val="20"/>
          <w:szCs w:val="20"/>
        </w:rPr>
        <w:t>Phasellus</w:t>
      </w:r>
      <w:proofErr w:type="spellEnd"/>
      <w:r w:rsidRPr="003C23DC">
        <w:rPr>
          <w:sz w:val="20"/>
          <w:szCs w:val="20"/>
        </w:rPr>
        <w:t xml:space="preserve"> magna. [Estilo</w:t>
      </w:r>
      <w:r w:rsidR="00803591" w:rsidRPr="003C23DC">
        <w:rPr>
          <w:sz w:val="20"/>
          <w:szCs w:val="20"/>
        </w:rPr>
        <w:t>:</w:t>
      </w:r>
      <w:r w:rsidRPr="003C23DC">
        <w:rPr>
          <w:sz w:val="20"/>
          <w:szCs w:val="20"/>
        </w:rPr>
        <w:t xml:space="preserve"> UPO </w:t>
      </w:r>
      <w:proofErr w:type="spellStart"/>
      <w:r w:rsidRPr="003C23DC">
        <w:rPr>
          <w:sz w:val="20"/>
          <w:szCs w:val="20"/>
        </w:rPr>
        <w:t>quote</w:t>
      </w:r>
      <w:proofErr w:type="spellEnd"/>
      <w:r w:rsidRPr="003C23DC">
        <w:rPr>
          <w:sz w:val="20"/>
          <w:szCs w:val="20"/>
        </w:rPr>
        <w:t>]</w:t>
      </w:r>
    </w:p>
    <w:p w14:paraId="119A74F3" w14:textId="77777777" w:rsidR="00AB7602" w:rsidRDefault="00AB7602" w:rsidP="00AB7602">
      <w:pPr>
        <w:pStyle w:val="Ttulo2"/>
      </w:pPr>
      <w:r>
        <w:t>3.1</w:t>
      </w:r>
      <w:r>
        <w:tab/>
        <w:t>Epígrafe de segundo nivel [</w:t>
      </w:r>
      <w:r w:rsidR="00803591">
        <w:t xml:space="preserve">Estilo: </w:t>
      </w:r>
      <w:r>
        <w:t>Título 2,UPO2]</w:t>
      </w:r>
    </w:p>
    <w:p w14:paraId="6D854D37" w14:textId="16A358C7" w:rsidR="00AB7602" w:rsidRDefault="00AB7602" w:rsidP="00AB7602">
      <w:pPr>
        <w:pStyle w:val="UPONormal"/>
      </w:pPr>
      <w:r>
        <w:t xml:space="preserve">Las tablas </w:t>
      </w:r>
      <w:r w:rsidRPr="00F87FBF">
        <w:t xml:space="preserve">vendrán compuestas de manera que sean bien legibles a fin de permitir su reproducción. Llevarán numeración arábiga y un título conciso. Todas las columnas tendrán un encabezamiento explícito. Serán incluidas y referenciadas en el texto y se indicará la fuente de procedencia de los datos manejados. El título </w:t>
      </w:r>
      <w:r>
        <w:t>utilizará el [Estilo</w:t>
      </w:r>
      <w:r w:rsidR="00803591">
        <w:t>:</w:t>
      </w:r>
      <w:r>
        <w:t xml:space="preserve"> UPO Títulos </w:t>
      </w:r>
      <w:proofErr w:type="spellStart"/>
      <w:r>
        <w:t>Fig-Tab</w:t>
      </w:r>
      <w:proofErr w:type="spellEnd"/>
      <w:r>
        <w:t>] y la fuente utilizará el [Estilo</w:t>
      </w:r>
      <w:r w:rsidR="00803591">
        <w:t>:</w:t>
      </w:r>
      <w:r>
        <w:t xml:space="preserve"> UPO Fuente]</w:t>
      </w:r>
      <w:r w:rsidRPr="00F87FBF">
        <w:t xml:space="preserve">. Tanto el título como la fuente irán en minúsculas. </w:t>
      </w:r>
    </w:p>
    <w:p w14:paraId="2DF02700" w14:textId="77777777" w:rsidR="00AB7602" w:rsidRPr="00AB7602" w:rsidRDefault="00AB7602" w:rsidP="00AB7602">
      <w:pPr>
        <w:pStyle w:val="UPOTtuloFig-Tab"/>
        <w:rPr>
          <w:rStyle w:val="nfasis"/>
        </w:rPr>
      </w:pPr>
      <w:r>
        <w:t>T</w:t>
      </w:r>
      <w:r w:rsidRPr="00AB7602">
        <w:t>abla 1. Título de la tabla [Estilo</w:t>
      </w:r>
      <w:r w:rsidR="00803591">
        <w:t>:</w:t>
      </w:r>
      <w:r w:rsidRPr="00AB7602">
        <w:t xml:space="preserve"> UPO Títulos </w:t>
      </w:r>
      <w:proofErr w:type="spellStart"/>
      <w:r w:rsidRPr="00AB7602">
        <w:t>Fig-Tab</w:t>
      </w:r>
      <w:proofErr w:type="spellEnd"/>
      <w:r w:rsidRPr="00AB7602">
        <w:t>]</w:t>
      </w:r>
    </w:p>
    <w:tbl>
      <w:tblPr>
        <w:tblStyle w:val="Tablaconcuadrcula"/>
        <w:tblW w:w="0" w:type="auto"/>
        <w:tblLook w:val="04A0" w:firstRow="1" w:lastRow="0" w:firstColumn="1" w:lastColumn="0" w:noHBand="0" w:noVBand="1"/>
      </w:tblPr>
      <w:tblGrid>
        <w:gridCol w:w="1609"/>
        <w:gridCol w:w="2846"/>
      </w:tblGrid>
      <w:tr w:rsidR="00AB7602" w:rsidRPr="00DE73E7" w14:paraId="3C9AC5C3" w14:textId="77777777" w:rsidTr="00AB7602">
        <w:tc>
          <w:tcPr>
            <w:tcW w:w="1609" w:type="dxa"/>
            <w:shd w:val="clear" w:color="auto" w:fill="D9D9D9" w:themeFill="background1" w:themeFillShade="D9"/>
            <w:tcMar>
              <w:top w:w="113" w:type="dxa"/>
              <w:bottom w:w="113" w:type="dxa"/>
            </w:tcMar>
            <w:vAlign w:val="center"/>
          </w:tcPr>
          <w:p w14:paraId="7114F3C1" w14:textId="77777777" w:rsidR="00AB7602" w:rsidRPr="00061F5A" w:rsidRDefault="00AB7602" w:rsidP="005E356D">
            <w:pPr>
              <w:spacing w:before="120"/>
              <w:jc w:val="center"/>
              <w:rPr>
                <w:rFonts w:eastAsia="Times New Roman"/>
                <w:b/>
                <w:bCs/>
                <w:sz w:val="20"/>
                <w:szCs w:val="20"/>
                <w:shd w:val="clear" w:color="auto" w:fill="auto"/>
                <w:lang w:eastAsia="es-ES"/>
              </w:rPr>
            </w:pPr>
            <w:r w:rsidRPr="00061F5A">
              <w:rPr>
                <w:rFonts w:eastAsia="Times New Roman"/>
                <w:b/>
                <w:bCs/>
                <w:sz w:val="20"/>
                <w:szCs w:val="20"/>
                <w:shd w:val="clear" w:color="auto" w:fill="auto"/>
                <w:lang w:eastAsia="es-ES"/>
              </w:rPr>
              <w:t>PRIMERA COLUMNA</w:t>
            </w:r>
          </w:p>
        </w:tc>
        <w:tc>
          <w:tcPr>
            <w:tcW w:w="2846" w:type="dxa"/>
            <w:shd w:val="clear" w:color="auto" w:fill="D9D9D9" w:themeFill="background1" w:themeFillShade="D9"/>
            <w:tcMar>
              <w:top w:w="113" w:type="dxa"/>
              <w:bottom w:w="113" w:type="dxa"/>
            </w:tcMar>
            <w:vAlign w:val="center"/>
          </w:tcPr>
          <w:p w14:paraId="4BD81B43" w14:textId="77777777" w:rsidR="00AB7602" w:rsidRPr="00061F5A" w:rsidRDefault="00AB7602" w:rsidP="005E356D">
            <w:pPr>
              <w:pStyle w:val="Textonotapie"/>
              <w:spacing w:before="120"/>
              <w:jc w:val="center"/>
              <w:rPr>
                <w:rFonts w:eastAsia="Times New Roman"/>
                <w:b/>
                <w:bCs/>
                <w:shd w:val="clear" w:color="auto" w:fill="auto"/>
                <w:lang w:eastAsia="es-ES"/>
              </w:rPr>
            </w:pPr>
            <w:r w:rsidRPr="00061F5A">
              <w:rPr>
                <w:rFonts w:eastAsia="Times New Roman"/>
                <w:b/>
                <w:bCs/>
                <w:shd w:val="clear" w:color="auto" w:fill="auto"/>
                <w:lang w:eastAsia="es-ES"/>
              </w:rPr>
              <w:t>SEGUNDA COLUMNA</w:t>
            </w:r>
          </w:p>
        </w:tc>
      </w:tr>
      <w:tr w:rsidR="00AB7602" w:rsidRPr="00D33A13" w14:paraId="6A065DC8" w14:textId="77777777" w:rsidTr="00AB7602">
        <w:tc>
          <w:tcPr>
            <w:tcW w:w="1609" w:type="dxa"/>
            <w:tcMar>
              <w:top w:w="113" w:type="dxa"/>
              <w:bottom w:w="113" w:type="dxa"/>
            </w:tcMar>
          </w:tcPr>
          <w:p w14:paraId="18A19D50" w14:textId="77777777" w:rsidR="00AB7602" w:rsidRPr="00061F5A" w:rsidRDefault="00AB7602" w:rsidP="005E356D">
            <w:pPr>
              <w:pStyle w:val="Textonotapie"/>
              <w:spacing w:before="120"/>
              <w:jc w:val="left"/>
            </w:pPr>
            <w:r w:rsidRPr="00061F5A">
              <w:t>Datos</w:t>
            </w:r>
          </w:p>
        </w:tc>
        <w:tc>
          <w:tcPr>
            <w:tcW w:w="2846" w:type="dxa"/>
            <w:tcMar>
              <w:top w:w="113" w:type="dxa"/>
              <w:bottom w:w="113" w:type="dxa"/>
            </w:tcMar>
          </w:tcPr>
          <w:p w14:paraId="0B1CC6E1" w14:textId="77777777" w:rsidR="00AB7602" w:rsidRPr="00061F5A" w:rsidRDefault="00AB7602" w:rsidP="005E356D">
            <w:pPr>
              <w:pStyle w:val="Textonotapie"/>
              <w:spacing w:before="120"/>
              <w:jc w:val="left"/>
            </w:pPr>
            <w:r w:rsidRPr="00061F5A">
              <w:t>Datos</w:t>
            </w:r>
          </w:p>
        </w:tc>
      </w:tr>
      <w:tr w:rsidR="00AB7602" w:rsidRPr="00D33A13" w14:paraId="43840E0B" w14:textId="77777777" w:rsidTr="00AB7602">
        <w:tc>
          <w:tcPr>
            <w:tcW w:w="1609" w:type="dxa"/>
            <w:tcMar>
              <w:top w:w="113" w:type="dxa"/>
              <w:bottom w:w="113" w:type="dxa"/>
            </w:tcMar>
          </w:tcPr>
          <w:p w14:paraId="1148BCC4" w14:textId="77777777" w:rsidR="00AB7602" w:rsidRPr="00061F5A" w:rsidRDefault="00AB7602" w:rsidP="005E356D">
            <w:pPr>
              <w:pStyle w:val="Textonotapie"/>
              <w:spacing w:before="120"/>
              <w:jc w:val="left"/>
            </w:pPr>
            <w:r w:rsidRPr="00061F5A">
              <w:t>Datos</w:t>
            </w:r>
          </w:p>
        </w:tc>
        <w:tc>
          <w:tcPr>
            <w:tcW w:w="2846" w:type="dxa"/>
            <w:tcMar>
              <w:top w:w="113" w:type="dxa"/>
              <w:bottom w:w="113" w:type="dxa"/>
            </w:tcMar>
          </w:tcPr>
          <w:p w14:paraId="2E7E6F64" w14:textId="77777777" w:rsidR="00AB7602" w:rsidRPr="00061F5A" w:rsidRDefault="00AB7602" w:rsidP="005E356D">
            <w:pPr>
              <w:pStyle w:val="Textonotapie"/>
              <w:spacing w:before="120"/>
              <w:jc w:val="left"/>
            </w:pPr>
            <w:r w:rsidRPr="00061F5A">
              <w:t>Datos</w:t>
            </w:r>
          </w:p>
        </w:tc>
      </w:tr>
    </w:tbl>
    <w:p w14:paraId="44247E11" w14:textId="77777777" w:rsidR="00AB7602" w:rsidRDefault="00AB7602" w:rsidP="00364CD3">
      <w:pPr>
        <w:pStyle w:val="UPOPieTabla"/>
      </w:pPr>
      <w:r w:rsidRPr="00AB7602">
        <w:t>Leyenda: se añadirá una leyenda, si procede, justo debajo de la tabla y antes de la fuente de la misma. La leyenda podrá tener varias líneas. [Estilo</w:t>
      </w:r>
      <w:r w:rsidR="00803591">
        <w:t>:</w:t>
      </w:r>
      <w:r w:rsidRPr="00AB7602">
        <w:t xml:space="preserve"> UPO Pie Tabla]</w:t>
      </w:r>
    </w:p>
    <w:p w14:paraId="47052E0A" w14:textId="77777777" w:rsidR="00364CD3" w:rsidRPr="00364CD3" w:rsidRDefault="00364CD3" w:rsidP="00364CD3">
      <w:pPr>
        <w:pStyle w:val="UPOFuente"/>
        <w:rPr>
          <w:b/>
        </w:rPr>
      </w:pPr>
      <w:r w:rsidRPr="00947B5C">
        <w:rPr>
          <w:rStyle w:val="nfasis"/>
        </w:rPr>
        <w:t xml:space="preserve">Fuente: </w:t>
      </w:r>
      <w:r w:rsidRPr="001D66C1">
        <w:rPr>
          <w:rStyle w:val="nfasis"/>
        </w:rPr>
        <w:t>elaboración</w:t>
      </w:r>
      <w:r>
        <w:t xml:space="preserve"> </w:t>
      </w:r>
      <w:r w:rsidRPr="001C5312">
        <w:t xml:space="preserve">propia [Estilo </w:t>
      </w:r>
      <w:r>
        <w:t>UPO</w:t>
      </w:r>
      <w:r w:rsidRPr="001C5312">
        <w:t xml:space="preserve"> </w:t>
      </w:r>
      <w:r>
        <w:t>Fuente</w:t>
      </w:r>
      <w:r w:rsidRPr="001C5312">
        <w:t>]</w:t>
      </w:r>
    </w:p>
    <w:p w14:paraId="2CC403A2" w14:textId="77777777" w:rsidR="00364CD3" w:rsidRDefault="00364CD3" w:rsidP="00364CD3">
      <w:pPr>
        <w:pStyle w:val="UPONormal"/>
      </w:pPr>
      <w:r>
        <w:t>Las figuras s</w:t>
      </w:r>
      <w:r w:rsidRPr="00F87FBF">
        <w:t xml:space="preserve">e presentarán incluidas en el texto y en su posición correspondiente. Llevarán numeración arábiga (Figura 1) y correlativa, incluyendo fotos, mapas y gráficos y otro tipo de figuras. El título será claro y conciso, se referenciarán en el texto y se indicará la </w:t>
      </w:r>
      <w:r w:rsidRPr="00F87FBF">
        <w:lastRenderedPageBreak/>
        <w:t>fuente de procedencia de los datos manejados.</w:t>
      </w:r>
      <w:r>
        <w:t xml:space="preserve"> </w:t>
      </w:r>
    </w:p>
    <w:p w14:paraId="1402AD28" w14:textId="77777777" w:rsidR="00364CD3" w:rsidRDefault="00364CD3" w:rsidP="00364CD3">
      <w:pPr>
        <w:pStyle w:val="UPOTtuloFig-Tab"/>
      </w:pPr>
      <w:r w:rsidRPr="008118AC">
        <w:t xml:space="preserve">Figura 1. </w:t>
      </w:r>
      <w:r>
        <w:t>Título de la figura [Estilo</w:t>
      </w:r>
      <w:r w:rsidR="00803591">
        <w:t>:</w:t>
      </w:r>
      <w:r>
        <w:t xml:space="preserve"> UPO Títulos </w:t>
      </w:r>
      <w:proofErr w:type="spellStart"/>
      <w:r>
        <w:t>Fig-Tab</w:t>
      </w:r>
      <w:proofErr w:type="spellEnd"/>
      <w:r>
        <w:t>]</w:t>
      </w:r>
    </w:p>
    <w:p w14:paraId="45B99100" w14:textId="77777777" w:rsidR="00364CD3" w:rsidRDefault="00364CD3" w:rsidP="00364CD3">
      <w:pPr>
        <w:pStyle w:val="UPOTtuloFig-Tab"/>
      </w:pPr>
      <w:r w:rsidRPr="003C516C">
        <w:rPr>
          <w:noProof/>
          <w:lang w:eastAsia="es-ES"/>
        </w:rPr>
        <w:drawing>
          <wp:inline distT="0" distB="0" distL="0" distR="0" wp14:anchorId="05747CA4" wp14:editId="60DE63FC">
            <wp:extent cx="1620000" cy="1620000"/>
            <wp:effectExtent l="0" t="0" r="0" b="0"/>
            <wp:docPr id="1"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14:paraId="7AFC930D" w14:textId="77777777" w:rsidR="00364CD3" w:rsidRDefault="00364CD3" w:rsidP="00364CD3">
      <w:pPr>
        <w:pStyle w:val="UPOFuente"/>
        <w:rPr>
          <w:b/>
        </w:rPr>
      </w:pPr>
      <w:r w:rsidRPr="00944859">
        <w:t xml:space="preserve">Fuente: Delgado </w:t>
      </w:r>
      <w:r>
        <w:t>Viñas</w:t>
      </w:r>
      <w:r w:rsidRPr="00DB6CE1">
        <w:t xml:space="preserve"> </w:t>
      </w:r>
      <w:r>
        <w:t>(</w:t>
      </w:r>
      <w:r w:rsidRPr="00DB6CE1">
        <w:t>2016</w:t>
      </w:r>
      <w:r>
        <w:t>) [Estilo</w:t>
      </w:r>
      <w:r w:rsidR="00803591">
        <w:t>:</w:t>
      </w:r>
      <w:r>
        <w:t xml:space="preserve"> UPO Fuente]</w:t>
      </w:r>
    </w:p>
    <w:p w14:paraId="46A242B2" w14:textId="77777777" w:rsidR="001C18B0" w:rsidRDefault="001C18B0" w:rsidP="001C18B0">
      <w:pPr>
        <w:pStyle w:val="Ttulo2"/>
      </w:pPr>
      <w:r>
        <w:t>3.2</w:t>
      </w:r>
      <w:r>
        <w:tab/>
        <w:t>Listas [Estilo: Título 2,UPO2]</w:t>
      </w:r>
    </w:p>
    <w:p w14:paraId="59E592EF" w14:textId="77777777" w:rsidR="00364CD3" w:rsidRDefault="00364CD3" w:rsidP="00364CD3">
      <w:pPr>
        <w:pStyle w:val="UPOTtuloFig-Tab"/>
      </w:pPr>
    </w:p>
    <w:p w14:paraId="5742C6B8" w14:textId="77777777" w:rsidR="001C18B0" w:rsidRPr="00C45E97" w:rsidRDefault="001C18B0" w:rsidP="001C18B0">
      <w:pPr>
        <w:pStyle w:val="UPONormal"/>
      </w:pPr>
      <w:r>
        <w:t>Las listas se presentarán de la siguiente manera, utilizando el [</w:t>
      </w:r>
      <w:r w:rsidRPr="001C5312">
        <w:t>Estilo</w:t>
      </w:r>
      <w:r>
        <w:t>:</w:t>
      </w:r>
      <w:r w:rsidRPr="001C5312">
        <w:t xml:space="preserve"> </w:t>
      </w:r>
      <w:r>
        <w:t>UPO Listas</w:t>
      </w:r>
      <w:r w:rsidRPr="001C5312">
        <w:t>]</w:t>
      </w:r>
      <w:r>
        <w:t>:</w:t>
      </w:r>
    </w:p>
    <w:p w14:paraId="37CE7043" w14:textId="1A66D316" w:rsidR="001C18B0" w:rsidRPr="00EA7CCD" w:rsidRDefault="001C18B0" w:rsidP="001C18B0">
      <w:pPr>
        <w:pStyle w:val="UPOListas"/>
        <w:rPr>
          <w:lang w:val="en-US"/>
        </w:rPr>
      </w:pPr>
      <w:proofErr w:type="spellStart"/>
      <w:r w:rsidRPr="006D4CB3">
        <w:rPr>
          <w:lang w:val="en-US"/>
        </w:rPr>
        <w:t>Curabitur</w:t>
      </w:r>
      <w:proofErr w:type="spellEnd"/>
      <w:r w:rsidRPr="006D4CB3">
        <w:rPr>
          <w:lang w:val="en-US"/>
        </w:rPr>
        <w:t xml:space="preserve"> at </w:t>
      </w:r>
      <w:proofErr w:type="spellStart"/>
      <w:r w:rsidRPr="006D4CB3">
        <w:rPr>
          <w:lang w:val="en-US"/>
        </w:rPr>
        <w:t>lacus</w:t>
      </w:r>
      <w:proofErr w:type="spellEnd"/>
      <w:r w:rsidRPr="006D4CB3">
        <w:rPr>
          <w:lang w:val="en-US"/>
        </w:rPr>
        <w:t xml:space="preserve"> ac </w:t>
      </w:r>
      <w:proofErr w:type="spellStart"/>
      <w:r w:rsidRPr="006D4CB3">
        <w:rPr>
          <w:lang w:val="en-US"/>
        </w:rPr>
        <w:t>velit</w:t>
      </w:r>
      <w:proofErr w:type="spellEnd"/>
      <w:r w:rsidRPr="006D4CB3">
        <w:rPr>
          <w:lang w:val="en-US"/>
        </w:rPr>
        <w:t xml:space="preserve"> </w:t>
      </w:r>
      <w:proofErr w:type="spellStart"/>
      <w:r w:rsidRPr="006D4CB3">
        <w:rPr>
          <w:lang w:val="en-US"/>
        </w:rPr>
        <w:t>ornare</w:t>
      </w:r>
      <w:proofErr w:type="spellEnd"/>
      <w:r w:rsidRPr="006D4CB3">
        <w:rPr>
          <w:lang w:val="en-US"/>
        </w:rPr>
        <w:t xml:space="preserve"> </w:t>
      </w:r>
      <w:proofErr w:type="spellStart"/>
      <w:r w:rsidRPr="006D4CB3">
        <w:rPr>
          <w:lang w:val="en-US"/>
        </w:rPr>
        <w:t>lobortis</w:t>
      </w:r>
      <w:proofErr w:type="spellEnd"/>
      <w:r w:rsidRPr="006D4CB3">
        <w:rPr>
          <w:lang w:val="en-US"/>
        </w:rPr>
        <w:t xml:space="preserve">. </w:t>
      </w:r>
      <w:proofErr w:type="spellStart"/>
      <w:r w:rsidRPr="005A0CBC">
        <w:rPr>
          <w:lang w:val="it-IT"/>
        </w:rPr>
        <w:t>Curabitur</w:t>
      </w:r>
      <w:proofErr w:type="spellEnd"/>
      <w:r w:rsidRPr="005A0CBC">
        <w:rPr>
          <w:lang w:val="it-IT"/>
        </w:rPr>
        <w:t xml:space="preserve"> a </w:t>
      </w:r>
      <w:proofErr w:type="spellStart"/>
      <w:r w:rsidRPr="005A0CBC">
        <w:rPr>
          <w:lang w:val="it-IT"/>
        </w:rPr>
        <w:t>felis</w:t>
      </w:r>
      <w:proofErr w:type="spellEnd"/>
      <w:r w:rsidRPr="005A0CBC">
        <w:rPr>
          <w:lang w:val="it-IT"/>
        </w:rPr>
        <w:t xml:space="preserve"> in </w:t>
      </w:r>
      <w:proofErr w:type="spellStart"/>
      <w:r w:rsidRPr="005A0CBC">
        <w:rPr>
          <w:lang w:val="it-IT"/>
        </w:rPr>
        <w:t>nunc</w:t>
      </w:r>
      <w:proofErr w:type="spellEnd"/>
      <w:r w:rsidRPr="005A0CBC">
        <w:rPr>
          <w:lang w:val="it-IT"/>
        </w:rPr>
        <w:t xml:space="preserve"> </w:t>
      </w:r>
      <w:proofErr w:type="spellStart"/>
      <w:r w:rsidRPr="005A0CBC">
        <w:rPr>
          <w:lang w:val="it-IT"/>
        </w:rPr>
        <w:t>fringilla</w:t>
      </w:r>
      <w:proofErr w:type="spellEnd"/>
      <w:r w:rsidRPr="005A0CBC">
        <w:rPr>
          <w:lang w:val="it-IT"/>
        </w:rPr>
        <w:t xml:space="preserve"> </w:t>
      </w:r>
      <w:proofErr w:type="spellStart"/>
      <w:r w:rsidRPr="005A0CBC">
        <w:rPr>
          <w:lang w:val="it-IT"/>
        </w:rPr>
        <w:t>tristique</w:t>
      </w:r>
      <w:proofErr w:type="spellEnd"/>
      <w:r w:rsidRPr="005A0CBC">
        <w:rPr>
          <w:lang w:val="it-IT"/>
        </w:rPr>
        <w:t xml:space="preserve">. </w:t>
      </w:r>
      <w:proofErr w:type="spellStart"/>
      <w:r w:rsidRPr="00EA7CCD">
        <w:rPr>
          <w:lang w:val="fi-FI"/>
        </w:rPr>
        <w:t>Morbi</w:t>
      </w:r>
      <w:proofErr w:type="spellEnd"/>
      <w:r w:rsidRPr="00EA7CCD">
        <w:rPr>
          <w:lang w:val="fi-FI"/>
        </w:rPr>
        <w:t xml:space="preserve"> </w:t>
      </w:r>
      <w:proofErr w:type="spellStart"/>
      <w:r w:rsidRPr="00EA7CCD">
        <w:rPr>
          <w:lang w:val="fi-FI"/>
        </w:rPr>
        <w:t>mattis</w:t>
      </w:r>
      <w:proofErr w:type="spellEnd"/>
      <w:r w:rsidRPr="00EA7CCD">
        <w:rPr>
          <w:lang w:val="fi-FI"/>
        </w:rPr>
        <w:t xml:space="preserve"> </w:t>
      </w:r>
      <w:proofErr w:type="spellStart"/>
      <w:r w:rsidRPr="00EA7CCD">
        <w:rPr>
          <w:lang w:val="fi-FI"/>
        </w:rPr>
        <w:t>ullamcorper</w:t>
      </w:r>
      <w:proofErr w:type="spellEnd"/>
      <w:r w:rsidRPr="00EA7CCD">
        <w:rPr>
          <w:lang w:val="fi-FI"/>
        </w:rPr>
        <w:t xml:space="preserve"> </w:t>
      </w:r>
      <w:proofErr w:type="spellStart"/>
      <w:r w:rsidRPr="00EA7CCD">
        <w:rPr>
          <w:lang w:val="fi-FI"/>
        </w:rPr>
        <w:t>velit</w:t>
      </w:r>
      <w:proofErr w:type="spellEnd"/>
      <w:r w:rsidRPr="00EA7CCD">
        <w:rPr>
          <w:lang w:val="fi-FI"/>
        </w:rPr>
        <w:t xml:space="preserve">. </w:t>
      </w:r>
      <w:r>
        <w:rPr>
          <w:lang w:val="en-US"/>
        </w:rPr>
        <w:t xml:space="preserve">Morbi ac </w:t>
      </w:r>
      <w:proofErr w:type="spellStart"/>
      <w:r>
        <w:rPr>
          <w:lang w:val="en-US"/>
        </w:rPr>
        <w:t>felis</w:t>
      </w:r>
      <w:proofErr w:type="spellEnd"/>
      <w:r>
        <w:rPr>
          <w:lang w:val="en-US"/>
        </w:rPr>
        <w:t>.</w:t>
      </w:r>
    </w:p>
    <w:p w14:paraId="05B59801" w14:textId="75BCBE24" w:rsidR="001C18B0" w:rsidRDefault="001C18B0" w:rsidP="001C18B0">
      <w:pPr>
        <w:pStyle w:val="UPOListas"/>
      </w:pPr>
      <w:r w:rsidRPr="003C23DC">
        <w:t xml:space="preserve">Nunc </w:t>
      </w:r>
      <w:proofErr w:type="spellStart"/>
      <w:r w:rsidRPr="003C23DC">
        <w:t>egestas</w:t>
      </w:r>
      <w:proofErr w:type="spellEnd"/>
      <w:r w:rsidRPr="003C23DC">
        <w:t xml:space="preserve">, </w:t>
      </w:r>
      <w:proofErr w:type="spellStart"/>
      <w:r w:rsidRPr="003C23DC">
        <w:t>augue</w:t>
      </w:r>
      <w:proofErr w:type="spellEnd"/>
      <w:r w:rsidRPr="003C23DC">
        <w:t xml:space="preserve"> at </w:t>
      </w:r>
      <w:proofErr w:type="spellStart"/>
      <w:r w:rsidRPr="003C23DC">
        <w:t>pellentesque</w:t>
      </w:r>
      <w:proofErr w:type="spellEnd"/>
      <w:r w:rsidRPr="003C23DC">
        <w:t xml:space="preserve"> </w:t>
      </w:r>
      <w:proofErr w:type="spellStart"/>
      <w:r w:rsidRPr="003C23DC">
        <w:t>laoreet</w:t>
      </w:r>
      <w:proofErr w:type="spellEnd"/>
      <w:r w:rsidRPr="003C23DC">
        <w:t xml:space="preserve">, </w:t>
      </w:r>
      <w:proofErr w:type="spellStart"/>
      <w:r w:rsidRPr="003C23DC">
        <w:t>felis</w:t>
      </w:r>
      <w:proofErr w:type="spellEnd"/>
      <w:r w:rsidRPr="003C23DC">
        <w:t xml:space="preserve"> eros vehicula leo, at </w:t>
      </w:r>
      <w:proofErr w:type="spellStart"/>
      <w:r w:rsidRPr="003C23DC">
        <w:t>malesuada</w:t>
      </w:r>
      <w:proofErr w:type="spellEnd"/>
      <w:r w:rsidRPr="003C23DC">
        <w:t xml:space="preserve"> </w:t>
      </w:r>
      <w:proofErr w:type="spellStart"/>
      <w:r w:rsidRPr="003C23DC">
        <w:t>velit</w:t>
      </w:r>
      <w:proofErr w:type="spellEnd"/>
      <w:r w:rsidRPr="003C23DC">
        <w:t xml:space="preserve"> leo </w:t>
      </w:r>
      <w:proofErr w:type="spellStart"/>
      <w:r w:rsidRPr="003C23DC">
        <w:t>quis</w:t>
      </w:r>
      <w:proofErr w:type="spellEnd"/>
      <w:r w:rsidRPr="003C23DC">
        <w:t xml:space="preserve"> </w:t>
      </w:r>
      <w:proofErr w:type="spellStart"/>
      <w:r w:rsidRPr="003C23DC">
        <w:t>pede</w:t>
      </w:r>
      <w:proofErr w:type="spellEnd"/>
      <w:r w:rsidRPr="003C23DC">
        <w:t xml:space="preserve">. </w:t>
      </w:r>
      <w:proofErr w:type="spellStart"/>
      <w:r w:rsidRPr="006D4CB3">
        <w:t>Donec</w:t>
      </w:r>
      <w:proofErr w:type="spellEnd"/>
      <w:r w:rsidRPr="006D4CB3">
        <w:t xml:space="preserve"> </w:t>
      </w:r>
      <w:proofErr w:type="spellStart"/>
      <w:r w:rsidRPr="006D4CB3">
        <w:t>venenatis</w:t>
      </w:r>
      <w:proofErr w:type="spellEnd"/>
      <w:r w:rsidRPr="006D4CB3">
        <w:t xml:space="preserve"> </w:t>
      </w:r>
      <w:proofErr w:type="spellStart"/>
      <w:r w:rsidRPr="006D4CB3">
        <w:t>vulputate</w:t>
      </w:r>
      <w:proofErr w:type="spellEnd"/>
      <w:r w:rsidRPr="006D4CB3">
        <w:t xml:space="preserve"> </w:t>
      </w:r>
      <w:proofErr w:type="spellStart"/>
      <w:r w:rsidRPr="006D4CB3">
        <w:t>lorem</w:t>
      </w:r>
      <w:proofErr w:type="spellEnd"/>
      <w:r w:rsidRPr="006D4CB3">
        <w:t>.</w:t>
      </w:r>
      <w:r w:rsidRPr="00C45E97">
        <w:t xml:space="preserve"> </w:t>
      </w:r>
    </w:p>
    <w:p w14:paraId="229513CA" w14:textId="77777777" w:rsidR="001C18B0" w:rsidRDefault="001C18B0" w:rsidP="001C18B0">
      <w:pPr>
        <w:pStyle w:val="Ttulo2"/>
      </w:pPr>
      <w:r>
        <w:t>3.2</w:t>
      </w:r>
      <w:r>
        <w:tab/>
        <w:t>Numeración [Estilo: Título 2,UPO2]</w:t>
      </w:r>
    </w:p>
    <w:p w14:paraId="4C24F36A" w14:textId="77777777" w:rsidR="001C18B0" w:rsidRPr="00C45E97" w:rsidRDefault="001C18B0" w:rsidP="001C18B0">
      <w:pPr>
        <w:pStyle w:val="UPONormal"/>
      </w:pPr>
      <w:r>
        <w:t>Las listas numeradas se presentarán de la siguiente manera, utilizando el [</w:t>
      </w:r>
      <w:r w:rsidRPr="001C5312">
        <w:t>Estilo</w:t>
      </w:r>
      <w:r>
        <w:t>:</w:t>
      </w:r>
      <w:r w:rsidRPr="001C5312">
        <w:t xml:space="preserve"> </w:t>
      </w:r>
      <w:r>
        <w:t>UPO Números</w:t>
      </w:r>
      <w:r w:rsidRPr="001C5312">
        <w:t>]</w:t>
      </w:r>
      <w:r>
        <w:t>:</w:t>
      </w:r>
    </w:p>
    <w:p w14:paraId="409B0AD7" w14:textId="5D03C21F" w:rsidR="001C18B0" w:rsidRPr="003C23DC" w:rsidRDefault="001C18B0" w:rsidP="001C18B0">
      <w:pPr>
        <w:pStyle w:val="UPOnmeros"/>
        <w:rPr>
          <w:lang w:val="it-IT"/>
        </w:rPr>
      </w:pPr>
      <w:r w:rsidRPr="000F460F">
        <w:rPr>
          <w:lang w:val="en-US"/>
        </w:rPr>
        <w:t>1.</w:t>
      </w:r>
      <w:r w:rsidRPr="000F460F">
        <w:rPr>
          <w:lang w:val="en-US"/>
        </w:rPr>
        <w:tab/>
      </w:r>
      <w:proofErr w:type="spellStart"/>
      <w:r w:rsidRPr="000F460F">
        <w:rPr>
          <w:lang w:val="en-US"/>
        </w:rPr>
        <w:t>Curabitur</w:t>
      </w:r>
      <w:proofErr w:type="spellEnd"/>
      <w:r w:rsidRPr="000F460F">
        <w:rPr>
          <w:lang w:val="en-US"/>
        </w:rPr>
        <w:t xml:space="preserve"> at </w:t>
      </w:r>
      <w:proofErr w:type="spellStart"/>
      <w:r w:rsidRPr="000F460F">
        <w:rPr>
          <w:lang w:val="en-US"/>
        </w:rPr>
        <w:t>lacus</w:t>
      </w:r>
      <w:proofErr w:type="spellEnd"/>
      <w:r w:rsidRPr="000F460F">
        <w:rPr>
          <w:lang w:val="en-US"/>
        </w:rPr>
        <w:t xml:space="preserve"> ac </w:t>
      </w:r>
      <w:proofErr w:type="spellStart"/>
      <w:r w:rsidRPr="000F460F">
        <w:rPr>
          <w:lang w:val="en-US"/>
        </w:rPr>
        <w:t>velit</w:t>
      </w:r>
      <w:proofErr w:type="spellEnd"/>
      <w:r w:rsidRPr="000F460F">
        <w:rPr>
          <w:lang w:val="en-US"/>
        </w:rPr>
        <w:t xml:space="preserve"> </w:t>
      </w:r>
      <w:proofErr w:type="spellStart"/>
      <w:r w:rsidRPr="000F460F">
        <w:rPr>
          <w:lang w:val="en-US"/>
        </w:rPr>
        <w:t>ornare</w:t>
      </w:r>
      <w:proofErr w:type="spellEnd"/>
      <w:r w:rsidRPr="000F460F">
        <w:rPr>
          <w:lang w:val="en-US"/>
        </w:rPr>
        <w:t xml:space="preserve"> </w:t>
      </w:r>
      <w:proofErr w:type="spellStart"/>
      <w:r w:rsidRPr="000F460F">
        <w:rPr>
          <w:lang w:val="en-US"/>
        </w:rPr>
        <w:t>lobortis</w:t>
      </w:r>
      <w:proofErr w:type="spellEnd"/>
      <w:r w:rsidRPr="000F460F">
        <w:rPr>
          <w:lang w:val="en-US"/>
        </w:rPr>
        <w:t xml:space="preserve">. </w:t>
      </w:r>
      <w:proofErr w:type="spellStart"/>
      <w:r w:rsidRPr="005A0CBC">
        <w:rPr>
          <w:lang w:val="it-IT"/>
        </w:rPr>
        <w:t>Curabitur</w:t>
      </w:r>
      <w:proofErr w:type="spellEnd"/>
      <w:r w:rsidRPr="005A0CBC">
        <w:rPr>
          <w:lang w:val="it-IT"/>
        </w:rPr>
        <w:t xml:space="preserve"> a </w:t>
      </w:r>
      <w:proofErr w:type="spellStart"/>
      <w:r w:rsidRPr="005A0CBC">
        <w:rPr>
          <w:lang w:val="it-IT"/>
        </w:rPr>
        <w:t>felis</w:t>
      </w:r>
      <w:proofErr w:type="spellEnd"/>
      <w:r w:rsidRPr="005A0CBC">
        <w:rPr>
          <w:lang w:val="it-IT"/>
        </w:rPr>
        <w:t xml:space="preserve"> in </w:t>
      </w:r>
      <w:proofErr w:type="spellStart"/>
      <w:r w:rsidRPr="005A0CBC">
        <w:rPr>
          <w:lang w:val="it-IT"/>
        </w:rPr>
        <w:t>nunc</w:t>
      </w:r>
      <w:proofErr w:type="spellEnd"/>
      <w:r w:rsidRPr="005A0CBC">
        <w:rPr>
          <w:lang w:val="it-IT"/>
        </w:rPr>
        <w:t xml:space="preserve"> </w:t>
      </w:r>
      <w:proofErr w:type="spellStart"/>
      <w:r w:rsidRPr="005A0CBC">
        <w:rPr>
          <w:lang w:val="it-IT"/>
        </w:rPr>
        <w:t>fringilla</w:t>
      </w:r>
      <w:proofErr w:type="spellEnd"/>
      <w:r w:rsidRPr="005A0CBC">
        <w:rPr>
          <w:lang w:val="it-IT"/>
        </w:rPr>
        <w:t xml:space="preserve"> </w:t>
      </w:r>
      <w:proofErr w:type="spellStart"/>
      <w:r w:rsidRPr="005A0CBC">
        <w:rPr>
          <w:lang w:val="it-IT"/>
        </w:rPr>
        <w:t>tristique</w:t>
      </w:r>
      <w:proofErr w:type="spellEnd"/>
      <w:r w:rsidRPr="005A0CBC">
        <w:rPr>
          <w:lang w:val="it-IT"/>
        </w:rPr>
        <w:t xml:space="preserve">. </w:t>
      </w:r>
      <w:proofErr w:type="spellStart"/>
      <w:r w:rsidRPr="00EA7CCD">
        <w:rPr>
          <w:lang w:val="fi-FI"/>
        </w:rPr>
        <w:t>Morbi</w:t>
      </w:r>
      <w:proofErr w:type="spellEnd"/>
      <w:r w:rsidRPr="00EA7CCD">
        <w:rPr>
          <w:lang w:val="fi-FI"/>
        </w:rPr>
        <w:t xml:space="preserve"> </w:t>
      </w:r>
      <w:proofErr w:type="spellStart"/>
      <w:r w:rsidRPr="003C23DC">
        <w:rPr>
          <w:lang w:val="it-IT"/>
        </w:rPr>
        <w:t>ac</w:t>
      </w:r>
      <w:proofErr w:type="spellEnd"/>
      <w:r w:rsidRPr="003C23DC">
        <w:rPr>
          <w:lang w:val="it-IT"/>
        </w:rPr>
        <w:t xml:space="preserve"> </w:t>
      </w:r>
      <w:proofErr w:type="spellStart"/>
      <w:r w:rsidRPr="003C23DC">
        <w:rPr>
          <w:lang w:val="it-IT"/>
        </w:rPr>
        <w:t>felis</w:t>
      </w:r>
      <w:proofErr w:type="spellEnd"/>
      <w:r w:rsidRPr="003C23DC">
        <w:rPr>
          <w:lang w:val="it-IT"/>
        </w:rPr>
        <w:t>.</w:t>
      </w:r>
    </w:p>
    <w:p w14:paraId="16FBB213" w14:textId="384C8EB1" w:rsidR="001C18B0" w:rsidRPr="00C523A1" w:rsidRDefault="001C18B0" w:rsidP="001C18B0">
      <w:pPr>
        <w:pStyle w:val="UPOnmeros"/>
        <w:rPr>
          <w:lang w:val="it-IT"/>
        </w:rPr>
      </w:pPr>
      <w:r w:rsidRPr="003C23DC">
        <w:rPr>
          <w:lang w:val="it-IT"/>
        </w:rPr>
        <w:t xml:space="preserve">2. </w:t>
      </w:r>
      <w:proofErr w:type="spellStart"/>
      <w:r w:rsidRPr="003C23DC">
        <w:rPr>
          <w:lang w:val="it-IT"/>
        </w:rPr>
        <w:t>Nunc</w:t>
      </w:r>
      <w:proofErr w:type="spellEnd"/>
      <w:r w:rsidRPr="003C23DC">
        <w:rPr>
          <w:lang w:val="it-IT"/>
        </w:rPr>
        <w:t xml:space="preserve"> </w:t>
      </w:r>
      <w:proofErr w:type="spellStart"/>
      <w:r w:rsidRPr="003C23DC">
        <w:rPr>
          <w:lang w:val="it-IT"/>
        </w:rPr>
        <w:t>egestas</w:t>
      </w:r>
      <w:proofErr w:type="spellEnd"/>
      <w:r w:rsidRPr="003C23DC">
        <w:rPr>
          <w:lang w:val="it-IT"/>
        </w:rPr>
        <w:t xml:space="preserve">, </w:t>
      </w:r>
      <w:proofErr w:type="spellStart"/>
      <w:r w:rsidRPr="003C23DC">
        <w:rPr>
          <w:lang w:val="it-IT"/>
        </w:rPr>
        <w:t>augue</w:t>
      </w:r>
      <w:proofErr w:type="spellEnd"/>
      <w:r w:rsidRPr="003C23DC">
        <w:rPr>
          <w:lang w:val="it-IT"/>
        </w:rPr>
        <w:t xml:space="preserve"> </w:t>
      </w:r>
      <w:proofErr w:type="spellStart"/>
      <w:r w:rsidRPr="003C23DC">
        <w:rPr>
          <w:lang w:val="it-IT"/>
        </w:rPr>
        <w:t>at</w:t>
      </w:r>
      <w:proofErr w:type="spellEnd"/>
      <w:r w:rsidRPr="003C23DC">
        <w:rPr>
          <w:lang w:val="it-IT"/>
        </w:rPr>
        <w:t xml:space="preserve"> </w:t>
      </w:r>
      <w:proofErr w:type="spellStart"/>
      <w:r w:rsidRPr="003C23DC">
        <w:rPr>
          <w:lang w:val="it-IT"/>
        </w:rPr>
        <w:t>pellentesque</w:t>
      </w:r>
      <w:proofErr w:type="spellEnd"/>
      <w:r w:rsidRPr="003C23DC">
        <w:rPr>
          <w:lang w:val="it-IT"/>
        </w:rPr>
        <w:t xml:space="preserve"> </w:t>
      </w:r>
      <w:proofErr w:type="spellStart"/>
      <w:r w:rsidRPr="003C23DC">
        <w:rPr>
          <w:lang w:val="it-IT"/>
        </w:rPr>
        <w:t>laoreet</w:t>
      </w:r>
      <w:proofErr w:type="spellEnd"/>
      <w:r w:rsidRPr="003C23DC">
        <w:rPr>
          <w:lang w:val="it-IT"/>
        </w:rPr>
        <w:t xml:space="preserve">, </w:t>
      </w:r>
      <w:proofErr w:type="spellStart"/>
      <w:r w:rsidRPr="003C23DC">
        <w:rPr>
          <w:lang w:val="it-IT"/>
        </w:rPr>
        <w:t>felis</w:t>
      </w:r>
      <w:proofErr w:type="spellEnd"/>
      <w:r w:rsidRPr="003C23DC">
        <w:rPr>
          <w:lang w:val="it-IT"/>
        </w:rPr>
        <w:t xml:space="preserve"> eros </w:t>
      </w:r>
      <w:proofErr w:type="spellStart"/>
      <w:r w:rsidRPr="003C23DC">
        <w:rPr>
          <w:lang w:val="it-IT"/>
        </w:rPr>
        <w:t>vehicula</w:t>
      </w:r>
      <w:proofErr w:type="spellEnd"/>
      <w:r w:rsidRPr="003C23DC">
        <w:rPr>
          <w:lang w:val="it-IT"/>
        </w:rPr>
        <w:t xml:space="preserve"> </w:t>
      </w:r>
      <w:proofErr w:type="spellStart"/>
      <w:r w:rsidRPr="003C23DC">
        <w:rPr>
          <w:lang w:val="it-IT"/>
        </w:rPr>
        <w:t>leo</w:t>
      </w:r>
      <w:proofErr w:type="spellEnd"/>
      <w:r w:rsidRPr="003C23DC">
        <w:rPr>
          <w:lang w:val="it-IT"/>
        </w:rPr>
        <w:t xml:space="preserve">, </w:t>
      </w:r>
      <w:proofErr w:type="spellStart"/>
      <w:r w:rsidRPr="003C23DC">
        <w:rPr>
          <w:lang w:val="it-IT"/>
        </w:rPr>
        <w:t>at</w:t>
      </w:r>
      <w:proofErr w:type="spellEnd"/>
      <w:r w:rsidRPr="003C23DC">
        <w:rPr>
          <w:lang w:val="it-IT"/>
        </w:rPr>
        <w:t xml:space="preserve"> </w:t>
      </w:r>
      <w:proofErr w:type="spellStart"/>
      <w:r w:rsidRPr="003C23DC">
        <w:rPr>
          <w:lang w:val="it-IT"/>
        </w:rPr>
        <w:t>malesuada</w:t>
      </w:r>
      <w:proofErr w:type="spellEnd"/>
      <w:r w:rsidRPr="003C23DC">
        <w:rPr>
          <w:lang w:val="it-IT"/>
        </w:rPr>
        <w:t xml:space="preserve"> </w:t>
      </w:r>
      <w:proofErr w:type="spellStart"/>
      <w:r w:rsidRPr="003C23DC">
        <w:rPr>
          <w:lang w:val="it-IT"/>
        </w:rPr>
        <w:t>velit</w:t>
      </w:r>
      <w:proofErr w:type="spellEnd"/>
      <w:r w:rsidRPr="003C23DC">
        <w:rPr>
          <w:lang w:val="it-IT"/>
        </w:rPr>
        <w:t xml:space="preserve"> </w:t>
      </w:r>
      <w:proofErr w:type="spellStart"/>
      <w:r w:rsidRPr="003C23DC">
        <w:rPr>
          <w:lang w:val="it-IT"/>
        </w:rPr>
        <w:t>leo</w:t>
      </w:r>
      <w:proofErr w:type="spellEnd"/>
      <w:r w:rsidRPr="003C23DC">
        <w:rPr>
          <w:lang w:val="it-IT"/>
        </w:rPr>
        <w:t xml:space="preserve"> </w:t>
      </w:r>
      <w:proofErr w:type="spellStart"/>
      <w:r w:rsidRPr="003C23DC">
        <w:rPr>
          <w:lang w:val="it-IT"/>
        </w:rPr>
        <w:t>quis</w:t>
      </w:r>
      <w:proofErr w:type="spellEnd"/>
      <w:r w:rsidRPr="003C23DC">
        <w:rPr>
          <w:lang w:val="it-IT"/>
        </w:rPr>
        <w:t xml:space="preserve"> </w:t>
      </w:r>
      <w:proofErr w:type="spellStart"/>
      <w:r w:rsidRPr="003C23DC">
        <w:rPr>
          <w:lang w:val="it-IT"/>
        </w:rPr>
        <w:t>pede</w:t>
      </w:r>
      <w:proofErr w:type="spellEnd"/>
      <w:r w:rsidRPr="003C23DC">
        <w:rPr>
          <w:lang w:val="it-IT"/>
        </w:rPr>
        <w:t xml:space="preserve">. </w:t>
      </w:r>
      <w:proofErr w:type="spellStart"/>
      <w:r w:rsidRPr="00C523A1">
        <w:rPr>
          <w:lang w:val="it-IT"/>
        </w:rPr>
        <w:t>Donec</w:t>
      </w:r>
      <w:proofErr w:type="spellEnd"/>
      <w:r w:rsidRPr="00C523A1">
        <w:rPr>
          <w:lang w:val="it-IT"/>
        </w:rPr>
        <w:t xml:space="preserve"> </w:t>
      </w:r>
      <w:proofErr w:type="spellStart"/>
      <w:r w:rsidRPr="00C523A1">
        <w:rPr>
          <w:lang w:val="it-IT"/>
        </w:rPr>
        <w:t>venenatis</w:t>
      </w:r>
      <w:proofErr w:type="spellEnd"/>
      <w:r w:rsidRPr="00C523A1">
        <w:rPr>
          <w:lang w:val="it-IT"/>
        </w:rPr>
        <w:t xml:space="preserve"> </w:t>
      </w:r>
      <w:proofErr w:type="spellStart"/>
      <w:r w:rsidRPr="00C523A1">
        <w:rPr>
          <w:lang w:val="it-IT"/>
        </w:rPr>
        <w:t>vulputate</w:t>
      </w:r>
      <w:proofErr w:type="spellEnd"/>
      <w:r w:rsidRPr="00C523A1">
        <w:rPr>
          <w:lang w:val="it-IT"/>
        </w:rPr>
        <w:t xml:space="preserve"> </w:t>
      </w:r>
      <w:proofErr w:type="spellStart"/>
      <w:r w:rsidRPr="00C523A1">
        <w:rPr>
          <w:lang w:val="it-IT"/>
        </w:rPr>
        <w:t>lorem</w:t>
      </w:r>
      <w:proofErr w:type="spellEnd"/>
      <w:r w:rsidRPr="00C523A1">
        <w:rPr>
          <w:lang w:val="it-IT"/>
        </w:rPr>
        <w:t>.</w:t>
      </w:r>
    </w:p>
    <w:p w14:paraId="50EB3FD1" w14:textId="77777777" w:rsidR="001C18B0" w:rsidRPr="00AB7602" w:rsidRDefault="001C18B0" w:rsidP="001C18B0">
      <w:pPr>
        <w:pStyle w:val="Ttulo1"/>
        <w:rPr>
          <w:u w:val="single"/>
        </w:rPr>
      </w:pPr>
      <w:r>
        <w:t>4</w:t>
      </w:r>
      <w:r>
        <w:tab/>
        <w:t>Otra información tipográfica [Estilo: Título 1,UPO 1]</w:t>
      </w:r>
    </w:p>
    <w:p w14:paraId="6BFC289D" w14:textId="77777777" w:rsidR="001C18B0" w:rsidRPr="00D2366D" w:rsidRDefault="001C18B0" w:rsidP="001C18B0">
      <w:pPr>
        <w:pStyle w:val="UPONormal"/>
      </w:pPr>
      <w:r w:rsidRPr="00D2366D">
        <w:t>La numeración de las notas al pie vendrá tras el signo ortográfico</w:t>
      </w:r>
      <w:r w:rsidRPr="00D2366D">
        <w:rPr>
          <w:rStyle w:val="Refdenotaalpie"/>
          <w:color w:val="auto"/>
        </w:rPr>
        <w:footnoteReference w:id="1"/>
      </w:r>
      <w:r>
        <w:t>.</w:t>
      </w:r>
    </w:p>
    <w:p w14:paraId="43AEFA42" w14:textId="399B51F1" w:rsidR="001C18B0" w:rsidRDefault="001C18B0" w:rsidP="001C18B0">
      <w:pPr>
        <w:pStyle w:val="UPONormal"/>
      </w:pPr>
      <w:r>
        <w:t xml:space="preserve">No está permitido el uso de negrita, excepto en el título y en los epígrafes de primer y segundo nivel. El uso de la cursiva se mantendrá al mínimo. Su uso será exclusivo para marcar anglicismos y </w:t>
      </w:r>
      <w:r w:rsidR="003C23DC">
        <w:t xml:space="preserve">latinismos </w:t>
      </w:r>
      <w:r>
        <w:t>dentro del texto.</w:t>
      </w:r>
    </w:p>
    <w:p w14:paraId="2A95E0E9" w14:textId="77777777" w:rsidR="001C18B0" w:rsidRDefault="001C18B0" w:rsidP="001C18B0">
      <w:pPr>
        <w:pStyle w:val="UPONormal"/>
      </w:pPr>
      <w:r>
        <w:t>Para marcar incisos, se utilizará la raya (–). Si esto no fuera posible, se utilizarán dos guiones (--), que en la versión final se reemplazarán por una raya. Ejemplo: Si fuera necesario –en algún lugar– el uso de incisos. La raya también se utilizará para indicar un rango de paginación. Ejemplo: pp. 303–352.</w:t>
      </w:r>
    </w:p>
    <w:p w14:paraId="326FDE19" w14:textId="77777777" w:rsidR="00082481" w:rsidRPr="00AB7602" w:rsidRDefault="00082481" w:rsidP="00082481">
      <w:pPr>
        <w:pStyle w:val="Ttulo1"/>
        <w:rPr>
          <w:u w:val="single"/>
        </w:rPr>
      </w:pPr>
      <w:r>
        <w:t>5</w:t>
      </w:r>
      <w:r>
        <w:tab/>
        <w:t>Conclusiones [Estilo: Título 1,UPO 1]</w:t>
      </w:r>
    </w:p>
    <w:p w14:paraId="08A82753" w14:textId="64D77266" w:rsidR="006871AD" w:rsidRPr="00C21DB6" w:rsidRDefault="00082481" w:rsidP="009E279D">
      <w:pPr>
        <w:pStyle w:val="UPONormal"/>
      </w:pPr>
      <w:proofErr w:type="spellStart"/>
      <w:r w:rsidRPr="00D2366D">
        <w:t>Pellentesque</w:t>
      </w:r>
      <w:proofErr w:type="spellEnd"/>
      <w:r w:rsidRPr="00D2366D">
        <w:t xml:space="preserve"> </w:t>
      </w:r>
      <w:proofErr w:type="spellStart"/>
      <w:r w:rsidRPr="00D2366D">
        <w:t>dapibus</w:t>
      </w:r>
      <w:proofErr w:type="spellEnd"/>
      <w:r w:rsidRPr="00D2366D">
        <w:t xml:space="preserve"> </w:t>
      </w:r>
      <w:proofErr w:type="spellStart"/>
      <w:r w:rsidRPr="00D2366D">
        <w:t>hendrerit</w:t>
      </w:r>
      <w:proofErr w:type="spellEnd"/>
      <w:r w:rsidRPr="00D2366D">
        <w:t xml:space="preserve"> tortor. </w:t>
      </w:r>
      <w:proofErr w:type="spellStart"/>
      <w:r w:rsidRPr="00D2366D">
        <w:t>Praesent</w:t>
      </w:r>
      <w:proofErr w:type="spellEnd"/>
      <w:r w:rsidRPr="00D2366D">
        <w:t xml:space="preserve"> </w:t>
      </w:r>
      <w:proofErr w:type="spellStart"/>
      <w:r w:rsidRPr="00D2366D">
        <w:t>egestas</w:t>
      </w:r>
      <w:proofErr w:type="spellEnd"/>
      <w:r w:rsidRPr="00D2366D">
        <w:t xml:space="preserve"> </w:t>
      </w:r>
      <w:proofErr w:type="spellStart"/>
      <w:r w:rsidRPr="00D2366D">
        <w:t>tristique</w:t>
      </w:r>
      <w:proofErr w:type="spellEnd"/>
      <w:r w:rsidRPr="00D2366D">
        <w:t xml:space="preserve"> </w:t>
      </w:r>
      <w:proofErr w:type="spellStart"/>
      <w:r w:rsidRPr="00D2366D">
        <w:t>nibh</w:t>
      </w:r>
      <w:proofErr w:type="spellEnd"/>
      <w:r w:rsidRPr="00D2366D">
        <w:t xml:space="preserve">. Sed a libero. </w:t>
      </w:r>
      <w:proofErr w:type="spellStart"/>
      <w:r w:rsidRPr="00C523A1">
        <w:t>Cras</w:t>
      </w:r>
      <w:proofErr w:type="spellEnd"/>
      <w:r w:rsidRPr="00C523A1">
        <w:t xml:space="preserve"> </w:t>
      </w:r>
      <w:proofErr w:type="spellStart"/>
      <w:r w:rsidRPr="00C523A1">
        <w:t>varius</w:t>
      </w:r>
      <w:proofErr w:type="spellEnd"/>
      <w:r w:rsidRPr="00C523A1">
        <w:t>.</w:t>
      </w:r>
      <w:r w:rsidRPr="00D2366D">
        <w:t xml:space="preserve">. </w:t>
      </w:r>
      <w:proofErr w:type="spellStart"/>
      <w:r w:rsidRPr="00D2366D">
        <w:t>Vestibulum</w:t>
      </w:r>
      <w:proofErr w:type="spellEnd"/>
      <w:r w:rsidRPr="00D2366D">
        <w:t xml:space="preserve"> </w:t>
      </w:r>
      <w:proofErr w:type="spellStart"/>
      <w:r w:rsidRPr="00D2366D">
        <w:t>eu</w:t>
      </w:r>
      <w:proofErr w:type="spellEnd"/>
      <w:r w:rsidRPr="00D2366D">
        <w:t xml:space="preserve"> odio.</w:t>
      </w:r>
    </w:p>
    <w:p w14:paraId="35F93E25" w14:textId="77777777" w:rsidR="00B8069D" w:rsidRDefault="00961CF2" w:rsidP="00291623">
      <w:pPr>
        <w:pStyle w:val="Ttulo1"/>
      </w:pPr>
      <w:r>
        <w:t>Bibliografía</w:t>
      </w:r>
    </w:p>
    <w:p w14:paraId="35D1E49D" w14:textId="667F48F2" w:rsidR="00082481" w:rsidRDefault="00082481" w:rsidP="00082481">
      <w:pPr>
        <w:pStyle w:val="UPONormal"/>
      </w:pPr>
      <w:r>
        <w:t>Se insertará la bibliografía según el formato dictado por la revista</w:t>
      </w:r>
      <w:r w:rsidR="003C23DC">
        <w:t xml:space="preserve"> incluyendo apellidos y nombre completo de los autores referenciados.</w:t>
      </w:r>
    </w:p>
    <w:p w14:paraId="503C2656" w14:textId="77777777" w:rsidR="00082481" w:rsidRPr="00082481" w:rsidRDefault="00082481" w:rsidP="00082481">
      <w:pPr>
        <w:pStyle w:val="UPONormal"/>
      </w:pPr>
      <w:r>
        <w:t>Ejemplo:</w:t>
      </w:r>
    </w:p>
    <w:p w14:paraId="2E97A023" w14:textId="3C1E61A1" w:rsidR="00082481" w:rsidRDefault="00071C1B" w:rsidP="00082481">
      <w:pPr>
        <w:spacing w:before="120"/>
        <w:ind w:left="284" w:hanging="284"/>
        <w:rPr>
          <w:rFonts w:ascii="Times New Roman" w:hAnsi="Times New Roman"/>
          <w:color w:val="404040" w:themeColor="text1" w:themeTint="BF"/>
          <w:sz w:val="24"/>
        </w:rPr>
      </w:pPr>
      <w:r w:rsidRPr="00CF3671">
        <w:rPr>
          <w:rFonts w:ascii="Times New Roman" w:hAnsi="Times New Roman"/>
          <w:color w:val="404040" w:themeColor="text1" w:themeTint="BF"/>
          <w:sz w:val="24"/>
        </w:rPr>
        <w:t>ACALE SÁNCHEZ, María</w:t>
      </w:r>
      <w:r w:rsidR="00B82BDD" w:rsidRPr="00CF3671">
        <w:rPr>
          <w:rFonts w:ascii="Times New Roman" w:hAnsi="Times New Roman"/>
          <w:color w:val="404040" w:themeColor="text1" w:themeTint="BF"/>
          <w:sz w:val="24"/>
        </w:rPr>
        <w:t>.,</w:t>
      </w:r>
      <w:r w:rsidRPr="00CF3671">
        <w:rPr>
          <w:rFonts w:ascii="Times New Roman" w:hAnsi="Times New Roman"/>
          <w:color w:val="404040" w:themeColor="text1" w:themeTint="BF"/>
          <w:sz w:val="24"/>
        </w:rPr>
        <w:t xml:space="preserve"> </w:t>
      </w:r>
      <w:r w:rsidR="00B82BDD" w:rsidRPr="00CF3671">
        <w:rPr>
          <w:rFonts w:ascii="Times New Roman" w:hAnsi="Times New Roman"/>
          <w:color w:val="404040" w:themeColor="text1" w:themeTint="BF"/>
          <w:sz w:val="24"/>
        </w:rPr>
        <w:t xml:space="preserve">(2000). </w:t>
      </w:r>
      <w:r w:rsidRPr="00CF3671">
        <w:rPr>
          <w:rFonts w:ascii="Times New Roman" w:hAnsi="Times New Roman"/>
          <w:color w:val="404040" w:themeColor="text1" w:themeTint="BF"/>
          <w:sz w:val="24"/>
        </w:rPr>
        <w:t xml:space="preserve">El consentimiento de la víctima: piedra angular en los delitos sexuales”, en González </w:t>
      </w:r>
      <w:proofErr w:type="spellStart"/>
      <w:r w:rsidRPr="00CF3671">
        <w:rPr>
          <w:rFonts w:ascii="Times New Roman" w:hAnsi="Times New Roman"/>
          <w:color w:val="404040" w:themeColor="text1" w:themeTint="BF"/>
          <w:sz w:val="24"/>
        </w:rPr>
        <w:t>Cussac</w:t>
      </w:r>
      <w:proofErr w:type="spellEnd"/>
      <w:r w:rsidRPr="00CF3671">
        <w:rPr>
          <w:rFonts w:ascii="Times New Roman" w:hAnsi="Times New Roman"/>
          <w:color w:val="404040" w:themeColor="text1" w:themeTint="BF"/>
          <w:sz w:val="24"/>
        </w:rPr>
        <w:t>, José Luis (</w:t>
      </w:r>
      <w:proofErr w:type="spellStart"/>
      <w:r w:rsidRPr="00CF3671">
        <w:rPr>
          <w:rFonts w:ascii="Times New Roman" w:hAnsi="Times New Roman"/>
          <w:color w:val="404040" w:themeColor="text1" w:themeTint="BF"/>
          <w:sz w:val="24"/>
        </w:rPr>
        <w:t>dir.</w:t>
      </w:r>
      <w:proofErr w:type="spellEnd"/>
      <w:r w:rsidRPr="00CF3671">
        <w:rPr>
          <w:rFonts w:ascii="Times New Roman" w:hAnsi="Times New Roman"/>
          <w:color w:val="404040" w:themeColor="text1" w:themeTint="BF"/>
          <w:sz w:val="24"/>
        </w:rPr>
        <w:t xml:space="preserve">), </w:t>
      </w:r>
      <w:r w:rsidRPr="00CF3671">
        <w:rPr>
          <w:rFonts w:ascii="Times New Roman" w:hAnsi="Times New Roman"/>
          <w:i/>
          <w:iCs/>
          <w:color w:val="404040" w:themeColor="text1" w:themeTint="BF"/>
          <w:sz w:val="24"/>
        </w:rPr>
        <w:t xml:space="preserve">Estudios jurídicos en memoria de la Profesora Doctora Elena </w:t>
      </w:r>
      <w:proofErr w:type="spellStart"/>
      <w:r w:rsidRPr="00CF3671">
        <w:rPr>
          <w:rFonts w:ascii="Times New Roman" w:hAnsi="Times New Roman"/>
          <w:i/>
          <w:iCs/>
          <w:color w:val="404040" w:themeColor="text1" w:themeTint="BF"/>
          <w:sz w:val="24"/>
        </w:rPr>
        <w:t>Górriz</w:t>
      </w:r>
      <w:proofErr w:type="spellEnd"/>
      <w:r w:rsidRPr="00CF3671">
        <w:rPr>
          <w:rFonts w:ascii="Times New Roman" w:hAnsi="Times New Roman"/>
          <w:i/>
          <w:iCs/>
          <w:color w:val="404040" w:themeColor="text1" w:themeTint="BF"/>
          <w:sz w:val="24"/>
        </w:rPr>
        <w:t xml:space="preserve"> Royo</w:t>
      </w:r>
      <w:r w:rsidRPr="00CF3671">
        <w:rPr>
          <w:rFonts w:ascii="Times New Roman" w:hAnsi="Times New Roman"/>
          <w:color w:val="404040" w:themeColor="text1" w:themeTint="BF"/>
          <w:sz w:val="24"/>
        </w:rPr>
        <w:t>, Tirant lo Blanch.</w:t>
      </w:r>
    </w:p>
    <w:p w14:paraId="789B837F" w14:textId="77777777" w:rsidR="003C23DC" w:rsidRPr="003C23DC" w:rsidRDefault="003C23DC" w:rsidP="003C23DC">
      <w:pPr>
        <w:spacing w:before="120"/>
        <w:ind w:left="284" w:hanging="284"/>
        <w:rPr>
          <w:rFonts w:ascii="Times New Roman" w:hAnsi="Times New Roman"/>
          <w:color w:val="404040" w:themeColor="text1" w:themeTint="BF"/>
          <w:sz w:val="24"/>
        </w:rPr>
      </w:pPr>
      <w:r w:rsidRPr="003C23DC">
        <w:rPr>
          <w:rFonts w:ascii="Times New Roman" w:hAnsi="Times New Roman"/>
          <w:color w:val="404040" w:themeColor="text1" w:themeTint="BF"/>
          <w:sz w:val="24"/>
        </w:rPr>
        <w:t>CARUSO FONTÁN, Viviana., (2019). “Normalización VS. perversión: a propósito del concepto de pornografía infantil”, en </w:t>
      </w:r>
      <w:r w:rsidRPr="003C23DC">
        <w:rPr>
          <w:rFonts w:ascii="Times New Roman" w:hAnsi="Times New Roman"/>
          <w:i/>
          <w:iCs/>
          <w:color w:val="404040" w:themeColor="text1" w:themeTint="BF"/>
          <w:sz w:val="24"/>
        </w:rPr>
        <w:t>Revista Penal</w:t>
      </w:r>
      <w:r w:rsidRPr="003C23DC">
        <w:rPr>
          <w:rFonts w:ascii="Times New Roman" w:hAnsi="Times New Roman"/>
          <w:color w:val="404040" w:themeColor="text1" w:themeTint="BF"/>
          <w:sz w:val="24"/>
        </w:rPr>
        <w:t>, nº 43.</w:t>
      </w:r>
    </w:p>
    <w:p w14:paraId="74941EAC" w14:textId="77777777" w:rsidR="003C23DC" w:rsidRPr="00082481" w:rsidRDefault="003C23DC" w:rsidP="00082481">
      <w:pPr>
        <w:spacing w:before="120"/>
        <w:ind w:left="284" w:hanging="284"/>
        <w:rPr>
          <w:rFonts w:ascii="Times New Roman" w:hAnsi="Times New Roman"/>
          <w:color w:val="404040" w:themeColor="text1" w:themeTint="BF"/>
          <w:sz w:val="24"/>
          <w:u w:val="single"/>
        </w:rPr>
      </w:pPr>
    </w:p>
    <w:p w14:paraId="09E731F7" w14:textId="77777777" w:rsidR="0071590C" w:rsidRPr="00082481" w:rsidRDefault="0071590C" w:rsidP="00082481">
      <w:pPr>
        <w:spacing w:before="120"/>
        <w:ind w:left="284" w:hanging="284"/>
        <w:rPr>
          <w:rFonts w:ascii="Times New Roman" w:hAnsi="Times New Roman"/>
          <w:color w:val="404040" w:themeColor="text1" w:themeTint="BF"/>
          <w:sz w:val="24"/>
        </w:rPr>
      </w:pPr>
    </w:p>
    <w:sectPr w:rsidR="0071590C" w:rsidRPr="00082481" w:rsidSect="00980519">
      <w:headerReference w:type="first" r:id="rId18"/>
      <w:footerReference w:type="first" r:id="rId19"/>
      <w:pgSz w:w="11906" w:h="16838" w:code="9"/>
      <w:pgMar w:top="1134" w:right="1134" w:bottom="1134" w:left="1134" w:header="0"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CC4AF" w14:textId="77777777" w:rsidR="00611891" w:rsidRDefault="00611891" w:rsidP="00AB0BD9">
      <w:r>
        <w:separator/>
      </w:r>
    </w:p>
    <w:p w14:paraId="669271D2" w14:textId="77777777" w:rsidR="00611891" w:rsidRDefault="00611891"/>
    <w:p w14:paraId="1B25760F" w14:textId="77777777" w:rsidR="00611891" w:rsidRDefault="00611891"/>
  </w:endnote>
  <w:endnote w:type="continuationSeparator" w:id="0">
    <w:p w14:paraId="2C312D54" w14:textId="77777777" w:rsidR="00611891" w:rsidRDefault="00611891" w:rsidP="00AB0BD9">
      <w:r>
        <w:continuationSeparator/>
      </w:r>
    </w:p>
    <w:p w14:paraId="75A4BD4A" w14:textId="77777777" w:rsidR="00611891" w:rsidRDefault="00611891"/>
    <w:p w14:paraId="4BFEAE8D" w14:textId="77777777" w:rsidR="00611891" w:rsidRDefault="0061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Renner* Medium">
    <w:altName w:val="Calibri"/>
    <w:panose1 w:val="020B0604020202020204"/>
    <w:charset w:val="00"/>
    <w:family w:val="modern"/>
    <w:notTrueType/>
    <w:pitch w:val="variable"/>
    <w:sig w:usb0="80000027" w:usb1="00000053" w:usb2="00000000" w:usb3="00000000" w:csb0="00000013"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Renner* Light">
    <w:altName w:val="Calibri"/>
    <w:panose1 w:val="020B0604020202020204"/>
    <w:charset w:val="00"/>
    <w:family w:val="modern"/>
    <w:notTrueType/>
    <w:pitch w:val="variable"/>
    <w:sig w:usb0="8000002F" w:usb1="00000053"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7C72" w14:textId="77777777" w:rsidR="00DA2CB1" w:rsidRDefault="002E276B" w:rsidP="00DA2CB1">
    <w:r w:rsidRPr="002E276B">
      <w:rPr>
        <w:i/>
        <w:noProof/>
        <w:sz w:val="18"/>
        <w:szCs w:val="18"/>
        <w:lang w:eastAsia="es-ES"/>
      </w:rPr>
      <mc:AlternateContent>
        <mc:Choice Requires="wps">
          <w:drawing>
            <wp:anchor distT="45720" distB="45720" distL="114300" distR="114300" simplePos="0" relativeHeight="251670528" behindDoc="0" locked="0" layoutInCell="1" allowOverlap="1" wp14:anchorId="74E6AA8C" wp14:editId="5029AE86">
              <wp:simplePos x="0" y="0"/>
              <wp:positionH relativeFrom="column">
                <wp:posOffset>6236335</wp:posOffset>
              </wp:positionH>
              <wp:positionV relativeFrom="paragraph">
                <wp:posOffset>153670</wp:posOffset>
              </wp:positionV>
              <wp:extent cx="54102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404620"/>
                      </a:xfrm>
                      <a:prstGeom prst="rect">
                        <a:avLst/>
                      </a:prstGeom>
                      <a:noFill/>
                      <a:ln w="9525">
                        <a:noFill/>
                        <a:miter lim="800000"/>
                        <a:headEnd/>
                        <a:tailEnd/>
                      </a:ln>
                    </wps:spPr>
                    <wps:txbx>
                      <w:txbxContent>
                        <w:p w14:paraId="4C17FBDD" w14:textId="77777777" w:rsidR="002E276B" w:rsidRPr="002E276B" w:rsidRDefault="002E276B" w:rsidP="002E276B">
                          <w:pPr>
                            <w:jc w:val="center"/>
                            <w:rPr>
                              <w:rFonts w:ascii="Arial" w:hAnsi="Arial" w:cs="Arial"/>
                              <w:sz w:val="18"/>
                              <w:szCs w:val="18"/>
                            </w:rPr>
                          </w:pPr>
                          <w:r w:rsidRPr="002E276B">
                            <w:rPr>
                              <w:rFonts w:ascii="Arial" w:hAnsi="Arial" w:cs="Arial"/>
                              <w:sz w:val="18"/>
                              <w:szCs w:val="18"/>
                            </w:rPr>
                            <w:fldChar w:fldCharType="begin"/>
                          </w:r>
                          <w:r w:rsidRPr="002E276B">
                            <w:rPr>
                              <w:rFonts w:ascii="Arial" w:hAnsi="Arial" w:cs="Arial"/>
                              <w:sz w:val="18"/>
                              <w:szCs w:val="18"/>
                            </w:rPr>
                            <w:instrText>PAGE   \* MERGEFORMAT</w:instrText>
                          </w:r>
                          <w:r w:rsidRPr="002E276B">
                            <w:rPr>
                              <w:rFonts w:ascii="Arial" w:hAnsi="Arial" w:cs="Arial"/>
                              <w:sz w:val="18"/>
                              <w:szCs w:val="18"/>
                            </w:rPr>
                            <w:fldChar w:fldCharType="separate"/>
                          </w:r>
                          <w:r w:rsidR="00850CE4">
                            <w:rPr>
                              <w:rFonts w:ascii="Arial" w:hAnsi="Arial" w:cs="Arial"/>
                              <w:noProof/>
                              <w:sz w:val="18"/>
                              <w:szCs w:val="18"/>
                            </w:rPr>
                            <w:t>4</w:t>
                          </w:r>
                          <w:r w:rsidRPr="002E276B">
                            <w:rPr>
                              <w:rFonts w:ascii="Arial" w:hAnsi="Arial" w:cs="Arial"/>
                              <w:sz w:val="18"/>
                              <w:szCs w:val="18"/>
                            </w:rPr>
                            <w:fldChar w:fldCharType="end"/>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74E6AA8C" id="_x0000_t202" coordsize="21600,21600" o:spt="202" path="m,l,21600r21600,l21600,xe">
              <v:stroke joinstyle="miter"/>
              <v:path gradientshapeok="t" o:connecttype="rect"/>
            </v:shapetype>
            <v:shape id="Cuadro de texto 2" o:spid="_x0000_s1028" type="#_x0000_t202" style="position:absolute;left:0;text-align:left;margin-left:491.05pt;margin-top:12.1pt;width:42.6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" filled="f" stroked="f">
              <v:textbox style="mso-fit-shape-to-text:t">
                <w:txbxContent>
                  <w:p w14:paraId="4C17FBDD" w14:textId="77777777" w:rsidR="002E276B" w:rsidRPr="002E276B" w:rsidRDefault="002E276B" w:rsidP="002E276B">
                    <w:pPr>
                      <w:jc w:val="center"/>
                      <w:rPr>
                        <w:rFonts w:ascii="Arial" w:hAnsi="Arial" w:cs="Arial"/>
                        <w:sz w:val="18"/>
                        <w:szCs w:val="18"/>
                      </w:rPr>
                    </w:pPr>
                    <w:r w:rsidRPr="002E276B">
                      <w:rPr>
                        <w:rFonts w:ascii="Arial" w:hAnsi="Arial" w:cs="Arial"/>
                        <w:sz w:val="18"/>
                        <w:szCs w:val="18"/>
                      </w:rPr>
                      <w:fldChar w:fldCharType="begin"/>
                    </w:r>
                    <w:r w:rsidRPr="002E276B">
                      <w:rPr>
                        <w:rFonts w:ascii="Arial" w:hAnsi="Arial" w:cs="Arial"/>
                        <w:sz w:val="18"/>
                        <w:szCs w:val="18"/>
                      </w:rPr>
                      <w:instrText>PAGE   \* MERGEFORMAT</w:instrText>
                    </w:r>
                    <w:r w:rsidRPr="002E276B">
                      <w:rPr>
                        <w:rFonts w:ascii="Arial" w:hAnsi="Arial" w:cs="Arial"/>
                        <w:sz w:val="18"/>
                        <w:szCs w:val="18"/>
                      </w:rPr>
                      <w:fldChar w:fldCharType="separate"/>
                    </w:r>
                    <w:r w:rsidR="00850CE4">
                      <w:rPr>
                        <w:rFonts w:ascii="Arial" w:hAnsi="Arial" w:cs="Arial"/>
                        <w:noProof/>
                        <w:sz w:val="18"/>
                        <w:szCs w:val="18"/>
                      </w:rPr>
                      <w:t>4</w:t>
                    </w:r>
                    <w:r w:rsidRPr="002E276B">
                      <w:rPr>
                        <w:rFonts w:ascii="Arial" w:hAnsi="Arial" w:cs="Arial"/>
                        <w:sz w:val="18"/>
                        <w:szCs w:val="18"/>
                      </w:rPr>
                      <w:fldChar w:fldCharType="end"/>
                    </w:r>
                  </w:p>
                </w:txbxContent>
              </v:textbox>
              <w10:wrap type="square"/>
            </v:shape>
          </w:pict>
        </mc:Fallback>
      </mc:AlternateContent>
    </w:r>
  </w:p>
  <w:p w14:paraId="0CDAE318" w14:textId="5A0657D5" w:rsidR="00DA2CB1" w:rsidRPr="000A1985" w:rsidRDefault="00DA2CB1" w:rsidP="00DA2CB1">
    <w:pPr>
      <w:pStyle w:val="Piedepgina"/>
      <w:jc w:val="center"/>
      <w:rPr>
        <w:sz w:val="18"/>
        <w:szCs w:val="18"/>
      </w:rPr>
    </w:pPr>
    <w:r w:rsidRPr="000A1985">
      <w:rPr>
        <w:i/>
        <w:sz w:val="18"/>
        <w:szCs w:val="18"/>
      </w:rPr>
      <w:t xml:space="preserve">Cuadernos de </w:t>
    </w:r>
    <w:r w:rsidR="00071BCC" w:rsidRPr="000A1985">
      <w:rPr>
        <w:i/>
        <w:sz w:val="18"/>
        <w:szCs w:val="18"/>
      </w:rPr>
      <w:t xml:space="preserve">RES PUBLICA </w:t>
    </w:r>
    <w:r w:rsidRPr="000A1985">
      <w:rPr>
        <w:i/>
        <w:sz w:val="18"/>
        <w:szCs w:val="18"/>
      </w:rPr>
      <w:t xml:space="preserve">en derecho y </w:t>
    </w:r>
    <w:r w:rsidRPr="00755E6F">
      <w:rPr>
        <w:i/>
        <w:sz w:val="18"/>
        <w:szCs w:val="18"/>
      </w:rPr>
      <w:t>criminología</w:t>
    </w:r>
    <w:r w:rsidRPr="00755E6F">
      <w:rPr>
        <w:i/>
        <w:sz w:val="18"/>
        <w:szCs w:val="18"/>
      </w:rPr>
      <w:ptab w:relativeTo="margin" w:alignment="center" w:leader="none"/>
    </w:r>
    <w:r w:rsidRPr="00755E6F">
      <w:rPr>
        <w:i/>
        <w:sz w:val="18"/>
        <w:szCs w:val="18"/>
      </w:rPr>
      <w:ptab w:relativeTo="margin" w:alignment="right" w:leader="none"/>
    </w:r>
    <w:r w:rsidR="002F76E1">
      <w:rPr>
        <w:i/>
        <w:sz w:val="18"/>
        <w:szCs w:val="18"/>
      </w:rPr>
      <w:t>https://doi.org/10.46661/respublica</w:t>
    </w:r>
    <w:r w:rsidRPr="00755E6F">
      <w:rPr>
        <w:i/>
        <w:sz w:val="18"/>
        <w:szCs w:val="18"/>
      </w:rP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6A2B" w14:textId="7B3DF1FD" w:rsidR="00E2083C" w:rsidRPr="000A1985" w:rsidRDefault="002E276B" w:rsidP="00DA2CB1">
    <w:pPr>
      <w:pStyle w:val="Piedepgina"/>
      <w:jc w:val="center"/>
      <w:rPr>
        <w:sz w:val="18"/>
        <w:szCs w:val="18"/>
      </w:rPr>
    </w:pPr>
    <w:r w:rsidRPr="002E276B">
      <w:rPr>
        <w:i/>
        <w:noProof/>
        <w:sz w:val="18"/>
        <w:szCs w:val="18"/>
        <w:lang w:eastAsia="es-ES"/>
      </w:rPr>
      <mc:AlternateContent>
        <mc:Choice Requires="wps">
          <w:drawing>
            <wp:anchor distT="45720" distB="45720" distL="114300" distR="114300" simplePos="0" relativeHeight="251672576" behindDoc="0" locked="0" layoutInCell="1" allowOverlap="1" wp14:anchorId="6A1939A5" wp14:editId="64C56F84">
              <wp:simplePos x="0" y="0"/>
              <wp:positionH relativeFrom="column">
                <wp:posOffset>6250940</wp:posOffset>
              </wp:positionH>
              <wp:positionV relativeFrom="paragraph">
                <wp:posOffset>-60960</wp:posOffset>
              </wp:positionV>
              <wp:extent cx="526415"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404620"/>
                      </a:xfrm>
                      <a:prstGeom prst="rect">
                        <a:avLst/>
                      </a:prstGeom>
                      <a:noFill/>
                      <a:ln w="9525">
                        <a:noFill/>
                        <a:miter lim="800000"/>
                        <a:headEnd/>
                        <a:tailEnd/>
                      </a:ln>
                    </wps:spPr>
                    <wps:txbx>
                      <w:txbxContent>
                        <w:p w14:paraId="069ADE15" w14:textId="77777777" w:rsidR="002E276B" w:rsidRPr="002E276B" w:rsidRDefault="002E276B" w:rsidP="002E276B">
                          <w:pPr>
                            <w:jc w:val="center"/>
                            <w:rPr>
                              <w:rFonts w:ascii="Arial" w:hAnsi="Arial" w:cs="Arial"/>
                              <w:sz w:val="18"/>
                              <w:szCs w:val="18"/>
                            </w:rPr>
                          </w:pPr>
                          <w:r w:rsidRPr="002E276B">
                            <w:rPr>
                              <w:rFonts w:ascii="Arial" w:hAnsi="Arial" w:cs="Arial"/>
                              <w:sz w:val="18"/>
                              <w:szCs w:val="18"/>
                            </w:rPr>
                            <w:fldChar w:fldCharType="begin"/>
                          </w:r>
                          <w:r w:rsidRPr="002E276B">
                            <w:rPr>
                              <w:rFonts w:ascii="Arial" w:hAnsi="Arial" w:cs="Arial"/>
                              <w:sz w:val="18"/>
                              <w:szCs w:val="18"/>
                            </w:rPr>
                            <w:instrText>PAGE   \* MERGEFORMAT</w:instrText>
                          </w:r>
                          <w:r w:rsidRPr="002E276B">
                            <w:rPr>
                              <w:rFonts w:ascii="Arial" w:hAnsi="Arial" w:cs="Arial"/>
                              <w:sz w:val="18"/>
                              <w:szCs w:val="18"/>
                            </w:rPr>
                            <w:fldChar w:fldCharType="separate"/>
                          </w:r>
                          <w:r w:rsidR="00850CE4">
                            <w:rPr>
                              <w:rFonts w:ascii="Arial" w:hAnsi="Arial" w:cs="Arial"/>
                              <w:noProof/>
                              <w:sz w:val="18"/>
                              <w:szCs w:val="18"/>
                            </w:rPr>
                            <w:t>3</w:t>
                          </w:r>
                          <w:r w:rsidRPr="002E276B">
                            <w:rPr>
                              <w:rFonts w:ascii="Arial" w:hAnsi="Arial" w:cs="Arial"/>
                              <w:sz w:val="18"/>
                              <w:szCs w:val="18"/>
                            </w:rPr>
                            <w:fldChar w:fldCharType="end"/>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A1939A5" id="_x0000_t202" coordsize="21600,21600" o:spt="202" path="m,l,21600r21600,l21600,xe">
              <v:stroke joinstyle="miter"/>
              <v:path gradientshapeok="t" o:connecttype="rect"/>
            </v:shapetype>
            <v:shape id="_x0000_s1029" type="#_x0000_t202" style="position:absolute;left:0;text-align:left;margin-left:492.2pt;margin-top:-4.8pt;width:41.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" filled="f" stroked="f">
              <v:textbox style="mso-fit-shape-to-text:t">
                <w:txbxContent>
                  <w:p w14:paraId="069ADE15" w14:textId="77777777" w:rsidR="002E276B" w:rsidRPr="002E276B" w:rsidRDefault="002E276B" w:rsidP="002E276B">
                    <w:pPr>
                      <w:jc w:val="center"/>
                      <w:rPr>
                        <w:rFonts w:ascii="Arial" w:hAnsi="Arial" w:cs="Arial"/>
                        <w:sz w:val="18"/>
                        <w:szCs w:val="18"/>
                      </w:rPr>
                    </w:pPr>
                    <w:r w:rsidRPr="002E276B">
                      <w:rPr>
                        <w:rFonts w:ascii="Arial" w:hAnsi="Arial" w:cs="Arial"/>
                        <w:sz w:val="18"/>
                        <w:szCs w:val="18"/>
                      </w:rPr>
                      <w:fldChar w:fldCharType="begin"/>
                    </w:r>
                    <w:r w:rsidRPr="002E276B">
                      <w:rPr>
                        <w:rFonts w:ascii="Arial" w:hAnsi="Arial" w:cs="Arial"/>
                        <w:sz w:val="18"/>
                        <w:szCs w:val="18"/>
                      </w:rPr>
                      <w:instrText>PAGE   \* MERGEFORMAT</w:instrText>
                    </w:r>
                    <w:r w:rsidRPr="002E276B">
                      <w:rPr>
                        <w:rFonts w:ascii="Arial" w:hAnsi="Arial" w:cs="Arial"/>
                        <w:sz w:val="18"/>
                        <w:szCs w:val="18"/>
                      </w:rPr>
                      <w:fldChar w:fldCharType="separate"/>
                    </w:r>
                    <w:r w:rsidR="00850CE4">
                      <w:rPr>
                        <w:rFonts w:ascii="Arial" w:hAnsi="Arial" w:cs="Arial"/>
                        <w:noProof/>
                        <w:sz w:val="18"/>
                        <w:szCs w:val="18"/>
                      </w:rPr>
                      <w:t>3</w:t>
                    </w:r>
                    <w:r w:rsidRPr="002E276B">
                      <w:rPr>
                        <w:rFonts w:ascii="Arial" w:hAnsi="Arial" w:cs="Arial"/>
                        <w:sz w:val="18"/>
                        <w:szCs w:val="18"/>
                      </w:rPr>
                      <w:fldChar w:fldCharType="end"/>
                    </w:r>
                  </w:p>
                </w:txbxContent>
              </v:textbox>
              <w10:wrap type="square"/>
            </v:shape>
          </w:pict>
        </mc:Fallback>
      </mc:AlternateContent>
    </w:r>
    <w:r w:rsidR="00E2083C" w:rsidRPr="000A1985">
      <w:rPr>
        <w:i/>
        <w:sz w:val="18"/>
        <w:szCs w:val="18"/>
      </w:rPr>
      <w:t xml:space="preserve">Cuadernos de </w:t>
    </w:r>
    <w:r w:rsidR="00071BCC" w:rsidRPr="000A1985">
      <w:rPr>
        <w:i/>
        <w:sz w:val="18"/>
        <w:szCs w:val="18"/>
      </w:rPr>
      <w:t xml:space="preserve">RES PUBLICA </w:t>
    </w:r>
    <w:r w:rsidR="00E2083C" w:rsidRPr="000A1985">
      <w:rPr>
        <w:i/>
        <w:sz w:val="18"/>
        <w:szCs w:val="18"/>
      </w:rPr>
      <w:t xml:space="preserve">en derecho y </w:t>
    </w:r>
    <w:r w:rsidR="00E2083C" w:rsidRPr="00755E6F">
      <w:rPr>
        <w:i/>
        <w:sz w:val="18"/>
        <w:szCs w:val="18"/>
      </w:rPr>
      <w:t>criminología</w:t>
    </w:r>
    <w:r w:rsidR="00E2083C" w:rsidRPr="00755E6F">
      <w:rPr>
        <w:i/>
        <w:sz w:val="18"/>
        <w:szCs w:val="18"/>
      </w:rPr>
      <w:ptab w:relativeTo="margin" w:alignment="center" w:leader="none"/>
    </w:r>
    <w:r w:rsidR="00E2083C" w:rsidRPr="00755E6F">
      <w:rPr>
        <w:i/>
        <w:sz w:val="18"/>
        <w:szCs w:val="18"/>
      </w:rPr>
      <w:ptab w:relativeTo="margin" w:alignment="right" w:leader="none"/>
    </w:r>
    <w:r w:rsidR="002F76E1">
      <w:rPr>
        <w:i/>
        <w:sz w:val="18"/>
        <w:szCs w:val="18"/>
      </w:rPr>
      <w:t>https://doi.org/10.46661/respublica</w:t>
    </w:r>
    <w:r w:rsidR="00E2083C" w:rsidRPr="00755E6F">
      <w:rPr>
        <w:i/>
        <w:sz w:val="18"/>
        <w:szCs w:val="18"/>
      </w:rPr>
      <w:t>.XXXX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77E2" w14:textId="77777777" w:rsidR="005C60D7" w:rsidRPr="005C60D7" w:rsidRDefault="005C60D7" w:rsidP="000A1985">
    <w:pPr>
      <w:spacing w:after="0"/>
      <w:rPr>
        <w:b/>
        <w:sz w:val="2"/>
        <w:szCs w:val="2"/>
      </w:rPr>
    </w:pPr>
  </w:p>
  <w:p w14:paraId="3900F830" w14:textId="77777777" w:rsidR="0015019F" w:rsidRPr="006371F0" w:rsidRDefault="006B6458" w:rsidP="00526B6C">
    <w:pPr>
      <w:spacing w:after="0"/>
      <w:rPr>
        <w:i/>
      </w:rPr>
    </w:pPr>
    <w:r w:rsidRPr="006371F0">
      <w:rPr>
        <w:b/>
        <w:i/>
      </w:rPr>
      <w:t>Cómo citar este trabajo:</w:t>
    </w:r>
    <w:r w:rsidRPr="006371F0">
      <w:rPr>
        <w:i/>
      </w:rPr>
      <w:t xml:space="preserve"> Autor1AP1 Autor1AP2 Autor1Nb, y Autor2AP1 Autor2AP2 Autor2Nb (20XX). Título del artículo: subtítulo. Título de la revista, XX (XX), </w:t>
    </w:r>
    <w:proofErr w:type="spellStart"/>
    <w:r w:rsidRPr="006371F0">
      <w:rPr>
        <w:i/>
      </w:rPr>
      <w:t>pp</w:t>
    </w:r>
    <w:proofErr w:type="spellEnd"/>
    <w:r w:rsidRPr="006371F0">
      <w:rPr>
        <w:i/>
      </w:rPr>
      <w:t xml:space="preserve">–pp. https://doi.org/10.46661/ </w:t>
    </w:r>
    <w:proofErr w:type="spellStart"/>
    <w:r w:rsidRPr="006371F0">
      <w:rPr>
        <w:i/>
      </w:rPr>
      <w:t>títuloabreviado.XXXX</w:t>
    </w:r>
    <w:proofErr w:type="spellEnd"/>
    <w:r w:rsidRPr="006371F0">
      <w:rPr>
        <w:i/>
      </w:rPr>
      <w:t xml:space="preserve"> </w:t>
    </w:r>
    <w:r w:rsidRPr="006371F0">
      <w:rPr>
        <w:i/>
        <w:highlight w:val="yellow"/>
      </w:rPr>
      <w:t>ESTA SECCIÓN SERÁ EDITADA POR EL EQUIPO EDITORIAL</w:t>
    </w:r>
  </w:p>
  <w:p w14:paraId="753E102B" w14:textId="77777777" w:rsidR="0015019F" w:rsidRPr="0015019F" w:rsidRDefault="0015019F" w:rsidP="00526B6C">
    <w:pPr>
      <w:spacing w:after="0"/>
      <w:rPr>
        <w:sz w:val="10"/>
        <w:szCs w:val="10"/>
      </w:rPr>
    </w:pPr>
  </w:p>
  <w:p w14:paraId="68FF2D71" w14:textId="77777777" w:rsidR="00611A87" w:rsidRDefault="002E276B" w:rsidP="0015019F">
    <w:pPr>
      <w:tabs>
        <w:tab w:val="left" w:pos="567"/>
        <w:tab w:val="center" w:pos="4252"/>
        <w:tab w:val="right" w:pos="8504"/>
      </w:tabs>
      <w:jc w:val="center"/>
      <w:rPr>
        <w:sz w:val="20"/>
        <w:szCs w:val="20"/>
        <w:shd w:val="clear" w:color="auto" w:fill="auto"/>
      </w:rPr>
    </w:pPr>
    <w:r w:rsidRPr="002E276B">
      <w:rPr>
        <w:i/>
        <w:noProof/>
        <w:sz w:val="18"/>
        <w:szCs w:val="18"/>
        <w:lang w:eastAsia="es-ES"/>
      </w:rPr>
      <mc:AlternateContent>
        <mc:Choice Requires="wps">
          <w:drawing>
            <wp:anchor distT="45720" distB="45720" distL="114300" distR="114300" simplePos="0" relativeHeight="251674624" behindDoc="0" locked="0" layoutInCell="1" allowOverlap="1" wp14:anchorId="47135052" wp14:editId="4AFD2CE2">
              <wp:simplePos x="0" y="0"/>
              <wp:positionH relativeFrom="column">
                <wp:posOffset>6254115</wp:posOffset>
              </wp:positionH>
              <wp:positionV relativeFrom="paragraph">
                <wp:posOffset>191546</wp:posOffset>
              </wp:positionV>
              <wp:extent cx="526415" cy="1404620"/>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404620"/>
                      </a:xfrm>
                      <a:prstGeom prst="rect">
                        <a:avLst/>
                      </a:prstGeom>
                      <a:noFill/>
                      <a:ln w="9525">
                        <a:noFill/>
                        <a:miter lim="800000"/>
                        <a:headEnd/>
                        <a:tailEnd/>
                      </a:ln>
                    </wps:spPr>
                    <wps:txbx>
                      <w:txbxContent>
                        <w:p w14:paraId="0135A323" w14:textId="77777777" w:rsidR="002E276B" w:rsidRPr="002E276B" w:rsidRDefault="002E276B" w:rsidP="002E276B">
                          <w:pPr>
                            <w:jc w:val="center"/>
                            <w:rPr>
                              <w:rFonts w:ascii="Arial" w:hAnsi="Arial" w:cs="Arial"/>
                              <w:sz w:val="18"/>
                              <w:szCs w:val="18"/>
                            </w:rPr>
                          </w:pPr>
                          <w:r w:rsidRPr="002E276B">
                            <w:rPr>
                              <w:rFonts w:ascii="Arial" w:hAnsi="Arial" w:cs="Arial"/>
                              <w:sz w:val="18"/>
                              <w:szCs w:val="18"/>
                            </w:rPr>
                            <w:fldChar w:fldCharType="begin"/>
                          </w:r>
                          <w:r w:rsidRPr="002E276B">
                            <w:rPr>
                              <w:rFonts w:ascii="Arial" w:hAnsi="Arial" w:cs="Arial"/>
                              <w:sz w:val="18"/>
                              <w:szCs w:val="18"/>
                            </w:rPr>
                            <w:instrText>PAGE   \* MERGEFORMAT</w:instrText>
                          </w:r>
                          <w:r w:rsidRPr="002E276B">
                            <w:rPr>
                              <w:rFonts w:ascii="Arial" w:hAnsi="Arial" w:cs="Arial"/>
                              <w:sz w:val="18"/>
                              <w:szCs w:val="18"/>
                            </w:rPr>
                            <w:fldChar w:fldCharType="separate"/>
                          </w:r>
                          <w:r w:rsidR="00DD38CE">
                            <w:rPr>
                              <w:rFonts w:ascii="Arial" w:hAnsi="Arial" w:cs="Arial"/>
                              <w:noProof/>
                              <w:sz w:val="18"/>
                              <w:szCs w:val="18"/>
                            </w:rPr>
                            <w:t>1</w:t>
                          </w:r>
                          <w:r w:rsidRPr="002E276B">
                            <w:rPr>
                              <w:rFonts w:ascii="Arial" w:hAnsi="Arial" w:cs="Arial"/>
                              <w:sz w:val="18"/>
                              <w:szCs w:val="18"/>
                            </w:rPr>
                            <w:fldChar w:fldCharType="end"/>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7135052" id="_x0000_t202" coordsize="21600,21600" o:spt="202" path="m,l,21600r21600,l21600,xe">
              <v:stroke joinstyle="miter"/>
              <v:path gradientshapeok="t" o:connecttype="rect"/>
            </v:shapetype>
            <v:shape id="Cuadro de texto 4" o:spid="_x0000_s1033" type="#_x0000_t202" style="position:absolute;left:0;text-align:left;margin-left:492.45pt;margin-top:15.1pt;width:41.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" filled="f" stroked="f">
              <v:textbox style="mso-fit-shape-to-text:t">
                <w:txbxContent>
                  <w:p w14:paraId="0135A323" w14:textId="77777777" w:rsidR="002E276B" w:rsidRPr="002E276B" w:rsidRDefault="002E276B" w:rsidP="002E276B">
                    <w:pPr>
                      <w:jc w:val="center"/>
                      <w:rPr>
                        <w:rFonts w:ascii="Arial" w:hAnsi="Arial" w:cs="Arial"/>
                        <w:sz w:val="18"/>
                        <w:szCs w:val="18"/>
                      </w:rPr>
                    </w:pPr>
                    <w:r w:rsidRPr="002E276B">
                      <w:rPr>
                        <w:rFonts w:ascii="Arial" w:hAnsi="Arial" w:cs="Arial"/>
                        <w:sz w:val="18"/>
                        <w:szCs w:val="18"/>
                      </w:rPr>
                      <w:fldChar w:fldCharType="begin"/>
                    </w:r>
                    <w:r w:rsidRPr="002E276B">
                      <w:rPr>
                        <w:rFonts w:ascii="Arial" w:hAnsi="Arial" w:cs="Arial"/>
                        <w:sz w:val="18"/>
                        <w:szCs w:val="18"/>
                      </w:rPr>
                      <w:instrText>PAGE   \* MERGEFORMAT</w:instrText>
                    </w:r>
                    <w:r w:rsidRPr="002E276B">
                      <w:rPr>
                        <w:rFonts w:ascii="Arial" w:hAnsi="Arial" w:cs="Arial"/>
                        <w:sz w:val="18"/>
                        <w:szCs w:val="18"/>
                      </w:rPr>
                      <w:fldChar w:fldCharType="separate"/>
                    </w:r>
                    <w:r w:rsidR="00DD38CE">
                      <w:rPr>
                        <w:rFonts w:ascii="Arial" w:hAnsi="Arial" w:cs="Arial"/>
                        <w:noProof/>
                        <w:sz w:val="18"/>
                        <w:szCs w:val="18"/>
                      </w:rPr>
                      <w:t>1</w:t>
                    </w:r>
                    <w:r w:rsidRPr="002E276B">
                      <w:rPr>
                        <w:rFonts w:ascii="Arial" w:hAnsi="Arial" w:cs="Arial"/>
                        <w:sz w:val="18"/>
                        <w:szCs w:val="18"/>
                      </w:rPr>
                      <w:fldChar w:fldCharType="end"/>
                    </w:r>
                  </w:p>
                </w:txbxContent>
              </v:textbox>
              <w10:wrap type="square"/>
            </v:shape>
          </w:pict>
        </mc:Fallback>
      </mc:AlternateContent>
    </w:r>
    <w:r w:rsidR="00611A87">
      <w:rPr>
        <w:b/>
        <w:sz w:val="20"/>
        <w:szCs w:val="20"/>
      </w:rPr>
      <w:t>Recepción:</w:t>
    </w:r>
    <w:r w:rsidR="00611A87">
      <w:rPr>
        <w:sz w:val="20"/>
        <w:szCs w:val="20"/>
      </w:rPr>
      <w:t xml:space="preserve"> </w:t>
    </w:r>
    <w:r w:rsidR="002E779B">
      <w:rPr>
        <w:sz w:val="20"/>
        <w:szCs w:val="20"/>
      </w:rPr>
      <w:t>XX</w:t>
    </w:r>
    <w:r w:rsidR="00611A87">
      <w:rPr>
        <w:sz w:val="20"/>
        <w:szCs w:val="20"/>
      </w:rPr>
      <w:t>.</w:t>
    </w:r>
    <w:r w:rsidR="002E779B">
      <w:rPr>
        <w:sz w:val="20"/>
        <w:szCs w:val="20"/>
      </w:rPr>
      <w:t>XX</w:t>
    </w:r>
    <w:r w:rsidR="00611A87">
      <w:rPr>
        <w:sz w:val="20"/>
        <w:szCs w:val="20"/>
      </w:rPr>
      <w:t>.20</w:t>
    </w:r>
    <w:r w:rsidR="002E779B">
      <w:rPr>
        <w:sz w:val="20"/>
        <w:szCs w:val="20"/>
      </w:rPr>
      <w:t>XX</w:t>
    </w:r>
    <w:r w:rsidR="00611A87">
      <w:rPr>
        <w:sz w:val="20"/>
        <w:szCs w:val="20"/>
      </w:rPr>
      <w:t xml:space="preserve"> </w:t>
    </w:r>
    <w:r w:rsidR="00611A87">
      <w:rPr>
        <w:sz w:val="20"/>
        <w:szCs w:val="20"/>
      </w:rPr>
      <w:tab/>
    </w:r>
    <w:r w:rsidR="00611A87">
      <w:rPr>
        <w:b/>
        <w:sz w:val="20"/>
        <w:szCs w:val="20"/>
      </w:rPr>
      <w:t>Aceptación:</w:t>
    </w:r>
    <w:r w:rsidR="00611A87">
      <w:rPr>
        <w:sz w:val="20"/>
        <w:szCs w:val="20"/>
      </w:rPr>
      <w:t xml:space="preserve"> </w:t>
    </w:r>
    <w:r w:rsidR="002E779B">
      <w:rPr>
        <w:sz w:val="20"/>
        <w:szCs w:val="20"/>
      </w:rPr>
      <w:t>XX</w:t>
    </w:r>
    <w:r w:rsidR="00611A87">
      <w:rPr>
        <w:sz w:val="20"/>
        <w:szCs w:val="20"/>
      </w:rPr>
      <w:t>.</w:t>
    </w:r>
    <w:r w:rsidR="002E779B">
      <w:rPr>
        <w:sz w:val="20"/>
        <w:szCs w:val="20"/>
      </w:rPr>
      <w:t>XX</w:t>
    </w:r>
    <w:r w:rsidR="00611A87">
      <w:rPr>
        <w:sz w:val="20"/>
        <w:szCs w:val="20"/>
      </w:rPr>
      <w:t>.20</w:t>
    </w:r>
    <w:r w:rsidR="002E779B">
      <w:rPr>
        <w:sz w:val="20"/>
        <w:szCs w:val="20"/>
      </w:rPr>
      <w:t>XX</w:t>
    </w:r>
    <w:r w:rsidR="00611A87">
      <w:rPr>
        <w:sz w:val="20"/>
        <w:szCs w:val="20"/>
      </w:rPr>
      <w:tab/>
    </w:r>
    <w:r w:rsidR="00611A87">
      <w:rPr>
        <w:b/>
        <w:sz w:val="20"/>
        <w:szCs w:val="20"/>
      </w:rPr>
      <w:t>Publicación:</w:t>
    </w:r>
    <w:r w:rsidR="00611A87">
      <w:rPr>
        <w:sz w:val="20"/>
        <w:szCs w:val="20"/>
      </w:rPr>
      <w:t xml:space="preserve"> </w:t>
    </w:r>
    <w:r w:rsidR="002E779B">
      <w:rPr>
        <w:sz w:val="20"/>
        <w:szCs w:val="20"/>
      </w:rPr>
      <w:t>XX</w:t>
    </w:r>
    <w:r w:rsidR="00611A87">
      <w:rPr>
        <w:sz w:val="20"/>
        <w:szCs w:val="20"/>
      </w:rPr>
      <w:t>.</w:t>
    </w:r>
    <w:r w:rsidR="002E779B">
      <w:rPr>
        <w:sz w:val="20"/>
        <w:szCs w:val="20"/>
      </w:rPr>
      <w:t>XX</w:t>
    </w:r>
    <w:r w:rsidR="00611A87">
      <w:rPr>
        <w:sz w:val="20"/>
        <w:szCs w:val="20"/>
      </w:rPr>
      <w:t>.20</w:t>
    </w:r>
    <w:r w:rsidR="002E779B">
      <w:rPr>
        <w:sz w:val="20"/>
        <w:szCs w:val="20"/>
      </w:rPr>
      <w:t>XX</w:t>
    </w:r>
  </w:p>
  <w:p w14:paraId="207F3094" w14:textId="77777777" w:rsidR="00611A87" w:rsidRPr="006B6458" w:rsidRDefault="00611A87" w:rsidP="006B6458">
    <w:pPr>
      <w:tabs>
        <w:tab w:val="left" w:pos="567"/>
        <w:tab w:val="center" w:pos="4252"/>
        <w:tab w:val="right" w:pos="8504"/>
      </w:tabs>
      <w:spacing w:after="0"/>
      <w:rPr>
        <w:spacing w:val="-2"/>
        <w:sz w:val="24"/>
      </w:rPr>
    </w:pPr>
    <w:r>
      <w:rPr>
        <w:noProof/>
        <w:spacing w:val="-2"/>
        <w:sz w:val="20"/>
        <w:szCs w:val="20"/>
        <w:lang w:eastAsia="es-ES"/>
      </w:rPr>
      <w:drawing>
        <wp:inline distT="0" distB="0" distL="0" distR="0" wp14:anchorId="6DAFC4CC" wp14:editId="0B1DB921">
          <wp:extent cx="274320" cy="9906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99060"/>
                  </a:xfrm>
                  <a:prstGeom prst="rect">
                    <a:avLst/>
                  </a:prstGeom>
                  <a:noFill/>
                  <a:ln>
                    <a:noFill/>
                  </a:ln>
                </pic:spPr>
              </pic:pic>
            </a:graphicData>
          </a:graphic>
        </wp:inline>
      </w:drawing>
    </w:r>
    <w:r>
      <w:rPr>
        <w:spacing w:val="-2"/>
        <w:sz w:val="20"/>
        <w:szCs w:val="20"/>
      </w:rPr>
      <w:tab/>
      <w:t xml:space="preserve">Este trabajo se publica bajo una licencia de </w:t>
    </w:r>
    <w:proofErr w:type="spellStart"/>
    <w:r>
      <w:rPr>
        <w:spacing w:val="-2"/>
        <w:sz w:val="20"/>
        <w:szCs w:val="20"/>
      </w:rPr>
      <w:t>Creative</w:t>
    </w:r>
    <w:proofErr w:type="spellEnd"/>
    <w:r>
      <w:rPr>
        <w:spacing w:val="-2"/>
        <w:sz w:val="20"/>
        <w:szCs w:val="20"/>
      </w:rPr>
      <w:t xml:space="preserve"> </w:t>
    </w:r>
    <w:proofErr w:type="spellStart"/>
    <w:r>
      <w:rPr>
        <w:spacing w:val="-2"/>
        <w:sz w:val="20"/>
        <w:szCs w:val="20"/>
      </w:rPr>
      <w:t>Commons</w:t>
    </w:r>
    <w:proofErr w:type="spellEnd"/>
    <w:r>
      <w:rPr>
        <w:spacing w:val="-2"/>
        <w:sz w:val="20"/>
        <w:szCs w:val="20"/>
      </w:rPr>
      <w:t xml:space="preserve"> Reconocimiento-</w:t>
    </w:r>
    <w:proofErr w:type="spellStart"/>
    <w:r>
      <w:rPr>
        <w:spacing w:val="-2"/>
        <w:sz w:val="20"/>
        <w:szCs w:val="20"/>
      </w:rPr>
      <w:t>NoComercial</w:t>
    </w:r>
    <w:proofErr w:type="spellEnd"/>
    <w:r>
      <w:rPr>
        <w:spacing w:val="-2"/>
        <w:sz w:val="20"/>
        <w:szCs w:val="20"/>
      </w:rPr>
      <w:t xml:space="preserve"> 4.0 Internacional.</w:t>
    </w:r>
    <w:r w:rsidR="002E276B" w:rsidRPr="002E276B">
      <w:rPr>
        <w:i/>
        <w:noProof/>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69A29" w14:textId="77777777" w:rsidR="00611A87" w:rsidRPr="00BF46B6" w:rsidRDefault="00BF46B6" w:rsidP="00BF46B6">
    <w:pPr>
      <w:pStyle w:val="Piedepgina"/>
      <w:rPr>
        <w:sz w:val="20"/>
        <w:szCs w:val="20"/>
      </w:rPr>
    </w:pPr>
    <w:r>
      <w:rPr>
        <w:i/>
        <w:sz w:val="20"/>
        <w:szCs w:val="20"/>
      </w:rPr>
      <w:t>Cuadernos de Res Publica en derecho y criminología</w:t>
    </w:r>
    <w:r w:rsidRPr="00164BFB">
      <w:rPr>
        <w:i/>
        <w:sz w:val="20"/>
        <w:szCs w:val="20"/>
      </w:rPr>
      <w:ptab w:relativeTo="margin" w:alignment="center" w:leader="none"/>
    </w:r>
    <w:r w:rsidRPr="00164BFB">
      <w:rPr>
        <w:i/>
        <w:sz w:val="20"/>
        <w:szCs w:val="20"/>
      </w:rPr>
      <w:ptab w:relativeTo="margin" w:alignment="right" w:leader="none"/>
    </w:r>
    <w:r w:rsidRPr="00164BFB">
      <w:rPr>
        <w:sz w:val="20"/>
        <w:szCs w:val="20"/>
      </w:rPr>
      <w:t>https://doi.org/10.</w:t>
    </w:r>
    <w:r>
      <w:rPr>
        <w:sz w:val="20"/>
        <w:szCs w:val="20"/>
      </w:rPr>
      <w:t>46661</w:t>
    </w:r>
    <w:r w:rsidRPr="00164BFB">
      <w:rPr>
        <w:sz w:val="20"/>
        <w:szCs w:val="20"/>
      </w:rPr>
      <w:t>/revista.XXXX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B0651" w14:textId="77777777" w:rsidR="00611891" w:rsidRDefault="00611891" w:rsidP="00AB0BD9">
      <w:r>
        <w:separator/>
      </w:r>
    </w:p>
    <w:p w14:paraId="38DE2379" w14:textId="77777777" w:rsidR="00611891" w:rsidRDefault="00611891"/>
  </w:footnote>
  <w:footnote w:type="continuationSeparator" w:id="0">
    <w:p w14:paraId="5156B4A2" w14:textId="77777777" w:rsidR="00611891" w:rsidRPr="00695540" w:rsidRDefault="00611891" w:rsidP="00695540">
      <w:r>
        <w:separator/>
      </w:r>
    </w:p>
    <w:p w14:paraId="065C9ED8" w14:textId="77777777" w:rsidR="00611891" w:rsidRDefault="00611891"/>
  </w:footnote>
  <w:footnote w:id="1">
    <w:p w14:paraId="2E6FE15E" w14:textId="43719B74" w:rsidR="001C18B0" w:rsidRPr="00714D0E" w:rsidRDefault="001C18B0" w:rsidP="001C18B0">
      <w:pPr>
        <w:pStyle w:val="UPONotas"/>
      </w:pPr>
      <w:r w:rsidRPr="00714D0E">
        <w:rPr>
          <w:rStyle w:val="Refdenotaalpie"/>
          <w:vertAlign w:val="baseline"/>
        </w:rPr>
        <w:footnoteRef/>
      </w:r>
      <w:r w:rsidRPr="00714D0E">
        <w:t xml:space="preserve"> </w:t>
      </w:r>
      <w:r>
        <w:tab/>
      </w:r>
      <w:r w:rsidRPr="00714D0E">
        <w:t>Las notas se incluirán a</w:t>
      </w:r>
      <w:r>
        <w:t>l</w:t>
      </w:r>
      <w:r w:rsidRPr="00714D0E">
        <w:t xml:space="preserve"> </w:t>
      </w:r>
      <w:r w:rsidR="003C23DC">
        <w:t>pie</w:t>
      </w:r>
      <w:r w:rsidRPr="00714D0E">
        <w:t xml:space="preserve"> de página</w:t>
      </w:r>
      <w:r w:rsidR="003C23DC">
        <w:t xml:space="preserve"> correspondiente</w:t>
      </w:r>
      <w:r w:rsidRPr="00714D0E">
        <w:t>, numeradas correlativamente en números arábigos. Deberán reducirse a lo indispensable. [</w:t>
      </w:r>
      <w:r>
        <w:t>Estilo</w:t>
      </w:r>
      <w:r w:rsidR="00082481">
        <w:t>:</w:t>
      </w:r>
      <w:r>
        <w:t xml:space="preserve"> UPO Notas</w:t>
      </w:r>
      <w:r w:rsidRPr="00714D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FCDE9" w14:textId="77777777" w:rsidR="00980519" w:rsidRDefault="00980519">
    <w:pPr>
      <w:pStyle w:val="Encabezado"/>
    </w:pPr>
    <w:r>
      <w:rPr>
        <w:noProof/>
        <w:shd w:val="clear" w:color="auto" w:fill="auto"/>
        <w:lang w:eastAsia="es-ES"/>
      </w:rPr>
      <mc:AlternateContent>
        <mc:Choice Requires="wps">
          <w:drawing>
            <wp:anchor distT="0" distB="0" distL="114300" distR="114300" simplePos="0" relativeHeight="251668480" behindDoc="0" locked="0" layoutInCell="1" allowOverlap="1" wp14:anchorId="1C1CFFCD" wp14:editId="1F8E1F49">
              <wp:simplePos x="0" y="0"/>
              <wp:positionH relativeFrom="margin">
                <wp:align>left</wp:align>
              </wp:positionH>
              <wp:positionV relativeFrom="paragraph">
                <wp:posOffset>356716</wp:posOffset>
              </wp:positionV>
              <wp:extent cx="6209881" cy="270917"/>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6209881" cy="270917"/>
                      </a:xfrm>
                      <a:prstGeom prst="rect">
                        <a:avLst/>
                      </a:prstGeom>
                      <a:noFill/>
                      <a:ln w="6350">
                        <a:noFill/>
                      </a:ln>
                    </wps:spPr>
                    <wps:txbx>
                      <w:txbxContent>
                        <w:p w14:paraId="604224E7" w14:textId="77777777" w:rsidR="00980519" w:rsidRPr="00980519" w:rsidRDefault="006018FC" w:rsidP="00980519">
                          <w:pPr>
                            <w:jc w:val="right"/>
                            <w:rPr>
                              <w:sz w:val="18"/>
                              <w:szCs w:val="18"/>
                            </w:rPr>
                          </w:pPr>
                          <w:r>
                            <w:rPr>
                              <w:i/>
                              <w:sz w:val="18"/>
                              <w:szCs w:val="18"/>
                            </w:rPr>
                            <w:t>Título Artículo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CFFCD" id="_x0000_t202" coordsize="21600,21600" o:spt="202" path="m,l,21600r21600,l21600,xe">
              <v:stroke joinstyle="miter"/>
              <v:path gradientshapeok="t" o:connecttype="rect"/>
            </v:shapetype>
            <v:shape id="Cuadro de texto 18" o:spid="_x0000_s1026" type="#_x0000_t202" style="position:absolute;left:0;text-align:left;margin-left:0;margin-top:28.1pt;width:488.95pt;height:2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" filled="f" stroked="f" strokeweight=".5pt">
              <v:textbox>
                <w:txbxContent>
                  <w:p w14:paraId="604224E7" w14:textId="77777777" w:rsidR="00980519" w:rsidRPr="00980519" w:rsidRDefault="006018FC" w:rsidP="00980519">
                    <w:pPr>
                      <w:jc w:val="right"/>
                      <w:rPr>
                        <w:sz w:val="18"/>
                        <w:szCs w:val="18"/>
                      </w:rPr>
                    </w:pPr>
                    <w:r>
                      <w:rPr>
                        <w:i/>
                        <w:sz w:val="18"/>
                        <w:szCs w:val="18"/>
                      </w:rPr>
                      <w:t>Título Artículo</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72C1" w14:textId="77777777" w:rsidR="008A16FD" w:rsidRDefault="00980519" w:rsidP="00980519">
    <w:pPr>
      <w:pStyle w:val="Encabezado"/>
    </w:pPr>
    <w:r>
      <w:rPr>
        <w:noProof/>
        <w:shd w:val="clear" w:color="auto" w:fill="auto"/>
        <w:lang w:eastAsia="es-ES"/>
      </w:rPr>
      <mc:AlternateContent>
        <mc:Choice Requires="wps">
          <w:drawing>
            <wp:anchor distT="0" distB="0" distL="114300" distR="114300" simplePos="0" relativeHeight="251666432" behindDoc="0" locked="0" layoutInCell="1" allowOverlap="1" wp14:anchorId="2A52F5C2" wp14:editId="4BAADCD5">
              <wp:simplePos x="0" y="0"/>
              <wp:positionH relativeFrom="margin">
                <wp:posOffset>-108620</wp:posOffset>
              </wp:positionH>
              <wp:positionV relativeFrom="paragraph">
                <wp:posOffset>375858</wp:posOffset>
              </wp:positionV>
              <wp:extent cx="6298880" cy="270917"/>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298880" cy="270917"/>
                      </a:xfrm>
                      <a:prstGeom prst="rect">
                        <a:avLst/>
                      </a:prstGeom>
                      <a:noFill/>
                      <a:ln w="6350">
                        <a:noFill/>
                      </a:ln>
                    </wps:spPr>
                    <wps:txbx>
                      <w:txbxContent>
                        <w:p w14:paraId="4BE1FFA8" w14:textId="77777777" w:rsidR="00980519" w:rsidRPr="00980519" w:rsidRDefault="006018FC" w:rsidP="00980519">
                          <w:pPr>
                            <w:jc w:val="left"/>
                            <w:rPr>
                              <w:sz w:val="18"/>
                              <w:szCs w:val="18"/>
                            </w:rPr>
                          </w:pPr>
                          <w:r>
                            <w:rPr>
                              <w:i/>
                              <w:sz w:val="18"/>
                              <w:szCs w:val="18"/>
                            </w:rPr>
                            <w:t xml:space="preserve">Nombre y </w:t>
                          </w:r>
                          <w:proofErr w:type="spellStart"/>
                          <w:r>
                            <w:rPr>
                              <w:i/>
                              <w:sz w:val="18"/>
                              <w:szCs w:val="18"/>
                            </w:rPr>
                            <w:t>aprellido</w:t>
                          </w:r>
                          <w:proofErr w:type="spellEnd"/>
                          <w:r>
                            <w:rPr>
                              <w:i/>
                              <w:sz w:val="18"/>
                              <w:szCs w:val="18"/>
                            </w:rPr>
                            <w:t xml:space="preserve"> de los autores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2F5C2" id="_x0000_t202" coordsize="21600,21600" o:spt="202" path="m,l,21600r21600,l21600,xe">
              <v:stroke joinstyle="miter"/>
              <v:path gradientshapeok="t" o:connecttype="rect"/>
            </v:shapetype>
            <v:shape id="Cuadro de texto 17" o:spid="_x0000_s1027" type="#_x0000_t202" style="position:absolute;left:0;text-align:left;margin-left:-8.55pt;margin-top:29.6pt;width:495.95pt;height:2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" filled="f" stroked="f" strokeweight=".5pt">
              <v:textbox>
                <w:txbxContent>
                  <w:p w14:paraId="4BE1FFA8" w14:textId="77777777" w:rsidR="00980519" w:rsidRPr="00980519" w:rsidRDefault="006018FC" w:rsidP="00980519">
                    <w:pPr>
                      <w:jc w:val="left"/>
                      <w:rPr>
                        <w:sz w:val="18"/>
                        <w:szCs w:val="18"/>
                      </w:rPr>
                    </w:pPr>
                    <w:r>
                      <w:rPr>
                        <w:i/>
                        <w:sz w:val="18"/>
                        <w:szCs w:val="18"/>
                      </w:rPr>
                      <w:t xml:space="preserve">Nombre y </w:t>
                    </w:r>
                    <w:proofErr w:type="spellStart"/>
                    <w:r>
                      <w:rPr>
                        <w:i/>
                        <w:sz w:val="18"/>
                        <w:szCs w:val="18"/>
                      </w:rPr>
                      <w:t>aprellido</w:t>
                    </w:r>
                    <w:proofErr w:type="spellEnd"/>
                    <w:r>
                      <w:rPr>
                        <w:i/>
                        <w:sz w:val="18"/>
                        <w:szCs w:val="18"/>
                      </w:rPr>
                      <w:t xml:space="preserve"> de los autores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4B534" w14:textId="77777777" w:rsidR="004363F0" w:rsidRPr="00DD7853" w:rsidRDefault="005C600F" w:rsidP="00062F3B">
    <w:pPr>
      <w:pStyle w:val="UPOEncabezado"/>
      <w:jc w:val="center"/>
    </w:pPr>
    <w:r>
      <w:rPr>
        <w:noProof/>
        <w:shd w:val="clear" w:color="auto" w:fill="auto"/>
        <w:lang w:eastAsia="es-ES"/>
      </w:rPr>
      <mc:AlternateContent>
        <mc:Choice Requires="wps">
          <w:drawing>
            <wp:anchor distT="0" distB="0" distL="114300" distR="114300" simplePos="0" relativeHeight="251659264" behindDoc="0" locked="0" layoutInCell="1" allowOverlap="1" wp14:anchorId="05540F78" wp14:editId="04E23362">
              <wp:simplePos x="0" y="0"/>
              <wp:positionH relativeFrom="column">
                <wp:posOffset>1495730</wp:posOffset>
              </wp:positionH>
              <wp:positionV relativeFrom="paragraph">
                <wp:posOffset>723900</wp:posOffset>
              </wp:positionV>
              <wp:extent cx="972820" cy="2190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972820" cy="219075"/>
                      </a:xfrm>
                      <a:prstGeom prst="rect">
                        <a:avLst/>
                      </a:prstGeom>
                      <a:noFill/>
                      <a:ln w="6350">
                        <a:noFill/>
                      </a:ln>
                    </wps:spPr>
                    <wps:txbx>
                      <w:txbxContent>
                        <w:p w14:paraId="7469BF3E" w14:textId="77777777" w:rsidR="002E75F4" w:rsidRPr="002E75F4" w:rsidRDefault="00E5494B" w:rsidP="005F09C6">
                          <w:pPr>
                            <w:rPr>
                              <w:rFonts w:asciiTheme="majorHAnsi" w:hAnsiTheme="majorHAnsi"/>
                            </w:rPr>
                          </w:pPr>
                          <w:r>
                            <w:rPr>
                              <w:rFonts w:asciiTheme="majorHAnsi" w:hAnsiTheme="majorHAnsi"/>
                            </w:rPr>
                            <w:t>ISSN: 2990-0697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540F78" id="_x0000_t202" coordsize="21600,21600" o:spt="202" path="m,l,21600r21600,l21600,xe">
              <v:stroke joinstyle="miter"/>
              <v:path gradientshapeok="t" o:connecttype="rect"/>
            </v:shapetype>
            <v:shape id="Cuadro de texto 3" o:spid="_x0000_s1030" type="#_x0000_t202" style="position:absolute;left:0;text-align:left;margin-left:117.75pt;margin-top:57pt;width:76.6pt;height:1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" filled="f" stroked="f" strokeweight=".5pt">
              <v:textbox>
                <w:txbxContent>
                  <w:p w14:paraId="7469BF3E" w14:textId="77777777" w:rsidR="002E75F4" w:rsidRPr="002E75F4" w:rsidRDefault="00E5494B" w:rsidP="005F09C6">
                    <w:pPr>
                      <w:rPr>
                        <w:rFonts w:asciiTheme="majorHAnsi" w:hAnsiTheme="majorHAnsi"/>
                      </w:rPr>
                    </w:pPr>
                    <w:r>
                      <w:rPr>
                        <w:rFonts w:asciiTheme="majorHAnsi" w:hAnsiTheme="majorHAnsi"/>
                      </w:rPr>
                      <w:t>ISSN: 2990-0697</w:t>
                    </w:r>
                  </w:p>
                </w:txbxContent>
              </v:textbox>
            </v:shape>
          </w:pict>
        </mc:Fallback>
      </mc:AlternateContent>
    </w:r>
    <w:r>
      <w:rPr>
        <w:noProof/>
        <w:shd w:val="clear" w:color="auto" w:fill="auto"/>
        <w:lang w:eastAsia="es-ES"/>
      </w:rPr>
      <mc:AlternateContent>
        <mc:Choice Requires="wps">
          <w:drawing>
            <wp:anchor distT="0" distB="0" distL="114300" distR="114300" simplePos="0" relativeHeight="251661312" behindDoc="0" locked="0" layoutInCell="1" allowOverlap="1" wp14:anchorId="74D9E055" wp14:editId="658023BF">
              <wp:simplePos x="0" y="0"/>
              <wp:positionH relativeFrom="column">
                <wp:posOffset>2666848</wp:posOffset>
              </wp:positionH>
              <wp:positionV relativeFrom="paragraph">
                <wp:posOffset>724205</wp:posOffset>
              </wp:positionV>
              <wp:extent cx="1673987" cy="2190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673987" cy="219075"/>
                      </a:xfrm>
                      <a:prstGeom prst="rect">
                        <a:avLst/>
                      </a:prstGeom>
                      <a:noFill/>
                      <a:ln w="6350">
                        <a:noFill/>
                      </a:ln>
                    </wps:spPr>
                    <wps:txbx>
                      <w:txbxContent>
                        <w:p w14:paraId="37BB332F" w14:textId="77777777" w:rsidR="002E75F4" w:rsidRPr="002E75F4" w:rsidRDefault="002E75F4" w:rsidP="005F09C6">
                          <w:pPr>
                            <w:jc w:val="left"/>
                            <w:rPr>
                              <w:rFonts w:asciiTheme="majorHAnsi" w:hAnsiTheme="majorHAnsi"/>
                            </w:rPr>
                          </w:pPr>
                          <w:r>
                            <w:rPr>
                              <w:rFonts w:asciiTheme="majorHAnsi" w:hAnsiTheme="majorHAnsi"/>
                            </w:rPr>
                            <w:t>DOI:</w:t>
                          </w:r>
                          <w:r w:rsidR="00E5494B">
                            <w:rPr>
                              <w:rFonts w:asciiTheme="majorHAnsi" w:hAnsiTheme="majorHAnsi"/>
                            </w:rPr>
                            <w:t xml:space="preserve"> </w:t>
                          </w:r>
                          <w:r w:rsidR="005F09C6" w:rsidRPr="005F09C6">
                            <w:rPr>
                              <w:rFonts w:asciiTheme="majorHAnsi" w:hAnsiTheme="majorHAnsi"/>
                            </w:rPr>
                            <w:t>10.46661/</w:t>
                          </w:r>
                          <w:proofErr w:type="spellStart"/>
                          <w:r w:rsidR="005F09C6" w:rsidRPr="005F09C6">
                            <w:rPr>
                              <w:rFonts w:asciiTheme="majorHAnsi" w:hAnsiTheme="majorHAnsi"/>
                            </w:rPr>
                            <w:t>respublica.XXXX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9E055" id="Cuadro de texto 8" o:spid="_x0000_s1031" type="#_x0000_t202" style="position:absolute;left:0;text-align:left;margin-left:210pt;margin-top:57pt;width:131.8pt;height:1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" filled="f" stroked="f" strokeweight=".5pt">
              <v:textbox>
                <w:txbxContent>
                  <w:p w14:paraId="37BB332F" w14:textId="77777777" w:rsidR="002E75F4" w:rsidRPr="002E75F4" w:rsidRDefault="002E75F4" w:rsidP="005F09C6">
                    <w:pPr>
                      <w:jc w:val="left"/>
                      <w:rPr>
                        <w:rFonts w:asciiTheme="majorHAnsi" w:hAnsiTheme="majorHAnsi"/>
                      </w:rPr>
                    </w:pPr>
                    <w:r>
                      <w:rPr>
                        <w:rFonts w:asciiTheme="majorHAnsi" w:hAnsiTheme="majorHAnsi"/>
                      </w:rPr>
                      <w:t>DOI:</w:t>
                    </w:r>
                    <w:r w:rsidR="00E5494B">
                      <w:rPr>
                        <w:rFonts w:asciiTheme="majorHAnsi" w:hAnsiTheme="majorHAnsi"/>
                      </w:rPr>
                      <w:t xml:space="preserve"> </w:t>
                    </w:r>
                    <w:r w:rsidR="005F09C6" w:rsidRPr="005F09C6">
                      <w:rPr>
                        <w:rFonts w:asciiTheme="majorHAnsi" w:hAnsiTheme="majorHAnsi"/>
                      </w:rPr>
                      <w:t>10.46661/</w:t>
                    </w:r>
                    <w:proofErr w:type="spellStart"/>
                    <w:r w:rsidR="005F09C6" w:rsidRPr="005F09C6">
                      <w:rPr>
                        <w:rFonts w:asciiTheme="majorHAnsi" w:hAnsiTheme="majorHAnsi"/>
                      </w:rPr>
                      <w:t>respublica.XXXX</w:t>
                    </w:r>
                    <w:proofErr w:type="spellEnd"/>
                  </w:p>
                </w:txbxContent>
              </v:textbox>
            </v:shape>
          </w:pict>
        </mc:Fallback>
      </mc:AlternateContent>
    </w:r>
    <w:r w:rsidR="000C5C7A">
      <w:rPr>
        <w:noProof/>
        <w:shd w:val="clear" w:color="auto" w:fill="auto"/>
        <w:lang w:eastAsia="es-ES"/>
      </w:rPr>
      <mc:AlternateContent>
        <mc:Choice Requires="wps">
          <w:drawing>
            <wp:anchor distT="0" distB="0" distL="114300" distR="114300" simplePos="0" relativeHeight="251663360" behindDoc="0" locked="0" layoutInCell="1" allowOverlap="1" wp14:anchorId="7FE854CA" wp14:editId="0F09B3A2">
              <wp:simplePos x="0" y="0"/>
              <wp:positionH relativeFrom="column">
                <wp:posOffset>499745</wp:posOffset>
              </wp:positionH>
              <wp:positionV relativeFrom="paragraph">
                <wp:posOffset>721053</wp:posOffset>
              </wp:positionV>
              <wp:extent cx="821690" cy="2190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821690" cy="219075"/>
                      </a:xfrm>
                      <a:prstGeom prst="rect">
                        <a:avLst/>
                      </a:prstGeom>
                      <a:noFill/>
                      <a:ln w="6350">
                        <a:noFill/>
                      </a:ln>
                    </wps:spPr>
                    <wps:txbx>
                      <w:txbxContent>
                        <w:p w14:paraId="698D5A0C" w14:textId="77777777" w:rsidR="000C5C7A" w:rsidRPr="002E75F4" w:rsidRDefault="00E5494B" w:rsidP="000C5C7A">
                          <w:pPr>
                            <w:rPr>
                              <w:rFonts w:asciiTheme="majorHAnsi" w:hAnsiTheme="majorHAnsi"/>
                            </w:rPr>
                          </w:pPr>
                          <w:r>
                            <w:rPr>
                              <w:rFonts w:asciiTheme="majorHAnsi" w:hAnsiTheme="majorHAnsi"/>
                            </w:rPr>
                            <w:t>Nº XX</w:t>
                          </w:r>
                          <w:r w:rsidR="000C5C7A">
                            <w:rPr>
                              <w:rFonts w:asciiTheme="majorHAnsi" w:hAnsiTheme="majorHAnsi"/>
                            </w:rPr>
                            <w:t xml:space="preserve"> </w:t>
                          </w:r>
                          <w:r>
                            <w:rPr>
                              <w:rFonts w:asciiTheme="majorHAnsi" w:hAnsiTheme="majorHAnsi"/>
                            </w:rPr>
                            <w:t xml:space="preserve">  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E854CA" id="Cuadro de texto 12" o:spid="_x0000_s1032" type="#_x0000_t202" style="position:absolute;left:0;text-align:left;margin-left:39.35pt;margin-top:56.8pt;width:64.7pt;height:1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" filled="f" stroked="f" strokeweight=".5pt">
              <v:textbox>
                <w:txbxContent>
                  <w:p w14:paraId="698D5A0C" w14:textId="77777777" w:rsidR="000C5C7A" w:rsidRPr="002E75F4" w:rsidRDefault="00E5494B" w:rsidP="000C5C7A">
                    <w:pPr>
                      <w:rPr>
                        <w:rFonts w:asciiTheme="majorHAnsi" w:hAnsiTheme="majorHAnsi"/>
                      </w:rPr>
                    </w:pPr>
                    <w:r>
                      <w:rPr>
                        <w:rFonts w:asciiTheme="majorHAnsi" w:hAnsiTheme="majorHAnsi"/>
                      </w:rPr>
                      <w:t>Nº XX</w:t>
                    </w:r>
                    <w:r w:rsidR="000C5C7A">
                      <w:rPr>
                        <w:rFonts w:asciiTheme="majorHAnsi" w:hAnsiTheme="majorHAnsi"/>
                      </w:rPr>
                      <w:t xml:space="preserve"> </w:t>
                    </w:r>
                    <w:r>
                      <w:rPr>
                        <w:rFonts w:asciiTheme="majorHAnsi" w:hAnsiTheme="majorHAnsi"/>
                      </w:rPr>
                      <w:t xml:space="preserve">  20XX</w:t>
                    </w:r>
                  </w:p>
                </w:txbxContent>
              </v:textbox>
            </v:shape>
          </w:pict>
        </mc:Fallback>
      </mc:AlternateContent>
    </w:r>
    <w:r w:rsidR="006B6458">
      <w:t xml:space="preserve"> </w:t>
    </w:r>
    <w:r w:rsidR="00437B82">
      <w:rPr>
        <w:noProof/>
        <w:lang w:eastAsia="es-ES"/>
      </w:rPr>
      <w:drawing>
        <wp:inline distT="0" distB="0" distL="0" distR="0" wp14:anchorId="023D1736" wp14:editId="7CB01F6C">
          <wp:extent cx="4322407" cy="813533"/>
          <wp:effectExtent l="0" t="0" r="254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becera_sin isbn y d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2407" cy="813533"/>
                  </a:xfrm>
                  <a:prstGeom prst="rect">
                    <a:avLst/>
                  </a:prstGeom>
                </pic:spPr>
              </pic:pic>
            </a:graphicData>
          </a:graphic>
        </wp:inline>
      </w:drawing>
    </w:r>
    <w:r w:rsidR="001B37E1">
      <w:rPr>
        <w:noProof/>
        <w:lang w:eastAsia="es-ES"/>
      </w:rPr>
      <w:drawing>
        <wp:inline distT="0" distB="0" distL="0" distR="0" wp14:anchorId="0BB263E8" wp14:editId="55AF7473">
          <wp:extent cx="1667095" cy="45511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6-25UPO_general__UPO_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7095" cy="45511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F75" w14:textId="77777777" w:rsidR="00164BFB" w:rsidRPr="00980519" w:rsidRDefault="00980519" w:rsidP="00980519">
    <w:pPr>
      <w:pStyle w:val="Encabezado"/>
    </w:pPr>
    <w:r>
      <w:rPr>
        <w:noProof/>
        <w:shd w:val="clear" w:color="auto" w:fill="auto"/>
        <w:lang w:eastAsia="es-ES"/>
      </w:rPr>
      <mc:AlternateContent>
        <mc:Choice Requires="wps">
          <w:drawing>
            <wp:anchor distT="0" distB="0" distL="114300" distR="114300" simplePos="0" relativeHeight="251664384" behindDoc="0" locked="0" layoutInCell="1" allowOverlap="1" wp14:anchorId="0E53D393" wp14:editId="40E864CD">
              <wp:simplePos x="0" y="0"/>
              <wp:positionH relativeFrom="margin">
                <wp:posOffset>0</wp:posOffset>
              </wp:positionH>
              <wp:positionV relativeFrom="paragraph">
                <wp:posOffset>359781</wp:posOffset>
              </wp:positionV>
              <wp:extent cx="6196091" cy="270917"/>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6196091" cy="270917"/>
                      </a:xfrm>
                      <a:prstGeom prst="rect">
                        <a:avLst/>
                      </a:prstGeom>
                      <a:noFill/>
                      <a:ln w="6350">
                        <a:noFill/>
                      </a:ln>
                    </wps:spPr>
                    <wps:txbx>
                      <w:txbxContent>
                        <w:p w14:paraId="453AFFFD" w14:textId="77777777" w:rsidR="00980519" w:rsidRPr="00980519" w:rsidRDefault="00980519" w:rsidP="00980519">
                          <w:pPr>
                            <w:jc w:val="right"/>
                            <w:rPr>
                              <w:sz w:val="18"/>
                              <w:szCs w:val="18"/>
                            </w:rPr>
                          </w:pPr>
                          <w:r w:rsidRPr="00980519">
                            <w:rPr>
                              <w:i/>
                              <w:sz w:val="18"/>
                              <w:szCs w:val="18"/>
                            </w:rPr>
                            <w:t>¿Pueden los menores consentir conductas de exhibicionismo, provocación sexual o elaboración de pornografía?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3D393" id="_x0000_t202" coordsize="21600,21600" o:spt="202" path="m,l,21600r21600,l21600,xe">
              <v:stroke joinstyle="miter"/>
              <v:path gradientshapeok="t" o:connecttype="rect"/>
            </v:shapetype>
            <v:shape id="Cuadro de texto 13" o:spid="_x0000_s1034" type="#_x0000_t202" style="position:absolute;left:0;text-align:left;margin-left:0;margin-top:28.35pt;width:487.9pt;height:2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" filled="f" stroked="f" strokeweight=".5pt">
              <v:textbox>
                <w:txbxContent>
                  <w:p w14:paraId="453AFFFD" w14:textId="77777777" w:rsidR="00980519" w:rsidRPr="00980519" w:rsidRDefault="00980519" w:rsidP="00980519">
                    <w:pPr>
                      <w:jc w:val="right"/>
                      <w:rPr>
                        <w:sz w:val="18"/>
                        <w:szCs w:val="18"/>
                      </w:rPr>
                    </w:pPr>
                    <w:r w:rsidRPr="00980519">
                      <w:rPr>
                        <w:i/>
                        <w:sz w:val="18"/>
                        <w:szCs w:val="18"/>
                      </w:rPr>
                      <w:t>¿Pueden los menores consentir conductas de exhibicionismo, provocación sexual o elaboración de pornografía?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9A8"/>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C6BC1"/>
    <w:multiLevelType w:val="multilevel"/>
    <w:tmpl w:val="1C12375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1.%2"/>
      <w:lvlJc w:val="left"/>
      <w:pPr>
        <w:ind w:left="397" w:hanging="397"/>
      </w:pPr>
      <w:rPr>
        <w:rFonts w:ascii="Renner* Medium" w:hAnsi="Renner* Medium" w:hint="default"/>
        <w:b w:val="0"/>
        <w:i/>
        <w:caps w:val="0"/>
        <w:strike w:val="0"/>
        <w:dstrike w:val="0"/>
        <w:vanish w:val="0"/>
        <w:sz w:val="24"/>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 w15:restartNumberingAfterBreak="0">
    <w:nsid w:val="0EFD29DF"/>
    <w:multiLevelType w:val="multilevel"/>
    <w:tmpl w:val="9D4E534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3" w15:restartNumberingAfterBreak="0">
    <w:nsid w:val="11A512FD"/>
    <w:multiLevelType w:val="hybridMultilevel"/>
    <w:tmpl w:val="6D26A502"/>
    <w:lvl w:ilvl="0" w:tplc="9E8CCDD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7C50A7A"/>
    <w:multiLevelType w:val="multilevel"/>
    <w:tmpl w:val="260C18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A620D7"/>
    <w:multiLevelType w:val="hybridMultilevel"/>
    <w:tmpl w:val="693811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9659B"/>
    <w:multiLevelType w:val="multilevel"/>
    <w:tmpl w:val="C17AD5E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7" w15:restartNumberingAfterBreak="0">
    <w:nsid w:val="1F693969"/>
    <w:multiLevelType w:val="hybridMultilevel"/>
    <w:tmpl w:val="2C1CB924"/>
    <w:lvl w:ilvl="0" w:tplc="3BA81EC0">
      <w:start w:val="19"/>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FC3110"/>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173868"/>
    <w:multiLevelType w:val="hybridMultilevel"/>
    <w:tmpl w:val="5C5C996A"/>
    <w:lvl w:ilvl="0" w:tplc="B54EE226">
      <w:start w:val="1"/>
      <w:numFmt w:val="decimal"/>
      <w:lvlText w:val="%1.1"/>
      <w:lvlJc w:val="left"/>
      <w:pPr>
        <w:ind w:left="360" w:hanging="360"/>
      </w:pPr>
      <w:rPr>
        <w:rFonts w:ascii="Renner* Medium" w:hAnsi="Renner* Medium" w:hint="default"/>
        <w:b w:val="0"/>
        <w:i/>
        <w:caps w:val="0"/>
        <w:strike w:val="0"/>
        <w:dstrike w:val="0"/>
        <w:vanish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2CA"/>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A92D70"/>
    <w:multiLevelType w:val="hybridMultilevel"/>
    <w:tmpl w:val="2EEED3A0"/>
    <w:lvl w:ilvl="0" w:tplc="326EF55A">
      <w:numFmt w:val="bullet"/>
      <w:lvlText w:val="-"/>
      <w:lvlJc w:val="left"/>
      <w:pPr>
        <w:ind w:left="1065" w:hanging="705"/>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7F5E0D"/>
    <w:multiLevelType w:val="hybridMultilevel"/>
    <w:tmpl w:val="BAA86F62"/>
    <w:lvl w:ilvl="0" w:tplc="40508E2C">
      <w:start w:val="1"/>
      <w:numFmt w:val="bullet"/>
      <w:lvlText w:val="-"/>
      <w:lvlJc w:val="left"/>
      <w:pPr>
        <w:ind w:left="1140" w:hanging="360"/>
      </w:pPr>
      <w:rPr>
        <w:rFonts w:ascii="Times New Roman" w:eastAsia="Calibri" w:hAnsi="Times New Roman" w:cs="Times New Roman"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15:restartNumberingAfterBreak="0">
    <w:nsid w:val="341B1AE7"/>
    <w:multiLevelType w:val="hybridMultilevel"/>
    <w:tmpl w:val="9DA42368"/>
    <w:lvl w:ilvl="0" w:tplc="40508E2C">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DE7885"/>
    <w:multiLevelType w:val="multilevel"/>
    <w:tmpl w:val="44FA8D04"/>
    <w:lvl w:ilvl="0">
      <w:start w:val="1"/>
      <w:numFmt w:val="upperRoman"/>
      <w:lvlText w:val="%1."/>
      <w:lvlJc w:val="right"/>
      <w:pPr>
        <w:ind w:left="360" w:hanging="360"/>
      </w:pPr>
      <w:rPr>
        <w:sz w:val="24"/>
        <w:szCs w:val="36"/>
      </w:rPr>
    </w:lvl>
    <w:lvl w:ilvl="1">
      <w:start w:val="1"/>
      <w:numFmt w:val="decimal"/>
      <w:lvlText w:val="%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A4E00"/>
    <w:multiLevelType w:val="multilevel"/>
    <w:tmpl w:val="9D4E534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16" w15:restartNumberingAfterBreak="0">
    <w:nsid w:val="376D0F06"/>
    <w:multiLevelType w:val="multilevel"/>
    <w:tmpl w:val="A908095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379F1758"/>
    <w:multiLevelType w:val="hybridMultilevel"/>
    <w:tmpl w:val="3E98A946"/>
    <w:lvl w:ilvl="0" w:tplc="3A1001E6">
      <w:start w:val="7"/>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1C2328"/>
    <w:multiLevelType w:val="hybridMultilevel"/>
    <w:tmpl w:val="0E0A19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D85C84"/>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591627"/>
    <w:multiLevelType w:val="hybridMultilevel"/>
    <w:tmpl w:val="F028E1C8"/>
    <w:lvl w:ilvl="0" w:tplc="0C0A000F">
      <w:start w:val="1"/>
      <w:numFmt w:val="decimal"/>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21" w15:restartNumberingAfterBreak="0">
    <w:nsid w:val="47AB3160"/>
    <w:multiLevelType w:val="hybridMultilevel"/>
    <w:tmpl w:val="BDF01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4C0B88"/>
    <w:multiLevelType w:val="hybridMultilevel"/>
    <w:tmpl w:val="8E8C1584"/>
    <w:lvl w:ilvl="0" w:tplc="3F92518A">
      <w:numFmt w:val="bullet"/>
      <w:lvlText w:val="-"/>
      <w:lvlJc w:val="left"/>
      <w:pPr>
        <w:ind w:left="717" w:hanging="360"/>
      </w:pPr>
      <w:rPr>
        <w:rFonts w:ascii="Times New Roman" w:eastAsia="Calibri" w:hAnsi="Times New Roman"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3" w15:restartNumberingAfterBreak="0">
    <w:nsid w:val="4A753C31"/>
    <w:multiLevelType w:val="hybridMultilevel"/>
    <w:tmpl w:val="7848D382"/>
    <w:lvl w:ilvl="0" w:tplc="AFD88C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62070"/>
    <w:multiLevelType w:val="hybridMultilevel"/>
    <w:tmpl w:val="37A636E6"/>
    <w:lvl w:ilvl="0" w:tplc="5DF2990C">
      <w:start w:val="1"/>
      <w:numFmt w:val="bullet"/>
      <w:lvlText w:val=""/>
      <w:lvlJc w:val="left"/>
      <w:pPr>
        <w:ind w:left="1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915E0"/>
    <w:multiLevelType w:val="hybridMultilevel"/>
    <w:tmpl w:val="F324621E"/>
    <w:lvl w:ilvl="0" w:tplc="E656F7B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4C7C6C60"/>
    <w:multiLevelType w:val="hybridMultilevel"/>
    <w:tmpl w:val="85F441B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A97C5F"/>
    <w:multiLevelType w:val="hybridMultilevel"/>
    <w:tmpl w:val="40C8990A"/>
    <w:lvl w:ilvl="0" w:tplc="3A1001E6">
      <w:start w:val="7"/>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93E6AF9"/>
    <w:multiLevelType w:val="multilevel"/>
    <w:tmpl w:val="57387B6E"/>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709"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29" w15:restartNumberingAfterBreak="0">
    <w:nsid w:val="59DC03F7"/>
    <w:multiLevelType w:val="hybridMultilevel"/>
    <w:tmpl w:val="8AA67FD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0" w15:restartNumberingAfterBreak="0">
    <w:nsid w:val="62A63F2A"/>
    <w:multiLevelType w:val="multilevel"/>
    <w:tmpl w:val="A908095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1" w15:restartNumberingAfterBreak="0">
    <w:nsid w:val="66337CF6"/>
    <w:multiLevelType w:val="hybridMultilevel"/>
    <w:tmpl w:val="5DFC1918"/>
    <w:lvl w:ilvl="0" w:tplc="4614B8F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2" w15:restartNumberingAfterBreak="0">
    <w:nsid w:val="69830785"/>
    <w:multiLevelType w:val="hybridMultilevel"/>
    <w:tmpl w:val="11D214AE"/>
    <w:lvl w:ilvl="0" w:tplc="DA1C19BE">
      <w:start w:val="1"/>
      <w:numFmt w:val="bullet"/>
      <w:pStyle w:val="UPOListas"/>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3" w15:restartNumberingAfterBreak="0">
    <w:nsid w:val="6E7B243D"/>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96095"/>
    <w:multiLevelType w:val="hybridMultilevel"/>
    <w:tmpl w:val="F042BF84"/>
    <w:lvl w:ilvl="0" w:tplc="F2D0B7A0">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F826DE1"/>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0"/>
  </w:num>
  <w:num w:numId="3">
    <w:abstractNumId w:val="18"/>
  </w:num>
  <w:num w:numId="4">
    <w:abstractNumId w:val="7"/>
  </w:num>
  <w:num w:numId="5">
    <w:abstractNumId w:val="34"/>
  </w:num>
  <w:num w:numId="6">
    <w:abstractNumId w:val="16"/>
  </w:num>
  <w:num w:numId="7">
    <w:abstractNumId w:val="25"/>
  </w:num>
  <w:num w:numId="8">
    <w:abstractNumId w:val="11"/>
  </w:num>
  <w:num w:numId="9">
    <w:abstractNumId w:val="22"/>
  </w:num>
  <w:num w:numId="10">
    <w:abstractNumId w:val="4"/>
  </w:num>
  <w:num w:numId="11">
    <w:abstractNumId w:val="20"/>
  </w:num>
  <w:num w:numId="12">
    <w:abstractNumId w:val="3"/>
  </w:num>
  <w:num w:numId="13">
    <w:abstractNumId w:val="13"/>
  </w:num>
  <w:num w:numId="14">
    <w:abstractNumId w:val="12"/>
  </w:num>
  <w:num w:numId="15">
    <w:abstractNumId w:val="17"/>
  </w:num>
  <w:num w:numId="16">
    <w:abstractNumId w:val="27"/>
  </w:num>
  <w:num w:numId="17">
    <w:abstractNumId w:val="23"/>
  </w:num>
  <w:num w:numId="18">
    <w:abstractNumId w:val="33"/>
  </w:num>
  <w:num w:numId="19">
    <w:abstractNumId w:val="26"/>
  </w:num>
  <w:num w:numId="20">
    <w:abstractNumId w:val="21"/>
  </w:num>
  <w:num w:numId="21">
    <w:abstractNumId w:val="5"/>
  </w:num>
  <w:num w:numId="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5"/>
  </w:num>
  <w:num w:numId="25">
    <w:abstractNumId w:val="10"/>
  </w:num>
  <w:num w:numId="26">
    <w:abstractNumId w:val="19"/>
  </w:num>
  <w:num w:numId="27">
    <w:abstractNumId w:val="8"/>
  </w:num>
  <w:num w:numId="28">
    <w:abstractNumId w:val="28"/>
  </w:num>
  <w:num w:numId="29">
    <w:abstractNumId w:val="9"/>
  </w:num>
  <w:num w:numId="30">
    <w:abstractNumId w:val="2"/>
  </w:num>
  <w:num w:numId="31">
    <w:abstractNumId w:val="15"/>
  </w:num>
  <w:num w:numId="32">
    <w:abstractNumId w:val="1"/>
  </w:num>
  <w:num w:numId="33">
    <w:abstractNumId w:val="29"/>
  </w:num>
  <w:num w:numId="34">
    <w:abstractNumId w:val="32"/>
  </w:num>
  <w:num w:numId="35">
    <w:abstractNumId w:val="24"/>
  </w:num>
  <w:num w:numId="3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SwtDQyNDczNbAwMLNU0lEKTi0uzszPAykwqgUAv/HPgiwAAAA="/>
  </w:docVars>
  <w:rsids>
    <w:rsidRoot w:val="003C23DC"/>
    <w:rsid w:val="000002A7"/>
    <w:rsid w:val="00002B4B"/>
    <w:rsid w:val="00007797"/>
    <w:rsid w:val="00014531"/>
    <w:rsid w:val="00021F83"/>
    <w:rsid w:val="0002474A"/>
    <w:rsid w:val="00024CF6"/>
    <w:rsid w:val="00026BAF"/>
    <w:rsid w:val="00027F76"/>
    <w:rsid w:val="00031831"/>
    <w:rsid w:val="000366C0"/>
    <w:rsid w:val="00041CD7"/>
    <w:rsid w:val="00042C6E"/>
    <w:rsid w:val="0004597A"/>
    <w:rsid w:val="0004759B"/>
    <w:rsid w:val="0005748F"/>
    <w:rsid w:val="000618A3"/>
    <w:rsid w:val="00061F5A"/>
    <w:rsid w:val="00062F3B"/>
    <w:rsid w:val="00064522"/>
    <w:rsid w:val="00065A09"/>
    <w:rsid w:val="00070C20"/>
    <w:rsid w:val="00071BCC"/>
    <w:rsid w:val="00071C1B"/>
    <w:rsid w:val="000728DF"/>
    <w:rsid w:val="000732FC"/>
    <w:rsid w:val="000756C3"/>
    <w:rsid w:val="000808C5"/>
    <w:rsid w:val="00082481"/>
    <w:rsid w:val="0008587F"/>
    <w:rsid w:val="00090FFD"/>
    <w:rsid w:val="00095674"/>
    <w:rsid w:val="00097D4E"/>
    <w:rsid w:val="000A0C83"/>
    <w:rsid w:val="000A1985"/>
    <w:rsid w:val="000A58D4"/>
    <w:rsid w:val="000A6BA8"/>
    <w:rsid w:val="000B1BE1"/>
    <w:rsid w:val="000B355E"/>
    <w:rsid w:val="000B6DEA"/>
    <w:rsid w:val="000C5256"/>
    <w:rsid w:val="000C5C7A"/>
    <w:rsid w:val="000C63D9"/>
    <w:rsid w:val="000D4428"/>
    <w:rsid w:val="000E0472"/>
    <w:rsid w:val="000E07A5"/>
    <w:rsid w:val="000E12A9"/>
    <w:rsid w:val="000E6CB5"/>
    <w:rsid w:val="000F0CD3"/>
    <w:rsid w:val="000F3145"/>
    <w:rsid w:val="000F460F"/>
    <w:rsid w:val="000F5B3A"/>
    <w:rsid w:val="000F65EB"/>
    <w:rsid w:val="00103FA0"/>
    <w:rsid w:val="0010655B"/>
    <w:rsid w:val="00112AC1"/>
    <w:rsid w:val="00112BF0"/>
    <w:rsid w:val="00115FC9"/>
    <w:rsid w:val="00116683"/>
    <w:rsid w:val="00117ED4"/>
    <w:rsid w:val="001204EB"/>
    <w:rsid w:val="00120C39"/>
    <w:rsid w:val="00125B26"/>
    <w:rsid w:val="00135FC3"/>
    <w:rsid w:val="001400FD"/>
    <w:rsid w:val="001422C8"/>
    <w:rsid w:val="001446C3"/>
    <w:rsid w:val="0014501F"/>
    <w:rsid w:val="00147781"/>
    <w:rsid w:val="0015019F"/>
    <w:rsid w:val="001566DC"/>
    <w:rsid w:val="00161F03"/>
    <w:rsid w:val="001641F2"/>
    <w:rsid w:val="00164BFB"/>
    <w:rsid w:val="00165090"/>
    <w:rsid w:val="001678C9"/>
    <w:rsid w:val="00170A63"/>
    <w:rsid w:val="001724B2"/>
    <w:rsid w:val="00172B6B"/>
    <w:rsid w:val="00173DB1"/>
    <w:rsid w:val="00174663"/>
    <w:rsid w:val="0017702A"/>
    <w:rsid w:val="00186069"/>
    <w:rsid w:val="00192627"/>
    <w:rsid w:val="00195447"/>
    <w:rsid w:val="0019709B"/>
    <w:rsid w:val="001979C5"/>
    <w:rsid w:val="001A3ABF"/>
    <w:rsid w:val="001A5D4D"/>
    <w:rsid w:val="001A7D3F"/>
    <w:rsid w:val="001B37E1"/>
    <w:rsid w:val="001B7EA0"/>
    <w:rsid w:val="001C18B0"/>
    <w:rsid w:val="001C5312"/>
    <w:rsid w:val="001D2D4B"/>
    <w:rsid w:val="001D35FF"/>
    <w:rsid w:val="001D66C1"/>
    <w:rsid w:val="001E1513"/>
    <w:rsid w:val="001E1680"/>
    <w:rsid w:val="001E1A8A"/>
    <w:rsid w:val="001E2BB0"/>
    <w:rsid w:val="001E5C4E"/>
    <w:rsid w:val="001E6B8C"/>
    <w:rsid w:val="001F20B4"/>
    <w:rsid w:val="001F285C"/>
    <w:rsid w:val="001F396E"/>
    <w:rsid w:val="001F3DB5"/>
    <w:rsid w:val="001F7F2C"/>
    <w:rsid w:val="00200107"/>
    <w:rsid w:val="002005C4"/>
    <w:rsid w:val="002028FB"/>
    <w:rsid w:val="00207868"/>
    <w:rsid w:val="002170EA"/>
    <w:rsid w:val="00222508"/>
    <w:rsid w:val="00224FA4"/>
    <w:rsid w:val="0022519A"/>
    <w:rsid w:val="0022578A"/>
    <w:rsid w:val="00225EA6"/>
    <w:rsid w:val="00234B24"/>
    <w:rsid w:val="00235999"/>
    <w:rsid w:val="00236043"/>
    <w:rsid w:val="00237E07"/>
    <w:rsid w:val="00243997"/>
    <w:rsid w:val="00245BCF"/>
    <w:rsid w:val="00245C1D"/>
    <w:rsid w:val="00252186"/>
    <w:rsid w:val="00253324"/>
    <w:rsid w:val="002568BD"/>
    <w:rsid w:val="002610EC"/>
    <w:rsid w:val="00262653"/>
    <w:rsid w:val="00264C9C"/>
    <w:rsid w:val="00267FDD"/>
    <w:rsid w:val="00272810"/>
    <w:rsid w:val="00274C7B"/>
    <w:rsid w:val="002854CA"/>
    <w:rsid w:val="002862BF"/>
    <w:rsid w:val="00287619"/>
    <w:rsid w:val="00290B15"/>
    <w:rsid w:val="00291623"/>
    <w:rsid w:val="0029194C"/>
    <w:rsid w:val="00291D4E"/>
    <w:rsid w:val="002920F3"/>
    <w:rsid w:val="00297DF9"/>
    <w:rsid w:val="002A2671"/>
    <w:rsid w:val="002A551C"/>
    <w:rsid w:val="002A60A7"/>
    <w:rsid w:val="002A67D8"/>
    <w:rsid w:val="002A7609"/>
    <w:rsid w:val="002B0314"/>
    <w:rsid w:val="002B270C"/>
    <w:rsid w:val="002B4009"/>
    <w:rsid w:val="002C08B1"/>
    <w:rsid w:val="002C29F4"/>
    <w:rsid w:val="002D0B53"/>
    <w:rsid w:val="002D3129"/>
    <w:rsid w:val="002D3FFD"/>
    <w:rsid w:val="002D4487"/>
    <w:rsid w:val="002D595B"/>
    <w:rsid w:val="002D7179"/>
    <w:rsid w:val="002D7E95"/>
    <w:rsid w:val="002E0FE6"/>
    <w:rsid w:val="002E276B"/>
    <w:rsid w:val="002E2AD8"/>
    <w:rsid w:val="002E2FB4"/>
    <w:rsid w:val="002E4867"/>
    <w:rsid w:val="002E5DC3"/>
    <w:rsid w:val="002E62FC"/>
    <w:rsid w:val="002E6FA3"/>
    <w:rsid w:val="002E75F4"/>
    <w:rsid w:val="002E779B"/>
    <w:rsid w:val="002E7C55"/>
    <w:rsid w:val="002F1C22"/>
    <w:rsid w:val="002F2C8D"/>
    <w:rsid w:val="002F76E1"/>
    <w:rsid w:val="00302C37"/>
    <w:rsid w:val="00313CFC"/>
    <w:rsid w:val="003152EE"/>
    <w:rsid w:val="0031565E"/>
    <w:rsid w:val="00315A25"/>
    <w:rsid w:val="003241A9"/>
    <w:rsid w:val="00325D44"/>
    <w:rsid w:val="0032766D"/>
    <w:rsid w:val="00331881"/>
    <w:rsid w:val="00331F2E"/>
    <w:rsid w:val="00332D9D"/>
    <w:rsid w:val="00334D48"/>
    <w:rsid w:val="00335B00"/>
    <w:rsid w:val="00335DA0"/>
    <w:rsid w:val="003402C8"/>
    <w:rsid w:val="00346A56"/>
    <w:rsid w:val="00346E5D"/>
    <w:rsid w:val="00347225"/>
    <w:rsid w:val="003476E6"/>
    <w:rsid w:val="0035123B"/>
    <w:rsid w:val="00352C45"/>
    <w:rsid w:val="0035484D"/>
    <w:rsid w:val="00354A0A"/>
    <w:rsid w:val="00356BCC"/>
    <w:rsid w:val="003603B4"/>
    <w:rsid w:val="003614F5"/>
    <w:rsid w:val="00363A11"/>
    <w:rsid w:val="00364CD3"/>
    <w:rsid w:val="00376E13"/>
    <w:rsid w:val="003934EC"/>
    <w:rsid w:val="003946CD"/>
    <w:rsid w:val="003A2865"/>
    <w:rsid w:val="003A3090"/>
    <w:rsid w:val="003B4494"/>
    <w:rsid w:val="003B6D13"/>
    <w:rsid w:val="003C1526"/>
    <w:rsid w:val="003C23DC"/>
    <w:rsid w:val="003C29B8"/>
    <w:rsid w:val="003D1364"/>
    <w:rsid w:val="003D2B10"/>
    <w:rsid w:val="003D33A8"/>
    <w:rsid w:val="003D6D0B"/>
    <w:rsid w:val="003D75E0"/>
    <w:rsid w:val="003D7C3C"/>
    <w:rsid w:val="003E15AB"/>
    <w:rsid w:val="003E47D2"/>
    <w:rsid w:val="003E5491"/>
    <w:rsid w:val="003E5796"/>
    <w:rsid w:val="003E79AC"/>
    <w:rsid w:val="003F03B9"/>
    <w:rsid w:val="003F165A"/>
    <w:rsid w:val="003F25CB"/>
    <w:rsid w:val="003F7C2C"/>
    <w:rsid w:val="0040166F"/>
    <w:rsid w:val="0040363D"/>
    <w:rsid w:val="004159FE"/>
    <w:rsid w:val="00417B92"/>
    <w:rsid w:val="00420D21"/>
    <w:rsid w:val="004251C7"/>
    <w:rsid w:val="00426CD0"/>
    <w:rsid w:val="004317B6"/>
    <w:rsid w:val="00435502"/>
    <w:rsid w:val="004363F0"/>
    <w:rsid w:val="00437B82"/>
    <w:rsid w:val="00437BA7"/>
    <w:rsid w:val="0044164F"/>
    <w:rsid w:val="004451A7"/>
    <w:rsid w:val="00447C5A"/>
    <w:rsid w:val="00450FE0"/>
    <w:rsid w:val="00451A30"/>
    <w:rsid w:val="00452583"/>
    <w:rsid w:val="004573E3"/>
    <w:rsid w:val="00457E0A"/>
    <w:rsid w:val="0046095E"/>
    <w:rsid w:val="00462E21"/>
    <w:rsid w:val="00480FFF"/>
    <w:rsid w:val="00481E21"/>
    <w:rsid w:val="00487243"/>
    <w:rsid w:val="0049263F"/>
    <w:rsid w:val="004B3C69"/>
    <w:rsid w:val="004B66CE"/>
    <w:rsid w:val="004C057D"/>
    <w:rsid w:val="004C1221"/>
    <w:rsid w:val="004C2AC7"/>
    <w:rsid w:val="004E1E20"/>
    <w:rsid w:val="004E2DD5"/>
    <w:rsid w:val="004F3678"/>
    <w:rsid w:val="00504F86"/>
    <w:rsid w:val="00506EAC"/>
    <w:rsid w:val="0051008F"/>
    <w:rsid w:val="00510B4F"/>
    <w:rsid w:val="00511595"/>
    <w:rsid w:val="00513EB6"/>
    <w:rsid w:val="00516B17"/>
    <w:rsid w:val="00523032"/>
    <w:rsid w:val="00526B6C"/>
    <w:rsid w:val="00527498"/>
    <w:rsid w:val="005323DF"/>
    <w:rsid w:val="00543B2C"/>
    <w:rsid w:val="005473E8"/>
    <w:rsid w:val="005508BB"/>
    <w:rsid w:val="005508C5"/>
    <w:rsid w:val="00553216"/>
    <w:rsid w:val="00555492"/>
    <w:rsid w:val="00561B0C"/>
    <w:rsid w:val="005644D2"/>
    <w:rsid w:val="005716AB"/>
    <w:rsid w:val="0057221A"/>
    <w:rsid w:val="0057584D"/>
    <w:rsid w:val="00575EF3"/>
    <w:rsid w:val="005857E1"/>
    <w:rsid w:val="00591D85"/>
    <w:rsid w:val="005A0CBC"/>
    <w:rsid w:val="005A448E"/>
    <w:rsid w:val="005A4894"/>
    <w:rsid w:val="005A50FB"/>
    <w:rsid w:val="005B069E"/>
    <w:rsid w:val="005B0AFE"/>
    <w:rsid w:val="005B2D6F"/>
    <w:rsid w:val="005B6C0F"/>
    <w:rsid w:val="005C4FC6"/>
    <w:rsid w:val="005C600F"/>
    <w:rsid w:val="005C607E"/>
    <w:rsid w:val="005C60D7"/>
    <w:rsid w:val="005D0A85"/>
    <w:rsid w:val="005D101E"/>
    <w:rsid w:val="005D3C58"/>
    <w:rsid w:val="005E24B5"/>
    <w:rsid w:val="005E66B0"/>
    <w:rsid w:val="005F040C"/>
    <w:rsid w:val="005F05DF"/>
    <w:rsid w:val="005F09C6"/>
    <w:rsid w:val="00600A9E"/>
    <w:rsid w:val="006018FC"/>
    <w:rsid w:val="00607A13"/>
    <w:rsid w:val="00611891"/>
    <w:rsid w:val="00611A87"/>
    <w:rsid w:val="006251C4"/>
    <w:rsid w:val="006279E3"/>
    <w:rsid w:val="006326C3"/>
    <w:rsid w:val="006371F0"/>
    <w:rsid w:val="0064416F"/>
    <w:rsid w:val="00646F0F"/>
    <w:rsid w:val="00647B60"/>
    <w:rsid w:val="0065136B"/>
    <w:rsid w:val="00655CD6"/>
    <w:rsid w:val="00662526"/>
    <w:rsid w:val="006635D3"/>
    <w:rsid w:val="00666483"/>
    <w:rsid w:val="00672FD8"/>
    <w:rsid w:val="0067574B"/>
    <w:rsid w:val="00686FB3"/>
    <w:rsid w:val="006871AD"/>
    <w:rsid w:val="00691250"/>
    <w:rsid w:val="00695540"/>
    <w:rsid w:val="006A4A54"/>
    <w:rsid w:val="006B124E"/>
    <w:rsid w:val="006B6458"/>
    <w:rsid w:val="006C0607"/>
    <w:rsid w:val="006C06D8"/>
    <w:rsid w:val="006D048B"/>
    <w:rsid w:val="006D3473"/>
    <w:rsid w:val="006D4CB3"/>
    <w:rsid w:val="006D4E70"/>
    <w:rsid w:val="006D52F7"/>
    <w:rsid w:val="006D617D"/>
    <w:rsid w:val="006E04E6"/>
    <w:rsid w:val="006E2550"/>
    <w:rsid w:val="006E595D"/>
    <w:rsid w:val="006E7A82"/>
    <w:rsid w:val="006F03C1"/>
    <w:rsid w:val="006F2C5E"/>
    <w:rsid w:val="006F3A06"/>
    <w:rsid w:val="006F51E3"/>
    <w:rsid w:val="006F7FB9"/>
    <w:rsid w:val="007001AE"/>
    <w:rsid w:val="00700E8E"/>
    <w:rsid w:val="00701207"/>
    <w:rsid w:val="00701638"/>
    <w:rsid w:val="00702458"/>
    <w:rsid w:val="00703402"/>
    <w:rsid w:val="00706596"/>
    <w:rsid w:val="00712866"/>
    <w:rsid w:val="00713C5C"/>
    <w:rsid w:val="00714D0E"/>
    <w:rsid w:val="0071590C"/>
    <w:rsid w:val="00732E1E"/>
    <w:rsid w:val="00741238"/>
    <w:rsid w:val="00744456"/>
    <w:rsid w:val="0074737B"/>
    <w:rsid w:val="00750273"/>
    <w:rsid w:val="00753A7B"/>
    <w:rsid w:val="00755E6F"/>
    <w:rsid w:val="0076153B"/>
    <w:rsid w:val="007662CF"/>
    <w:rsid w:val="007678E5"/>
    <w:rsid w:val="0077099B"/>
    <w:rsid w:val="007756B5"/>
    <w:rsid w:val="007873F9"/>
    <w:rsid w:val="007909FB"/>
    <w:rsid w:val="00791B97"/>
    <w:rsid w:val="00791BB2"/>
    <w:rsid w:val="0079263F"/>
    <w:rsid w:val="00793B55"/>
    <w:rsid w:val="007A218A"/>
    <w:rsid w:val="007A29B8"/>
    <w:rsid w:val="007A5801"/>
    <w:rsid w:val="007C2DE2"/>
    <w:rsid w:val="007C6049"/>
    <w:rsid w:val="007D09D9"/>
    <w:rsid w:val="007D0ED6"/>
    <w:rsid w:val="007D1B61"/>
    <w:rsid w:val="007D2A4D"/>
    <w:rsid w:val="007D771F"/>
    <w:rsid w:val="007E06BE"/>
    <w:rsid w:val="007E3426"/>
    <w:rsid w:val="007E3737"/>
    <w:rsid w:val="007E562F"/>
    <w:rsid w:val="007F4F1F"/>
    <w:rsid w:val="00800FD1"/>
    <w:rsid w:val="00803591"/>
    <w:rsid w:val="00803B33"/>
    <w:rsid w:val="00806F22"/>
    <w:rsid w:val="00810B0B"/>
    <w:rsid w:val="00811811"/>
    <w:rsid w:val="008118AC"/>
    <w:rsid w:val="008123A7"/>
    <w:rsid w:val="00813CCB"/>
    <w:rsid w:val="00814067"/>
    <w:rsid w:val="00824445"/>
    <w:rsid w:val="00825744"/>
    <w:rsid w:val="00826388"/>
    <w:rsid w:val="00831116"/>
    <w:rsid w:val="00835750"/>
    <w:rsid w:val="0084347F"/>
    <w:rsid w:val="00843B4C"/>
    <w:rsid w:val="00847347"/>
    <w:rsid w:val="00850CE4"/>
    <w:rsid w:val="008532C1"/>
    <w:rsid w:val="00855142"/>
    <w:rsid w:val="00855597"/>
    <w:rsid w:val="00861341"/>
    <w:rsid w:val="008623BE"/>
    <w:rsid w:val="00863699"/>
    <w:rsid w:val="00865F73"/>
    <w:rsid w:val="008676D2"/>
    <w:rsid w:val="00870ED5"/>
    <w:rsid w:val="00874886"/>
    <w:rsid w:val="0087523D"/>
    <w:rsid w:val="00875CB3"/>
    <w:rsid w:val="00876D12"/>
    <w:rsid w:val="008770A0"/>
    <w:rsid w:val="008770AF"/>
    <w:rsid w:val="0087732A"/>
    <w:rsid w:val="00882EDD"/>
    <w:rsid w:val="008858AE"/>
    <w:rsid w:val="00886B2A"/>
    <w:rsid w:val="00896145"/>
    <w:rsid w:val="00896A50"/>
    <w:rsid w:val="00896AAC"/>
    <w:rsid w:val="008A13BC"/>
    <w:rsid w:val="008A16FD"/>
    <w:rsid w:val="008A1BD9"/>
    <w:rsid w:val="008A2A0B"/>
    <w:rsid w:val="008A42E9"/>
    <w:rsid w:val="008A5B86"/>
    <w:rsid w:val="008A75B9"/>
    <w:rsid w:val="008A7C44"/>
    <w:rsid w:val="008B0C9C"/>
    <w:rsid w:val="008B0E1F"/>
    <w:rsid w:val="008B267C"/>
    <w:rsid w:val="008B5CF1"/>
    <w:rsid w:val="008C6A56"/>
    <w:rsid w:val="008D07ED"/>
    <w:rsid w:val="008D4CF5"/>
    <w:rsid w:val="008E2B29"/>
    <w:rsid w:val="008E4445"/>
    <w:rsid w:val="008E7C70"/>
    <w:rsid w:val="008F18D2"/>
    <w:rsid w:val="00904354"/>
    <w:rsid w:val="00905F54"/>
    <w:rsid w:val="00905F72"/>
    <w:rsid w:val="00907CA4"/>
    <w:rsid w:val="0091066F"/>
    <w:rsid w:val="00913363"/>
    <w:rsid w:val="0091422C"/>
    <w:rsid w:val="00917CDF"/>
    <w:rsid w:val="00922C60"/>
    <w:rsid w:val="00925ABA"/>
    <w:rsid w:val="00931609"/>
    <w:rsid w:val="0093728A"/>
    <w:rsid w:val="009424EC"/>
    <w:rsid w:val="009442DF"/>
    <w:rsid w:val="00944859"/>
    <w:rsid w:val="00947B5C"/>
    <w:rsid w:val="0095287C"/>
    <w:rsid w:val="00956230"/>
    <w:rsid w:val="00961CF2"/>
    <w:rsid w:val="009638E1"/>
    <w:rsid w:val="00965560"/>
    <w:rsid w:val="009702C9"/>
    <w:rsid w:val="00970AFD"/>
    <w:rsid w:val="00976F9F"/>
    <w:rsid w:val="00980519"/>
    <w:rsid w:val="00981C1D"/>
    <w:rsid w:val="00983B66"/>
    <w:rsid w:val="00984DCD"/>
    <w:rsid w:val="00992FD0"/>
    <w:rsid w:val="009965B9"/>
    <w:rsid w:val="009A10B5"/>
    <w:rsid w:val="009A329B"/>
    <w:rsid w:val="009A48CB"/>
    <w:rsid w:val="009A5101"/>
    <w:rsid w:val="009B732A"/>
    <w:rsid w:val="009C28C8"/>
    <w:rsid w:val="009C4BDA"/>
    <w:rsid w:val="009D2C87"/>
    <w:rsid w:val="009D5652"/>
    <w:rsid w:val="009D5A20"/>
    <w:rsid w:val="009D7038"/>
    <w:rsid w:val="009E11AA"/>
    <w:rsid w:val="009E1D9F"/>
    <w:rsid w:val="009E226C"/>
    <w:rsid w:val="009E279D"/>
    <w:rsid w:val="009F0987"/>
    <w:rsid w:val="009F3B52"/>
    <w:rsid w:val="009F7BE0"/>
    <w:rsid w:val="00A03650"/>
    <w:rsid w:val="00A04332"/>
    <w:rsid w:val="00A06DD6"/>
    <w:rsid w:val="00A102E0"/>
    <w:rsid w:val="00A11343"/>
    <w:rsid w:val="00A130E7"/>
    <w:rsid w:val="00A16FB0"/>
    <w:rsid w:val="00A17E48"/>
    <w:rsid w:val="00A21818"/>
    <w:rsid w:val="00A2391D"/>
    <w:rsid w:val="00A304EA"/>
    <w:rsid w:val="00A32754"/>
    <w:rsid w:val="00A43852"/>
    <w:rsid w:val="00A43B60"/>
    <w:rsid w:val="00A4472B"/>
    <w:rsid w:val="00A44EC4"/>
    <w:rsid w:val="00A4525F"/>
    <w:rsid w:val="00A51713"/>
    <w:rsid w:val="00A519E6"/>
    <w:rsid w:val="00A52FE3"/>
    <w:rsid w:val="00A574C1"/>
    <w:rsid w:val="00A577E4"/>
    <w:rsid w:val="00A60199"/>
    <w:rsid w:val="00A62A1D"/>
    <w:rsid w:val="00A65A58"/>
    <w:rsid w:val="00A65CAD"/>
    <w:rsid w:val="00A66388"/>
    <w:rsid w:val="00A70DD6"/>
    <w:rsid w:val="00A7115D"/>
    <w:rsid w:val="00A73C1D"/>
    <w:rsid w:val="00A73E23"/>
    <w:rsid w:val="00A748F3"/>
    <w:rsid w:val="00A74A5F"/>
    <w:rsid w:val="00A875D5"/>
    <w:rsid w:val="00A91B3E"/>
    <w:rsid w:val="00AA4608"/>
    <w:rsid w:val="00AA5D36"/>
    <w:rsid w:val="00AA6A68"/>
    <w:rsid w:val="00AB086F"/>
    <w:rsid w:val="00AB0BD9"/>
    <w:rsid w:val="00AB49F0"/>
    <w:rsid w:val="00AB5AAE"/>
    <w:rsid w:val="00AB7602"/>
    <w:rsid w:val="00AC1988"/>
    <w:rsid w:val="00AD55B4"/>
    <w:rsid w:val="00AE1521"/>
    <w:rsid w:val="00AE411F"/>
    <w:rsid w:val="00AE487A"/>
    <w:rsid w:val="00AE50A9"/>
    <w:rsid w:val="00AF0AC3"/>
    <w:rsid w:val="00AF27C6"/>
    <w:rsid w:val="00AF39F9"/>
    <w:rsid w:val="00AF5CF9"/>
    <w:rsid w:val="00AF685D"/>
    <w:rsid w:val="00B028E9"/>
    <w:rsid w:val="00B076D8"/>
    <w:rsid w:val="00B22C85"/>
    <w:rsid w:val="00B23BDB"/>
    <w:rsid w:val="00B24367"/>
    <w:rsid w:val="00B25A2B"/>
    <w:rsid w:val="00B265D8"/>
    <w:rsid w:val="00B26862"/>
    <w:rsid w:val="00B277EF"/>
    <w:rsid w:val="00B32A08"/>
    <w:rsid w:val="00B33DC2"/>
    <w:rsid w:val="00B34741"/>
    <w:rsid w:val="00B36205"/>
    <w:rsid w:val="00B368F6"/>
    <w:rsid w:val="00B40B81"/>
    <w:rsid w:val="00B45082"/>
    <w:rsid w:val="00B47E4E"/>
    <w:rsid w:val="00B47F74"/>
    <w:rsid w:val="00B5456E"/>
    <w:rsid w:val="00B5702F"/>
    <w:rsid w:val="00B574A4"/>
    <w:rsid w:val="00B66F90"/>
    <w:rsid w:val="00B67B77"/>
    <w:rsid w:val="00B70B61"/>
    <w:rsid w:val="00B71D0B"/>
    <w:rsid w:val="00B76EDB"/>
    <w:rsid w:val="00B8069D"/>
    <w:rsid w:val="00B82BDD"/>
    <w:rsid w:val="00B92D76"/>
    <w:rsid w:val="00B92EEF"/>
    <w:rsid w:val="00B941C8"/>
    <w:rsid w:val="00B95112"/>
    <w:rsid w:val="00B96C5C"/>
    <w:rsid w:val="00BA1639"/>
    <w:rsid w:val="00BA3BB0"/>
    <w:rsid w:val="00BA42B5"/>
    <w:rsid w:val="00BB04D5"/>
    <w:rsid w:val="00BB0623"/>
    <w:rsid w:val="00BB0D4C"/>
    <w:rsid w:val="00BB1A7A"/>
    <w:rsid w:val="00BC2ED5"/>
    <w:rsid w:val="00BC331A"/>
    <w:rsid w:val="00BC3AE7"/>
    <w:rsid w:val="00BC4D12"/>
    <w:rsid w:val="00BC5D41"/>
    <w:rsid w:val="00BD002B"/>
    <w:rsid w:val="00BD0282"/>
    <w:rsid w:val="00BD62F5"/>
    <w:rsid w:val="00BD6FD9"/>
    <w:rsid w:val="00BD7481"/>
    <w:rsid w:val="00BE025D"/>
    <w:rsid w:val="00BE2C94"/>
    <w:rsid w:val="00BF1934"/>
    <w:rsid w:val="00BF1D9A"/>
    <w:rsid w:val="00BF46B6"/>
    <w:rsid w:val="00C01F3F"/>
    <w:rsid w:val="00C06E4F"/>
    <w:rsid w:val="00C128D8"/>
    <w:rsid w:val="00C16891"/>
    <w:rsid w:val="00C17804"/>
    <w:rsid w:val="00C2142C"/>
    <w:rsid w:val="00C2423B"/>
    <w:rsid w:val="00C274BC"/>
    <w:rsid w:val="00C32D73"/>
    <w:rsid w:val="00C3640E"/>
    <w:rsid w:val="00C40686"/>
    <w:rsid w:val="00C417CD"/>
    <w:rsid w:val="00C42B9D"/>
    <w:rsid w:val="00C4439C"/>
    <w:rsid w:val="00C45E97"/>
    <w:rsid w:val="00C47482"/>
    <w:rsid w:val="00C47962"/>
    <w:rsid w:val="00C47FF6"/>
    <w:rsid w:val="00C523A1"/>
    <w:rsid w:val="00C52D75"/>
    <w:rsid w:val="00C53F44"/>
    <w:rsid w:val="00C60D3E"/>
    <w:rsid w:val="00C620F7"/>
    <w:rsid w:val="00C6281D"/>
    <w:rsid w:val="00C665C7"/>
    <w:rsid w:val="00C66E3B"/>
    <w:rsid w:val="00C73207"/>
    <w:rsid w:val="00C749F0"/>
    <w:rsid w:val="00C74F2C"/>
    <w:rsid w:val="00C8018C"/>
    <w:rsid w:val="00C80B1D"/>
    <w:rsid w:val="00C85E56"/>
    <w:rsid w:val="00C869FA"/>
    <w:rsid w:val="00C9186A"/>
    <w:rsid w:val="00C91D1D"/>
    <w:rsid w:val="00C91D98"/>
    <w:rsid w:val="00C96829"/>
    <w:rsid w:val="00CA0EE0"/>
    <w:rsid w:val="00CA31F7"/>
    <w:rsid w:val="00CA3DAA"/>
    <w:rsid w:val="00CA4047"/>
    <w:rsid w:val="00CA4EF2"/>
    <w:rsid w:val="00CA56D9"/>
    <w:rsid w:val="00CA5C64"/>
    <w:rsid w:val="00CA5F2D"/>
    <w:rsid w:val="00CB4EC3"/>
    <w:rsid w:val="00CB6EDF"/>
    <w:rsid w:val="00CC29A8"/>
    <w:rsid w:val="00CC36D8"/>
    <w:rsid w:val="00CD33B7"/>
    <w:rsid w:val="00CD4CB4"/>
    <w:rsid w:val="00CD70C3"/>
    <w:rsid w:val="00CD7BFC"/>
    <w:rsid w:val="00CE1C22"/>
    <w:rsid w:val="00CE23BA"/>
    <w:rsid w:val="00CE4DBD"/>
    <w:rsid w:val="00CE73FD"/>
    <w:rsid w:val="00CE7ADD"/>
    <w:rsid w:val="00CF2B5A"/>
    <w:rsid w:val="00CF3671"/>
    <w:rsid w:val="00CF398C"/>
    <w:rsid w:val="00D03533"/>
    <w:rsid w:val="00D04EB2"/>
    <w:rsid w:val="00D05E88"/>
    <w:rsid w:val="00D122B7"/>
    <w:rsid w:val="00D13980"/>
    <w:rsid w:val="00D13E1E"/>
    <w:rsid w:val="00D17D7F"/>
    <w:rsid w:val="00D22F24"/>
    <w:rsid w:val="00D2366D"/>
    <w:rsid w:val="00D26B96"/>
    <w:rsid w:val="00D27493"/>
    <w:rsid w:val="00D33824"/>
    <w:rsid w:val="00D33A13"/>
    <w:rsid w:val="00D34EAE"/>
    <w:rsid w:val="00D40B71"/>
    <w:rsid w:val="00D505E3"/>
    <w:rsid w:val="00D54F5E"/>
    <w:rsid w:val="00D6771E"/>
    <w:rsid w:val="00D7099F"/>
    <w:rsid w:val="00D7153E"/>
    <w:rsid w:val="00D73EE9"/>
    <w:rsid w:val="00D75A96"/>
    <w:rsid w:val="00D7764E"/>
    <w:rsid w:val="00D77C09"/>
    <w:rsid w:val="00D81DA6"/>
    <w:rsid w:val="00D86E9E"/>
    <w:rsid w:val="00D909D1"/>
    <w:rsid w:val="00D93A53"/>
    <w:rsid w:val="00D96DA7"/>
    <w:rsid w:val="00D96F05"/>
    <w:rsid w:val="00D97EAF"/>
    <w:rsid w:val="00DA1DF8"/>
    <w:rsid w:val="00DA2CB1"/>
    <w:rsid w:val="00DA790F"/>
    <w:rsid w:val="00DB20C1"/>
    <w:rsid w:val="00DB6CE1"/>
    <w:rsid w:val="00DB7740"/>
    <w:rsid w:val="00DC17DA"/>
    <w:rsid w:val="00DC69C5"/>
    <w:rsid w:val="00DD38CE"/>
    <w:rsid w:val="00DD7853"/>
    <w:rsid w:val="00DE0946"/>
    <w:rsid w:val="00DE5AEC"/>
    <w:rsid w:val="00DE6FA5"/>
    <w:rsid w:val="00DE73E7"/>
    <w:rsid w:val="00DF19AD"/>
    <w:rsid w:val="00DF1C11"/>
    <w:rsid w:val="00DF229F"/>
    <w:rsid w:val="00DF49E9"/>
    <w:rsid w:val="00DF7BFD"/>
    <w:rsid w:val="00E02EC7"/>
    <w:rsid w:val="00E0786C"/>
    <w:rsid w:val="00E1677D"/>
    <w:rsid w:val="00E2083C"/>
    <w:rsid w:val="00E208D1"/>
    <w:rsid w:val="00E224D6"/>
    <w:rsid w:val="00E248C2"/>
    <w:rsid w:val="00E32F35"/>
    <w:rsid w:val="00E3399F"/>
    <w:rsid w:val="00E4105A"/>
    <w:rsid w:val="00E4268B"/>
    <w:rsid w:val="00E45EFF"/>
    <w:rsid w:val="00E46772"/>
    <w:rsid w:val="00E5494B"/>
    <w:rsid w:val="00E57F95"/>
    <w:rsid w:val="00E60C50"/>
    <w:rsid w:val="00E72014"/>
    <w:rsid w:val="00E769CA"/>
    <w:rsid w:val="00E8426F"/>
    <w:rsid w:val="00E85F5C"/>
    <w:rsid w:val="00E86673"/>
    <w:rsid w:val="00E95884"/>
    <w:rsid w:val="00EA350B"/>
    <w:rsid w:val="00EA4EEB"/>
    <w:rsid w:val="00EA5A4A"/>
    <w:rsid w:val="00EA7CCD"/>
    <w:rsid w:val="00EB688D"/>
    <w:rsid w:val="00EC12C3"/>
    <w:rsid w:val="00EC4624"/>
    <w:rsid w:val="00ED51DE"/>
    <w:rsid w:val="00EE474D"/>
    <w:rsid w:val="00EE5C4A"/>
    <w:rsid w:val="00EF202F"/>
    <w:rsid w:val="00EF5765"/>
    <w:rsid w:val="00F02E13"/>
    <w:rsid w:val="00F04F46"/>
    <w:rsid w:val="00F21BA2"/>
    <w:rsid w:val="00F22C64"/>
    <w:rsid w:val="00F261BB"/>
    <w:rsid w:val="00F302BE"/>
    <w:rsid w:val="00F32525"/>
    <w:rsid w:val="00F32F3E"/>
    <w:rsid w:val="00F33B3C"/>
    <w:rsid w:val="00F51FFF"/>
    <w:rsid w:val="00F5573D"/>
    <w:rsid w:val="00F624C2"/>
    <w:rsid w:val="00F6523A"/>
    <w:rsid w:val="00F65524"/>
    <w:rsid w:val="00F730EA"/>
    <w:rsid w:val="00F7657E"/>
    <w:rsid w:val="00F85285"/>
    <w:rsid w:val="00F87FBF"/>
    <w:rsid w:val="00F90723"/>
    <w:rsid w:val="00F91117"/>
    <w:rsid w:val="00FA41A6"/>
    <w:rsid w:val="00FA797F"/>
    <w:rsid w:val="00FB1ED6"/>
    <w:rsid w:val="00FB3B7C"/>
    <w:rsid w:val="00FB4BC6"/>
    <w:rsid w:val="00FC1378"/>
    <w:rsid w:val="00FC34F7"/>
    <w:rsid w:val="00FD0B26"/>
    <w:rsid w:val="00FD3C2F"/>
    <w:rsid w:val="00FD5264"/>
    <w:rsid w:val="00FE1C21"/>
    <w:rsid w:val="00FE3A32"/>
    <w:rsid w:val="00FE4F4D"/>
    <w:rsid w:val="00FE7100"/>
    <w:rsid w:val="00FE73B2"/>
    <w:rsid w:val="00FE7D8A"/>
    <w:rsid w:val="00FF08F4"/>
    <w:rsid w:val="00FF4892"/>
    <w:rsid w:val="00FF6D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1A886"/>
  <w15:docId w15:val="{834F995B-6B41-DF4E-BFFF-06F6BBBA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PO Cabecera"/>
    <w:qFormat/>
    <w:rsid w:val="0071590C"/>
    <w:pPr>
      <w:spacing w:after="120" w:line="240" w:lineRule="auto"/>
      <w:jc w:val="both"/>
    </w:pPr>
    <w:rPr>
      <w:rFonts w:eastAsia="Calibri" w:cs="Times New Roman"/>
      <w:color w:val="000000"/>
      <w:sz w:val="16"/>
      <w:szCs w:val="24"/>
      <w:shd w:val="clear" w:color="auto" w:fill="FFFFFF"/>
    </w:rPr>
  </w:style>
  <w:style w:type="paragraph" w:styleId="Ttulo1">
    <w:name w:val="heading 1"/>
    <w:aliases w:val="UPO 1"/>
    <w:basedOn w:val="Normal"/>
    <w:next w:val="Normal"/>
    <w:link w:val="Ttulo1Car"/>
    <w:qFormat/>
    <w:rsid w:val="00A91B3E"/>
    <w:pPr>
      <w:keepNext/>
      <w:tabs>
        <w:tab w:val="left" w:pos="426"/>
      </w:tabs>
      <w:spacing w:before="240"/>
      <w:ind w:left="426" w:hanging="426"/>
      <w:outlineLvl w:val="0"/>
    </w:pPr>
    <w:rPr>
      <w:b/>
      <w:bCs/>
      <w:sz w:val="28"/>
    </w:rPr>
  </w:style>
  <w:style w:type="paragraph" w:styleId="Ttulo2">
    <w:name w:val="heading 2"/>
    <w:aliases w:val="UPO 2"/>
    <w:basedOn w:val="Ttulo1"/>
    <w:next w:val="Normal"/>
    <w:link w:val="Ttulo2Car"/>
    <w:uiPriority w:val="9"/>
    <w:unhideWhenUsed/>
    <w:qFormat/>
    <w:rsid w:val="001C5312"/>
    <w:pPr>
      <w:keepLines/>
      <w:spacing w:before="120"/>
      <w:outlineLvl w:val="1"/>
    </w:pPr>
    <w:rPr>
      <w:rFonts w:cstheme="majorBidi"/>
      <w:bCs w:val="0"/>
      <w:sz w:val="24"/>
      <w:szCs w:val="26"/>
    </w:rPr>
  </w:style>
  <w:style w:type="paragraph" w:styleId="Ttulo3">
    <w:name w:val="heading 3"/>
    <w:aliases w:val="BAGE 3"/>
    <w:basedOn w:val="Normal"/>
    <w:next w:val="Normal"/>
    <w:link w:val="Ttulo3Car"/>
    <w:uiPriority w:val="9"/>
    <w:unhideWhenUsed/>
    <w:rsid w:val="009442DF"/>
    <w:pPr>
      <w:outlineLvl w:val="2"/>
    </w:pPr>
    <w:rPr>
      <w:i/>
    </w:rPr>
  </w:style>
  <w:style w:type="paragraph" w:styleId="Ttulo4">
    <w:name w:val="heading 4"/>
    <w:basedOn w:val="Normal"/>
    <w:next w:val="Normal"/>
    <w:link w:val="Ttulo4Car"/>
    <w:uiPriority w:val="9"/>
    <w:semiHidden/>
    <w:unhideWhenUsed/>
    <w:rsid w:val="009638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UPO 1 Car"/>
    <w:link w:val="Ttulo1"/>
    <w:rsid w:val="00A91B3E"/>
    <w:rPr>
      <w:rFonts w:asciiTheme="majorHAnsi" w:eastAsia="Calibri" w:hAnsiTheme="majorHAnsi" w:cs="Times New Roman"/>
      <w:b/>
      <w:bCs/>
      <w:color w:val="000000"/>
      <w:sz w:val="28"/>
      <w:szCs w:val="24"/>
    </w:rPr>
  </w:style>
  <w:style w:type="character" w:customStyle="1" w:styleId="Ttulo2Car">
    <w:name w:val="Título 2 Car"/>
    <w:aliases w:val="UPO 2 Car"/>
    <w:basedOn w:val="Fuentedeprrafopredeter"/>
    <w:link w:val="Ttulo2"/>
    <w:uiPriority w:val="9"/>
    <w:rsid w:val="001C5312"/>
    <w:rPr>
      <w:rFonts w:ascii="Renner* Medium" w:eastAsia="Calibri" w:hAnsi="Renner* Medium" w:cstheme="majorBidi"/>
      <w:b/>
      <w:color w:val="000000"/>
      <w:sz w:val="24"/>
      <w:szCs w:val="26"/>
    </w:rPr>
  </w:style>
  <w:style w:type="character" w:customStyle="1" w:styleId="Ttulo3Car">
    <w:name w:val="Título 3 Car"/>
    <w:aliases w:val="BAGE 3 Car"/>
    <w:basedOn w:val="Fuentedeprrafopredeter"/>
    <w:link w:val="Ttulo3"/>
    <w:uiPriority w:val="9"/>
    <w:rsid w:val="009442DF"/>
    <w:rPr>
      <w:rFonts w:ascii="Renner* Light" w:eastAsia="Calibri" w:hAnsi="Renner* Light" w:cs="Times New Roman"/>
      <w:i/>
      <w:color w:val="000000"/>
      <w:sz w:val="24"/>
      <w:szCs w:val="24"/>
    </w:rPr>
  </w:style>
  <w:style w:type="character" w:customStyle="1" w:styleId="Ttulo4Car">
    <w:name w:val="Título 4 Car"/>
    <w:basedOn w:val="Fuentedeprrafopredeter"/>
    <w:link w:val="Ttulo4"/>
    <w:uiPriority w:val="9"/>
    <w:semiHidden/>
    <w:rsid w:val="009638E1"/>
    <w:rPr>
      <w:rFonts w:asciiTheme="majorHAnsi" w:eastAsiaTheme="majorEastAsia" w:hAnsiTheme="majorHAnsi" w:cstheme="majorBidi"/>
      <w:b/>
      <w:bCs/>
      <w:i/>
      <w:iCs/>
      <w:color w:val="4F81BD" w:themeColor="accent1"/>
    </w:rPr>
  </w:style>
  <w:style w:type="character" w:styleId="nfasis">
    <w:name w:val="Emphasis"/>
    <w:aliases w:val="AGE Fuente tabla"/>
    <w:uiPriority w:val="20"/>
    <w:rsid w:val="001D66C1"/>
  </w:style>
  <w:style w:type="paragraph" w:styleId="TtuloTDC">
    <w:name w:val="TOC Heading"/>
    <w:basedOn w:val="Ttulo1"/>
    <w:next w:val="Normal"/>
    <w:uiPriority w:val="39"/>
    <w:semiHidden/>
    <w:unhideWhenUsed/>
    <w:qFormat/>
    <w:rsid w:val="009638E1"/>
    <w:pPr>
      <w:keepLines/>
      <w:spacing w:before="480" w:line="276" w:lineRule="auto"/>
      <w:jc w:val="left"/>
      <w:outlineLvl w:val="9"/>
    </w:pPr>
    <w:rPr>
      <w:rFonts w:asciiTheme="majorHAnsi" w:eastAsiaTheme="majorEastAsia" w:hAnsiTheme="majorHAnsi" w:cstheme="majorBidi"/>
      <w:caps/>
      <w:color w:val="365F91" w:themeColor="accent1" w:themeShade="BF"/>
      <w:szCs w:val="28"/>
      <w:lang w:eastAsia="es-ES"/>
    </w:rPr>
  </w:style>
  <w:style w:type="paragraph" w:styleId="Textonotapie">
    <w:name w:val="footnote text"/>
    <w:basedOn w:val="Normal"/>
    <w:link w:val="TextonotapieCar"/>
    <w:uiPriority w:val="99"/>
    <w:unhideWhenUsed/>
    <w:rsid w:val="00F302BE"/>
    <w:rPr>
      <w:sz w:val="20"/>
      <w:szCs w:val="20"/>
    </w:rPr>
  </w:style>
  <w:style w:type="character" w:customStyle="1" w:styleId="TextonotapieCar">
    <w:name w:val="Texto nota pie Car"/>
    <w:basedOn w:val="Fuentedeprrafopredeter"/>
    <w:link w:val="Textonotapie"/>
    <w:uiPriority w:val="99"/>
    <w:rsid w:val="00E60C50"/>
    <w:rPr>
      <w:rFonts w:ascii="Renner* Light" w:eastAsia="Calibri" w:hAnsi="Renner* Light" w:cs="Times New Roman"/>
      <w:color w:val="000000"/>
      <w:sz w:val="20"/>
      <w:szCs w:val="20"/>
    </w:rPr>
  </w:style>
  <w:style w:type="character" w:styleId="Refdenotaalpie">
    <w:name w:val="footnote reference"/>
    <w:basedOn w:val="Fuentedeprrafopredeter"/>
    <w:semiHidden/>
    <w:unhideWhenUsed/>
    <w:rsid w:val="00B8069D"/>
    <w:rPr>
      <w:vertAlign w:val="superscript"/>
    </w:rPr>
  </w:style>
  <w:style w:type="character" w:styleId="Hipervnculo">
    <w:name w:val="Hyperlink"/>
    <w:unhideWhenUsed/>
    <w:rsid w:val="00B8069D"/>
    <w:rPr>
      <w:color w:val="0000FF"/>
      <w:u w:val="single"/>
    </w:rPr>
  </w:style>
  <w:style w:type="paragraph" w:styleId="Encabezado">
    <w:name w:val="header"/>
    <w:basedOn w:val="Normal"/>
    <w:link w:val="EncabezadoCar"/>
    <w:uiPriority w:val="99"/>
    <w:unhideWhenUsed/>
    <w:rsid w:val="00B8069D"/>
    <w:pPr>
      <w:tabs>
        <w:tab w:val="center" w:pos="4252"/>
        <w:tab w:val="right" w:pos="8504"/>
      </w:tabs>
      <w:spacing w:after="0"/>
    </w:pPr>
  </w:style>
  <w:style w:type="character" w:customStyle="1" w:styleId="EncabezadoCar">
    <w:name w:val="Encabezado Car"/>
    <w:basedOn w:val="Fuentedeprrafopredeter"/>
    <w:link w:val="Encabezado"/>
    <w:uiPriority w:val="99"/>
    <w:rsid w:val="00B8069D"/>
    <w:rPr>
      <w:noProof/>
      <w:lang w:val="es-ES_tradnl"/>
    </w:rPr>
  </w:style>
  <w:style w:type="paragraph" w:styleId="Textodeglobo">
    <w:name w:val="Balloon Text"/>
    <w:basedOn w:val="Normal"/>
    <w:link w:val="TextodegloboCar"/>
    <w:uiPriority w:val="99"/>
    <w:semiHidden/>
    <w:unhideWhenUsed/>
    <w:rsid w:val="00264C9C"/>
    <w:pPr>
      <w:spacing w:after="0"/>
    </w:pPr>
    <w:rPr>
      <w:rFonts w:ascii="Tahoma" w:hAnsi="Tahoma" w:cs="Tahoma"/>
      <w:szCs w:val="16"/>
    </w:rPr>
  </w:style>
  <w:style w:type="character" w:customStyle="1" w:styleId="TextodegloboCar">
    <w:name w:val="Texto de globo Car"/>
    <w:basedOn w:val="Fuentedeprrafopredeter"/>
    <w:link w:val="Textodeglobo"/>
    <w:uiPriority w:val="99"/>
    <w:semiHidden/>
    <w:rsid w:val="00264C9C"/>
    <w:rPr>
      <w:rFonts w:ascii="Tahoma" w:hAnsi="Tahoma" w:cs="Tahoma"/>
      <w:noProof/>
      <w:sz w:val="16"/>
      <w:szCs w:val="16"/>
      <w:lang w:val="es-ES_tradnl"/>
    </w:rPr>
  </w:style>
  <w:style w:type="character" w:styleId="Hipervnculovisitado">
    <w:name w:val="FollowedHyperlink"/>
    <w:basedOn w:val="Fuentedeprrafopredeter"/>
    <w:uiPriority w:val="99"/>
    <w:semiHidden/>
    <w:unhideWhenUsed/>
    <w:rsid w:val="005508BB"/>
    <w:rPr>
      <w:color w:val="800080" w:themeColor="followedHyperlink"/>
      <w:u w:val="single"/>
    </w:rPr>
  </w:style>
  <w:style w:type="character" w:styleId="Textodelmarcadordeposicin">
    <w:name w:val="Placeholder Text"/>
    <w:basedOn w:val="Fuentedeprrafopredeter"/>
    <w:uiPriority w:val="99"/>
    <w:semiHidden/>
    <w:rsid w:val="00CF398C"/>
    <w:rPr>
      <w:color w:val="808080"/>
    </w:rPr>
  </w:style>
  <w:style w:type="paragraph" w:styleId="HTMLconformatoprevio">
    <w:name w:val="HTML Preformatted"/>
    <w:basedOn w:val="Normal"/>
    <w:link w:val="HTMLconformatoprevioCar"/>
    <w:uiPriority w:val="99"/>
    <w:semiHidden/>
    <w:unhideWhenUsed/>
    <w:rsid w:val="00F7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7657E"/>
    <w:rPr>
      <w:rFonts w:ascii="Courier New" w:eastAsia="Times New Roman" w:hAnsi="Courier New" w:cs="Courier New"/>
      <w:sz w:val="20"/>
      <w:szCs w:val="20"/>
      <w:lang w:eastAsia="es-ES"/>
    </w:rPr>
  </w:style>
  <w:style w:type="character" w:styleId="Refdecomentario">
    <w:name w:val="annotation reference"/>
    <w:basedOn w:val="Fuentedeprrafopredeter"/>
    <w:uiPriority w:val="99"/>
    <w:semiHidden/>
    <w:unhideWhenUsed/>
    <w:rsid w:val="00C80B1D"/>
    <w:rPr>
      <w:sz w:val="16"/>
      <w:szCs w:val="16"/>
    </w:rPr>
  </w:style>
  <w:style w:type="paragraph" w:styleId="Textocomentario">
    <w:name w:val="annotation text"/>
    <w:basedOn w:val="Normal"/>
    <w:link w:val="TextocomentarioCar"/>
    <w:uiPriority w:val="99"/>
    <w:unhideWhenUsed/>
    <w:rsid w:val="00C80B1D"/>
    <w:rPr>
      <w:sz w:val="20"/>
      <w:szCs w:val="20"/>
    </w:rPr>
  </w:style>
  <w:style w:type="character" w:customStyle="1" w:styleId="TextocomentarioCar">
    <w:name w:val="Texto comentario Car"/>
    <w:basedOn w:val="Fuentedeprrafopredeter"/>
    <w:link w:val="Textocomentario"/>
    <w:uiPriority w:val="99"/>
    <w:rsid w:val="00C80B1D"/>
    <w:rPr>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80B1D"/>
    <w:rPr>
      <w:b/>
      <w:bCs/>
    </w:rPr>
  </w:style>
  <w:style w:type="character" w:customStyle="1" w:styleId="AsuntodelcomentarioCar">
    <w:name w:val="Asunto del comentario Car"/>
    <w:basedOn w:val="TextocomentarioCar"/>
    <w:link w:val="Asuntodelcomentario"/>
    <w:uiPriority w:val="99"/>
    <w:semiHidden/>
    <w:rsid w:val="00C80B1D"/>
    <w:rPr>
      <w:b/>
      <w:bCs/>
      <w:noProof/>
      <w:sz w:val="20"/>
      <w:szCs w:val="20"/>
      <w:lang w:val="es-ES_tradnl"/>
    </w:rPr>
  </w:style>
  <w:style w:type="paragraph" w:styleId="NormalWeb">
    <w:name w:val="Normal (Web)"/>
    <w:basedOn w:val="Normal"/>
    <w:unhideWhenUsed/>
    <w:rsid w:val="0087732A"/>
    <w:pPr>
      <w:spacing w:before="100" w:beforeAutospacing="1" w:after="100" w:afterAutospacing="1"/>
    </w:pPr>
    <w:rPr>
      <w:rFonts w:ascii="Times New Roman" w:eastAsia="Times New Roman" w:hAnsi="Times New Roman"/>
      <w:lang w:eastAsia="es-ES"/>
    </w:rPr>
  </w:style>
  <w:style w:type="table" w:styleId="Tablaconcuadrcula">
    <w:name w:val="Table Grid"/>
    <w:basedOn w:val="Tablanormal"/>
    <w:uiPriority w:val="59"/>
    <w:rsid w:val="003F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263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B92E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ONotas">
    <w:name w:val="UPO Notas"/>
    <w:basedOn w:val="Textonotapie"/>
    <w:link w:val="UPONotasCar"/>
    <w:qFormat/>
    <w:rsid w:val="00AA6A68"/>
    <w:pPr>
      <w:ind w:left="284" w:hanging="284"/>
    </w:pPr>
  </w:style>
  <w:style w:type="paragraph" w:styleId="Subttulo">
    <w:name w:val="Subtitle"/>
    <w:aliases w:val="BAGE Titles Fig-Tab"/>
    <w:basedOn w:val="UPOTtuloartculo"/>
    <w:next w:val="Normal"/>
    <w:link w:val="SubttuloCar"/>
    <w:uiPriority w:val="11"/>
    <w:rsid w:val="001D35FF"/>
  </w:style>
  <w:style w:type="character" w:customStyle="1" w:styleId="UPONotasCar">
    <w:name w:val="UPO Notas Car"/>
    <w:basedOn w:val="TextonotapieCar"/>
    <w:link w:val="UPONotas"/>
    <w:rsid w:val="00AA6A68"/>
    <w:rPr>
      <w:rFonts w:ascii="Renner* Light" w:eastAsia="Calibri" w:hAnsi="Renner* Light" w:cs="Times New Roman"/>
      <w:color w:val="000000"/>
      <w:sz w:val="20"/>
      <w:szCs w:val="20"/>
    </w:rPr>
  </w:style>
  <w:style w:type="character" w:customStyle="1" w:styleId="SubttuloCar">
    <w:name w:val="Subtítulo Car"/>
    <w:aliases w:val="BAGE Titles Fig-Tab Car"/>
    <w:basedOn w:val="Fuentedeprrafopredeter"/>
    <w:link w:val="Subttulo"/>
    <w:uiPriority w:val="11"/>
    <w:rsid w:val="001D35FF"/>
    <w:rPr>
      <w:rFonts w:eastAsia="Calibri" w:cs="Times New Roman"/>
      <w:b/>
      <w:bCs/>
      <w:color w:val="000000"/>
      <w:sz w:val="44"/>
      <w:szCs w:val="40"/>
    </w:rPr>
  </w:style>
  <w:style w:type="paragraph" w:customStyle="1" w:styleId="UPOListas">
    <w:name w:val="UPO Listas"/>
    <w:basedOn w:val="Normal"/>
    <w:link w:val="UPOListasCar"/>
    <w:qFormat/>
    <w:rsid w:val="00793B55"/>
    <w:pPr>
      <w:numPr>
        <w:numId w:val="34"/>
      </w:numPr>
      <w:ind w:left="284" w:hanging="284"/>
      <w:contextualSpacing/>
    </w:pPr>
    <w:rPr>
      <w:sz w:val="24"/>
    </w:rPr>
  </w:style>
  <w:style w:type="character" w:customStyle="1" w:styleId="UPOListasCar">
    <w:name w:val="UPO Listas Car"/>
    <w:basedOn w:val="Fuentedeprrafopredeter"/>
    <w:link w:val="UPOListas"/>
    <w:rsid w:val="00793B55"/>
    <w:rPr>
      <w:rFonts w:eastAsia="Calibri" w:cs="Times New Roman"/>
      <w:color w:val="000000"/>
      <w:sz w:val="24"/>
      <w:szCs w:val="24"/>
    </w:rPr>
  </w:style>
  <w:style w:type="paragraph" w:customStyle="1" w:styleId="UPOnmeros">
    <w:name w:val="UPO números"/>
    <w:basedOn w:val="Normal"/>
    <w:link w:val="UPOnmerosCar"/>
    <w:qFormat/>
    <w:rsid w:val="00793B55"/>
    <w:pPr>
      <w:ind w:left="284" w:hanging="284"/>
    </w:pPr>
    <w:rPr>
      <w:sz w:val="24"/>
    </w:rPr>
  </w:style>
  <w:style w:type="character" w:customStyle="1" w:styleId="UPOnmerosCar">
    <w:name w:val="UPO números Car"/>
    <w:basedOn w:val="Fuentedeprrafopredeter"/>
    <w:link w:val="UPOnmeros"/>
    <w:rsid w:val="00793B55"/>
    <w:rPr>
      <w:rFonts w:eastAsia="Calibri" w:cs="Times New Roman"/>
      <w:color w:val="000000"/>
      <w:sz w:val="24"/>
      <w:szCs w:val="24"/>
    </w:rPr>
  </w:style>
  <w:style w:type="paragraph" w:customStyle="1" w:styleId="UPOquote">
    <w:name w:val="UPO quote"/>
    <w:basedOn w:val="Normal"/>
    <w:link w:val="UPOquoteCar"/>
    <w:qFormat/>
    <w:rsid w:val="003A3090"/>
    <w:pPr>
      <w:ind w:left="1134"/>
    </w:pPr>
  </w:style>
  <w:style w:type="character" w:customStyle="1" w:styleId="UPOquoteCar">
    <w:name w:val="UPO quote Car"/>
    <w:basedOn w:val="Fuentedeprrafopredeter"/>
    <w:link w:val="UPOquote"/>
    <w:rsid w:val="003A3090"/>
    <w:rPr>
      <w:rFonts w:ascii="Renner* Light" w:eastAsia="Calibri" w:hAnsi="Renner* Light" w:cs="Times New Roman"/>
      <w:color w:val="000000"/>
      <w:sz w:val="24"/>
      <w:szCs w:val="24"/>
    </w:rPr>
  </w:style>
  <w:style w:type="paragraph" w:styleId="Piedepgina">
    <w:name w:val="footer"/>
    <w:basedOn w:val="Normal"/>
    <w:link w:val="PiedepginaCar"/>
    <w:uiPriority w:val="99"/>
    <w:unhideWhenUsed/>
    <w:rsid w:val="00706596"/>
    <w:pPr>
      <w:tabs>
        <w:tab w:val="center" w:pos="4419"/>
        <w:tab w:val="right" w:pos="8838"/>
      </w:tabs>
      <w:spacing w:after="0"/>
    </w:pPr>
  </w:style>
  <w:style w:type="character" w:customStyle="1" w:styleId="PiedepginaCar">
    <w:name w:val="Pie de página Car"/>
    <w:basedOn w:val="Fuentedeprrafopredeter"/>
    <w:link w:val="Piedepgina"/>
    <w:uiPriority w:val="99"/>
    <w:rsid w:val="00706596"/>
    <w:rPr>
      <w:rFonts w:ascii="Renner* Light" w:eastAsia="Calibri" w:hAnsi="Renner* Light" w:cs="Times New Roman"/>
      <w:color w:val="000000"/>
      <w:sz w:val="24"/>
      <w:szCs w:val="24"/>
    </w:rPr>
  </w:style>
  <w:style w:type="paragraph" w:customStyle="1" w:styleId="UPOFuente">
    <w:name w:val="UPO Fuente"/>
    <w:basedOn w:val="Normal"/>
    <w:link w:val="UPOFuenteCar"/>
    <w:qFormat/>
    <w:rsid w:val="001204EB"/>
    <w:pPr>
      <w:spacing w:before="120" w:after="240"/>
      <w:jc w:val="center"/>
    </w:pPr>
  </w:style>
  <w:style w:type="character" w:customStyle="1" w:styleId="UPOFuenteCar">
    <w:name w:val="UPO Fuente Car"/>
    <w:basedOn w:val="Fuentedeprrafopredeter"/>
    <w:link w:val="UPOFuente"/>
    <w:rsid w:val="001204EB"/>
    <w:rPr>
      <w:rFonts w:ascii="Renner* Light" w:eastAsia="Calibri" w:hAnsi="Renner* Light" w:cs="Times New Roman"/>
      <w:color w:val="000000"/>
      <w:sz w:val="24"/>
      <w:szCs w:val="24"/>
    </w:rPr>
  </w:style>
  <w:style w:type="paragraph" w:customStyle="1" w:styleId="UPOPieTabla">
    <w:name w:val="UPO Pie Tabla"/>
    <w:link w:val="UPOPieTablaCar"/>
    <w:qFormat/>
    <w:rsid w:val="00FA797F"/>
    <w:pPr>
      <w:spacing w:after="0"/>
      <w:jc w:val="both"/>
    </w:pPr>
    <w:rPr>
      <w:rFonts w:asciiTheme="majorHAnsi" w:eastAsia="Calibri" w:hAnsiTheme="majorHAnsi" w:cs="Times New Roman"/>
      <w:color w:val="000000"/>
      <w:sz w:val="20"/>
      <w:szCs w:val="20"/>
      <w:shd w:val="clear" w:color="auto" w:fill="FFFFFF"/>
    </w:rPr>
  </w:style>
  <w:style w:type="character" w:customStyle="1" w:styleId="UPOPieTablaCar">
    <w:name w:val="UPO Pie Tabla Car"/>
    <w:basedOn w:val="UPOFuenteCar"/>
    <w:link w:val="UPOPieTabla"/>
    <w:rsid w:val="00FA797F"/>
    <w:rPr>
      <w:rFonts w:asciiTheme="majorHAnsi" w:eastAsia="Calibri" w:hAnsiTheme="majorHAnsi" w:cs="Times New Roman"/>
      <w:color w:val="000000"/>
      <w:sz w:val="20"/>
      <w:szCs w:val="20"/>
    </w:rPr>
  </w:style>
  <w:style w:type="paragraph" w:customStyle="1" w:styleId="BAGETitlesFig-Tab2ndline">
    <w:name w:val="BAGE Titles Fig-Tab 2nd line"/>
    <w:basedOn w:val="Subttulo"/>
    <w:link w:val="BAGETitlesFig-Tab2ndlineChar"/>
    <w:rsid w:val="00913363"/>
  </w:style>
  <w:style w:type="paragraph" w:customStyle="1" w:styleId="BAGESource2ndline">
    <w:name w:val="BAGE Source 2nd line"/>
    <w:basedOn w:val="Normal"/>
    <w:link w:val="BAGESource2ndlineChar"/>
    <w:rsid w:val="0065136B"/>
    <w:pPr>
      <w:spacing w:after="240"/>
      <w:jc w:val="center"/>
    </w:pPr>
  </w:style>
  <w:style w:type="character" w:customStyle="1" w:styleId="BAGETitlesFig-Tab2ndlineChar">
    <w:name w:val="BAGE Titles Fig-Tab 2nd line Char"/>
    <w:basedOn w:val="SubttuloCar"/>
    <w:link w:val="BAGETitlesFig-Tab2ndline"/>
    <w:rsid w:val="00913363"/>
    <w:rPr>
      <w:rFonts w:ascii="Renner* Light" w:eastAsia="Calibri" w:hAnsi="Renner* Light" w:cs="Times New Roman"/>
      <w:b/>
      <w:bCs/>
      <w:color w:val="000000"/>
      <w:sz w:val="24"/>
      <w:szCs w:val="24"/>
    </w:rPr>
  </w:style>
  <w:style w:type="character" w:customStyle="1" w:styleId="BAGESource2ndlineChar">
    <w:name w:val="BAGE Source 2nd line Char"/>
    <w:basedOn w:val="Fuentedeprrafopredeter"/>
    <w:link w:val="BAGESource2ndline"/>
    <w:rsid w:val="0065136B"/>
    <w:rPr>
      <w:rFonts w:ascii="Renner* Light" w:eastAsia="Calibri" w:hAnsi="Renner* Light" w:cs="Times New Roman"/>
      <w:color w:val="000000"/>
      <w:sz w:val="24"/>
      <w:szCs w:val="24"/>
    </w:rPr>
  </w:style>
  <w:style w:type="paragraph" w:customStyle="1" w:styleId="UPOEncabezado">
    <w:name w:val="UPO Encabezado"/>
    <w:basedOn w:val="Encabezado"/>
    <w:link w:val="UPOEncabezadoCar"/>
    <w:qFormat/>
    <w:rsid w:val="00DD7853"/>
    <w:pPr>
      <w:spacing w:before="360"/>
    </w:pPr>
    <w:rPr>
      <w:b/>
      <w:i/>
      <w:sz w:val="22"/>
      <w:szCs w:val="22"/>
    </w:rPr>
  </w:style>
  <w:style w:type="paragraph" w:customStyle="1" w:styleId="UPOSubttulo">
    <w:name w:val="UPO Subtítulo"/>
    <w:basedOn w:val="Normal"/>
    <w:link w:val="UPOSubttuloCar"/>
    <w:qFormat/>
    <w:rsid w:val="000A1985"/>
    <w:pPr>
      <w:spacing w:after="240"/>
      <w:jc w:val="center"/>
    </w:pPr>
    <w:rPr>
      <w:sz w:val="32"/>
      <w:szCs w:val="32"/>
    </w:rPr>
  </w:style>
  <w:style w:type="character" w:customStyle="1" w:styleId="UPOEncabezadoCar">
    <w:name w:val="UPO Encabezado Car"/>
    <w:basedOn w:val="EncabezadoCar"/>
    <w:link w:val="UPOEncabezado"/>
    <w:rsid w:val="00DD7853"/>
    <w:rPr>
      <w:rFonts w:eastAsia="Calibri" w:cs="Times New Roman"/>
      <w:b/>
      <w:i/>
      <w:noProof/>
      <w:color w:val="000000"/>
      <w:lang w:val="es-ES_tradnl"/>
    </w:rPr>
  </w:style>
  <w:style w:type="paragraph" w:customStyle="1" w:styleId="UPONormal">
    <w:name w:val="UPO Normal"/>
    <w:basedOn w:val="Normal"/>
    <w:link w:val="UPONormalCar"/>
    <w:qFormat/>
    <w:rsid w:val="00793B55"/>
    <w:rPr>
      <w:sz w:val="24"/>
    </w:rPr>
  </w:style>
  <w:style w:type="character" w:customStyle="1" w:styleId="UPOSubttuloCar">
    <w:name w:val="UPO Subtítulo Car"/>
    <w:basedOn w:val="Fuentedeprrafopredeter"/>
    <w:link w:val="UPOSubttulo"/>
    <w:rsid w:val="000A1985"/>
    <w:rPr>
      <w:rFonts w:eastAsia="Calibri" w:cs="Times New Roman"/>
      <w:color w:val="000000"/>
      <w:sz w:val="32"/>
      <w:szCs w:val="32"/>
    </w:rPr>
  </w:style>
  <w:style w:type="paragraph" w:customStyle="1" w:styleId="UPOTtuloFig-Tab">
    <w:name w:val="UPO Título Fig-Tab"/>
    <w:basedOn w:val="Subttulo"/>
    <w:link w:val="UPOTtuloFig-TabCar"/>
    <w:qFormat/>
    <w:rsid w:val="00813CCB"/>
    <w:rPr>
      <w:sz w:val="16"/>
    </w:rPr>
  </w:style>
  <w:style w:type="character" w:customStyle="1" w:styleId="UPONormalCar">
    <w:name w:val="UPO Normal Car"/>
    <w:basedOn w:val="Fuentedeprrafopredeter"/>
    <w:link w:val="UPONormal"/>
    <w:rsid w:val="00793B55"/>
    <w:rPr>
      <w:rFonts w:eastAsia="Calibri" w:cs="Times New Roman"/>
      <w:color w:val="000000"/>
      <w:sz w:val="24"/>
      <w:szCs w:val="24"/>
    </w:rPr>
  </w:style>
  <w:style w:type="paragraph" w:customStyle="1" w:styleId="UPOTtuloartculo">
    <w:name w:val="UPO Título artículo"/>
    <w:basedOn w:val="Ttulo1"/>
    <w:link w:val="UPOTtuloartculoCar"/>
    <w:qFormat/>
    <w:rsid w:val="00C417CD"/>
    <w:pPr>
      <w:spacing w:before="0" w:after="0"/>
      <w:jc w:val="center"/>
    </w:pPr>
    <w:rPr>
      <w:sz w:val="44"/>
      <w:szCs w:val="40"/>
    </w:rPr>
  </w:style>
  <w:style w:type="character" w:customStyle="1" w:styleId="UPOTtuloFig-TabCar">
    <w:name w:val="UPO Título Fig-Tab Car"/>
    <w:basedOn w:val="SubttuloCar"/>
    <w:link w:val="UPOTtuloFig-Tab"/>
    <w:rsid w:val="00813CCB"/>
    <w:rPr>
      <w:rFonts w:eastAsia="Calibri" w:cs="Times New Roman"/>
      <w:b/>
      <w:bCs/>
      <w:color w:val="000000"/>
      <w:sz w:val="16"/>
      <w:szCs w:val="40"/>
    </w:rPr>
  </w:style>
  <w:style w:type="paragraph" w:customStyle="1" w:styleId="UPOAutores">
    <w:name w:val="UPO Autores"/>
    <w:basedOn w:val="UPONormal"/>
    <w:link w:val="UPOAutoresCar"/>
    <w:qFormat/>
    <w:rsid w:val="00AB5AAE"/>
    <w:pPr>
      <w:jc w:val="center"/>
    </w:pPr>
    <w:rPr>
      <w:b/>
      <w:bCs/>
    </w:rPr>
  </w:style>
  <w:style w:type="character" w:customStyle="1" w:styleId="UPOTtuloartculoCar">
    <w:name w:val="UPO Título artículo Car"/>
    <w:basedOn w:val="Ttulo1Car"/>
    <w:link w:val="UPOTtuloartculo"/>
    <w:rsid w:val="00C417CD"/>
    <w:rPr>
      <w:rFonts w:asciiTheme="majorHAnsi" w:eastAsia="Calibri" w:hAnsiTheme="majorHAnsi" w:cs="Times New Roman"/>
      <w:b/>
      <w:bCs/>
      <w:color w:val="000000"/>
      <w:sz w:val="44"/>
      <w:szCs w:val="40"/>
    </w:rPr>
  </w:style>
  <w:style w:type="paragraph" w:customStyle="1" w:styleId="UPOFiliacin">
    <w:name w:val="UPO Filiación"/>
    <w:basedOn w:val="UPONormal"/>
    <w:link w:val="UPOFiliacinCar"/>
    <w:qFormat/>
    <w:rsid w:val="00AB5AAE"/>
    <w:pPr>
      <w:spacing w:after="0"/>
    </w:pPr>
    <w:rPr>
      <w:sz w:val="20"/>
    </w:rPr>
  </w:style>
  <w:style w:type="character" w:customStyle="1" w:styleId="UPOAutoresCar">
    <w:name w:val="UPO Autores Car"/>
    <w:basedOn w:val="UPONormalCar"/>
    <w:link w:val="UPOAutores"/>
    <w:rsid w:val="00AB5AAE"/>
    <w:rPr>
      <w:rFonts w:eastAsia="Calibri" w:cs="Times New Roman"/>
      <w:b/>
      <w:bCs/>
      <w:color w:val="000000"/>
      <w:sz w:val="24"/>
      <w:szCs w:val="24"/>
    </w:rPr>
  </w:style>
  <w:style w:type="character" w:customStyle="1" w:styleId="UPOFiliacinCar">
    <w:name w:val="UPO Filiación Car"/>
    <w:basedOn w:val="UPONormalCar"/>
    <w:link w:val="UPOFiliacin"/>
    <w:rsid w:val="00AB5AAE"/>
    <w:rPr>
      <w:rFonts w:eastAsia="Calibri" w:cs="Times New Roman"/>
      <w:color w:val="000000"/>
      <w:sz w:val="20"/>
      <w:szCs w:val="24"/>
    </w:rPr>
  </w:style>
  <w:style w:type="character" w:customStyle="1" w:styleId="Mencinsinresolver1">
    <w:name w:val="Mención sin resolver1"/>
    <w:basedOn w:val="Fuentedeprrafopredeter"/>
    <w:uiPriority w:val="99"/>
    <w:semiHidden/>
    <w:unhideWhenUsed/>
    <w:rsid w:val="008A7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3338">
      <w:bodyDiv w:val="1"/>
      <w:marLeft w:val="0"/>
      <w:marRight w:val="0"/>
      <w:marTop w:val="0"/>
      <w:marBottom w:val="0"/>
      <w:divBdr>
        <w:top w:val="none" w:sz="0" w:space="0" w:color="auto"/>
        <w:left w:val="none" w:sz="0" w:space="0" w:color="auto"/>
        <w:bottom w:val="none" w:sz="0" w:space="0" w:color="auto"/>
        <w:right w:val="none" w:sz="0" w:space="0" w:color="auto"/>
      </w:divBdr>
    </w:div>
    <w:div w:id="112136100">
      <w:bodyDiv w:val="1"/>
      <w:marLeft w:val="0"/>
      <w:marRight w:val="0"/>
      <w:marTop w:val="0"/>
      <w:marBottom w:val="0"/>
      <w:divBdr>
        <w:top w:val="none" w:sz="0" w:space="0" w:color="auto"/>
        <w:left w:val="none" w:sz="0" w:space="0" w:color="auto"/>
        <w:bottom w:val="none" w:sz="0" w:space="0" w:color="auto"/>
        <w:right w:val="none" w:sz="0" w:space="0" w:color="auto"/>
      </w:divBdr>
    </w:div>
    <w:div w:id="123236807">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437917041">
      <w:bodyDiv w:val="1"/>
      <w:marLeft w:val="0"/>
      <w:marRight w:val="0"/>
      <w:marTop w:val="0"/>
      <w:marBottom w:val="0"/>
      <w:divBdr>
        <w:top w:val="none" w:sz="0" w:space="0" w:color="auto"/>
        <w:left w:val="none" w:sz="0" w:space="0" w:color="auto"/>
        <w:bottom w:val="none" w:sz="0" w:space="0" w:color="auto"/>
        <w:right w:val="none" w:sz="0" w:space="0" w:color="auto"/>
      </w:divBdr>
    </w:div>
    <w:div w:id="444693482">
      <w:bodyDiv w:val="1"/>
      <w:marLeft w:val="0"/>
      <w:marRight w:val="0"/>
      <w:marTop w:val="0"/>
      <w:marBottom w:val="0"/>
      <w:divBdr>
        <w:top w:val="none" w:sz="0" w:space="0" w:color="auto"/>
        <w:left w:val="none" w:sz="0" w:space="0" w:color="auto"/>
        <w:bottom w:val="none" w:sz="0" w:space="0" w:color="auto"/>
        <w:right w:val="none" w:sz="0" w:space="0" w:color="auto"/>
      </w:divBdr>
    </w:div>
    <w:div w:id="522521900">
      <w:bodyDiv w:val="1"/>
      <w:marLeft w:val="0"/>
      <w:marRight w:val="0"/>
      <w:marTop w:val="0"/>
      <w:marBottom w:val="0"/>
      <w:divBdr>
        <w:top w:val="none" w:sz="0" w:space="0" w:color="auto"/>
        <w:left w:val="none" w:sz="0" w:space="0" w:color="auto"/>
        <w:bottom w:val="none" w:sz="0" w:space="0" w:color="auto"/>
        <w:right w:val="none" w:sz="0" w:space="0" w:color="auto"/>
      </w:divBdr>
    </w:div>
    <w:div w:id="581838256">
      <w:bodyDiv w:val="1"/>
      <w:marLeft w:val="0"/>
      <w:marRight w:val="0"/>
      <w:marTop w:val="0"/>
      <w:marBottom w:val="0"/>
      <w:divBdr>
        <w:top w:val="none" w:sz="0" w:space="0" w:color="auto"/>
        <w:left w:val="none" w:sz="0" w:space="0" w:color="auto"/>
        <w:bottom w:val="none" w:sz="0" w:space="0" w:color="auto"/>
        <w:right w:val="none" w:sz="0" w:space="0" w:color="auto"/>
      </w:divBdr>
    </w:div>
    <w:div w:id="755130114">
      <w:bodyDiv w:val="1"/>
      <w:marLeft w:val="0"/>
      <w:marRight w:val="0"/>
      <w:marTop w:val="0"/>
      <w:marBottom w:val="0"/>
      <w:divBdr>
        <w:top w:val="none" w:sz="0" w:space="0" w:color="auto"/>
        <w:left w:val="none" w:sz="0" w:space="0" w:color="auto"/>
        <w:bottom w:val="none" w:sz="0" w:space="0" w:color="auto"/>
        <w:right w:val="none" w:sz="0" w:space="0" w:color="auto"/>
      </w:divBdr>
    </w:div>
    <w:div w:id="821774546">
      <w:bodyDiv w:val="1"/>
      <w:marLeft w:val="0"/>
      <w:marRight w:val="0"/>
      <w:marTop w:val="0"/>
      <w:marBottom w:val="0"/>
      <w:divBdr>
        <w:top w:val="none" w:sz="0" w:space="0" w:color="auto"/>
        <w:left w:val="none" w:sz="0" w:space="0" w:color="auto"/>
        <w:bottom w:val="none" w:sz="0" w:space="0" w:color="auto"/>
        <w:right w:val="none" w:sz="0" w:space="0" w:color="auto"/>
      </w:divBdr>
    </w:div>
    <w:div w:id="897011117">
      <w:bodyDiv w:val="1"/>
      <w:marLeft w:val="0"/>
      <w:marRight w:val="0"/>
      <w:marTop w:val="0"/>
      <w:marBottom w:val="0"/>
      <w:divBdr>
        <w:top w:val="none" w:sz="0" w:space="0" w:color="auto"/>
        <w:left w:val="none" w:sz="0" w:space="0" w:color="auto"/>
        <w:bottom w:val="none" w:sz="0" w:space="0" w:color="auto"/>
        <w:right w:val="none" w:sz="0" w:space="0" w:color="auto"/>
      </w:divBdr>
    </w:div>
    <w:div w:id="932513687">
      <w:bodyDiv w:val="1"/>
      <w:marLeft w:val="0"/>
      <w:marRight w:val="0"/>
      <w:marTop w:val="0"/>
      <w:marBottom w:val="0"/>
      <w:divBdr>
        <w:top w:val="none" w:sz="0" w:space="0" w:color="auto"/>
        <w:left w:val="none" w:sz="0" w:space="0" w:color="auto"/>
        <w:bottom w:val="none" w:sz="0" w:space="0" w:color="auto"/>
        <w:right w:val="none" w:sz="0" w:space="0" w:color="auto"/>
      </w:divBdr>
    </w:div>
    <w:div w:id="1027095391">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198667403">
      <w:bodyDiv w:val="1"/>
      <w:marLeft w:val="0"/>
      <w:marRight w:val="0"/>
      <w:marTop w:val="0"/>
      <w:marBottom w:val="0"/>
      <w:divBdr>
        <w:top w:val="none" w:sz="0" w:space="0" w:color="auto"/>
        <w:left w:val="none" w:sz="0" w:space="0" w:color="auto"/>
        <w:bottom w:val="none" w:sz="0" w:space="0" w:color="auto"/>
        <w:right w:val="none" w:sz="0" w:space="0" w:color="auto"/>
      </w:divBdr>
    </w:div>
    <w:div w:id="1212032906">
      <w:bodyDiv w:val="1"/>
      <w:marLeft w:val="0"/>
      <w:marRight w:val="0"/>
      <w:marTop w:val="0"/>
      <w:marBottom w:val="0"/>
      <w:divBdr>
        <w:top w:val="none" w:sz="0" w:space="0" w:color="auto"/>
        <w:left w:val="none" w:sz="0" w:space="0" w:color="auto"/>
        <w:bottom w:val="none" w:sz="0" w:space="0" w:color="auto"/>
        <w:right w:val="none" w:sz="0" w:space="0" w:color="auto"/>
      </w:divBdr>
    </w:div>
    <w:div w:id="1420760267">
      <w:bodyDiv w:val="1"/>
      <w:marLeft w:val="0"/>
      <w:marRight w:val="0"/>
      <w:marTop w:val="0"/>
      <w:marBottom w:val="0"/>
      <w:divBdr>
        <w:top w:val="none" w:sz="0" w:space="0" w:color="auto"/>
        <w:left w:val="none" w:sz="0" w:space="0" w:color="auto"/>
        <w:bottom w:val="none" w:sz="0" w:space="0" w:color="auto"/>
        <w:right w:val="none" w:sz="0" w:space="0" w:color="auto"/>
      </w:divBdr>
    </w:div>
    <w:div w:id="1432430614">
      <w:bodyDiv w:val="1"/>
      <w:marLeft w:val="0"/>
      <w:marRight w:val="0"/>
      <w:marTop w:val="0"/>
      <w:marBottom w:val="0"/>
      <w:divBdr>
        <w:top w:val="none" w:sz="0" w:space="0" w:color="auto"/>
        <w:left w:val="none" w:sz="0" w:space="0" w:color="auto"/>
        <w:bottom w:val="none" w:sz="0" w:space="0" w:color="auto"/>
        <w:right w:val="none" w:sz="0" w:space="0" w:color="auto"/>
      </w:divBdr>
    </w:div>
    <w:div w:id="1554581446">
      <w:bodyDiv w:val="1"/>
      <w:marLeft w:val="0"/>
      <w:marRight w:val="0"/>
      <w:marTop w:val="0"/>
      <w:marBottom w:val="0"/>
      <w:divBdr>
        <w:top w:val="none" w:sz="0" w:space="0" w:color="auto"/>
        <w:left w:val="none" w:sz="0" w:space="0" w:color="auto"/>
        <w:bottom w:val="none" w:sz="0" w:space="0" w:color="auto"/>
        <w:right w:val="none" w:sz="0" w:space="0" w:color="auto"/>
      </w:divBdr>
      <w:divsChild>
        <w:div w:id="932666741">
          <w:marLeft w:val="0"/>
          <w:marRight w:val="0"/>
          <w:marTop w:val="0"/>
          <w:marBottom w:val="300"/>
          <w:divBdr>
            <w:top w:val="none" w:sz="0" w:space="0" w:color="auto"/>
            <w:left w:val="none" w:sz="0" w:space="0" w:color="auto"/>
            <w:bottom w:val="none" w:sz="0" w:space="0" w:color="auto"/>
            <w:right w:val="none" w:sz="0" w:space="0" w:color="auto"/>
          </w:divBdr>
          <w:divsChild>
            <w:div w:id="109879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06202">
      <w:bodyDiv w:val="1"/>
      <w:marLeft w:val="0"/>
      <w:marRight w:val="0"/>
      <w:marTop w:val="0"/>
      <w:marBottom w:val="0"/>
      <w:divBdr>
        <w:top w:val="none" w:sz="0" w:space="0" w:color="auto"/>
        <w:left w:val="none" w:sz="0" w:space="0" w:color="auto"/>
        <w:bottom w:val="none" w:sz="0" w:space="0" w:color="auto"/>
        <w:right w:val="none" w:sz="0" w:space="0" w:color="auto"/>
      </w:divBdr>
    </w:div>
    <w:div w:id="1634167908">
      <w:bodyDiv w:val="1"/>
      <w:marLeft w:val="0"/>
      <w:marRight w:val="0"/>
      <w:marTop w:val="0"/>
      <w:marBottom w:val="0"/>
      <w:divBdr>
        <w:top w:val="none" w:sz="0" w:space="0" w:color="auto"/>
        <w:left w:val="none" w:sz="0" w:space="0" w:color="auto"/>
        <w:bottom w:val="none" w:sz="0" w:space="0" w:color="auto"/>
        <w:right w:val="none" w:sz="0" w:space="0" w:color="auto"/>
      </w:divBdr>
    </w:div>
    <w:div w:id="1655644031">
      <w:bodyDiv w:val="1"/>
      <w:marLeft w:val="0"/>
      <w:marRight w:val="0"/>
      <w:marTop w:val="0"/>
      <w:marBottom w:val="0"/>
      <w:divBdr>
        <w:top w:val="none" w:sz="0" w:space="0" w:color="auto"/>
        <w:left w:val="none" w:sz="0" w:space="0" w:color="auto"/>
        <w:bottom w:val="none" w:sz="0" w:space="0" w:color="auto"/>
        <w:right w:val="none" w:sz="0" w:space="0" w:color="auto"/>
      </w:divBdr>
      <w:divsChild>
        <w:div w:id="354890554">
          <w:marLeft w:val="0"/>
          <w:marRight w:val="0"/>
          <w:marTop w:val="0"/>
          <w:marBottom w:val="0"/>
          <w:divBdr>
            <w:top w:val="none" w:sz="0" w:space="0" w:color="auto"/>
            <w:left w:val="none" w:sz="0" w:space="0" w:color="auto"/>
            <w:bottom w:val="none" w:sz="0" w:space="0" w:color="auto"/>
            <w:right w:val="none" w:sz="0" w:space="0" w:color="auto"/>
          </w:divBdr>
          <w:divsChild>
            <w:div w:id="1645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588">
      <w:bodyDiv w:val="1"/>
      <w:marLeft w:val="0"/>
      <w:marRight w:val="0"/>
      <w:marTop w:val="0"/>
      <w:marBottom w:val="0"/>
      <w:divBdr>
        <w:top w:val="none" w:sz="0" w:space="0" w:color="auto"/>
        <w:left w:val="none" w:sz="0" w:space="0" w:color="auto"/>
        <w:bottom w:val="none" w:sz="0" w:space="0" w:color="auto"/>
        <w:right w:val="none" w:sz="0" w:space="0" w:color="auto"/>
      </w:divBdr>
      <w:divsChild>
        <w:div w:id="465781583">
          <w:marLeft w:val="0"/>
          <w:marRight w:val="0"/>
          <w:marTop w:val="0"/>
          <w:marBottom w:val="0"/>
          <w:divBdr>
            <w:top w:val="none" w:sz="0" w:space="0" w:color="auto"/>
            <w:left w:val="none" w:sz="0" w:space="0" w:color="auto"/>
            <w:bottom w:val="none" w:sz="0" w:space="0" w:color="auto"/>
            <w:right w:val="none" w:sz="0" w:space="0" w:color="auto"/>
          </w:divBdr>
          <w:divsChild>
            <w:div w:id="931161946">
              <w:marLeft w:val="0"/>
              <w:marRight w:val="0"/>
              <w:marTop w:val="0"/>
              <w:marBottom w:val="0"/>
              <w:divBdr>
                <w:top w:val="none" w:sz="0" w:space="0" w:color="auto"/>
                <w:left w:val="none" w:sz="0" w:space="0" w:color="auto"/>
                <w:bottom w:val="none" w:sz="0" w:space="0" w:color="auto"/>
                <w:right w:val="none" w:sz="0" w:space="0" w:color="auto"/>
              </w:divBdr>
              <w:divsChild>
                <w:div w:id="748575745">
                  <w:marLeft w:val="0"/>
                  <w:marRight w:val="0"/>
                  <w:marTop w:val="0"/>
                  <w:marBottom w:val="0"/>
                  <w:divBdr>
                    <w:top w:val="none" w:sz="0" w:space="0" w:color="auto"/>
                    <w:left w:val="none" w:sz="0" w:space="0" w:color="auto"/>
                    <w:bottom w:val="none" w:sz="0" w:space="0" w:color="auto"/>
                    <w:right w:val="none" w:sz="0" w:space="0" w:color="auto"/>
                  </w:divBdr>
                  <w:divsChild>
                    <w:div w:id="1026059803">
                      <w:marLeft w:val="0"/>
                      <w:marRight w:val="0"/>
                      <w:marTop w:val="0"/>
                      <w:marBottom w:val="0"/>
                      <w:divBdr>
                        <w:top w:val="none" w:sz="0" w:space="0" w:color="auto"/>
                        <w:left w:val="none" w:sz="0" w:space="0" w:color="auto"/>
                        <w:bottom w:val="none" w:sz="0" w:space="0" w:color="auto"/>
                        <w:right w:val="none" w:sz="0" w:space="0" w:color="auto"/>
                      </w:divBdr>
                      <w:divsChild>
                        <w:div w:id="10945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6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052874">
              <w:marLeft w:val="0"/>
              <w:marRight w:val="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422384755">
                      <w:marLeft w:val="0"/>
                      <w:marRight w:val="0"/>
                      <w:marTop w:val="0"/>
                      <w:marBottom w:val="0"/>
                      <w:divBdr>
                        <w:top w:val="none" w:sz="0" w:space="0" w:color="auto"/>
                        <w:left w:val="none" w:sz="0" w:space="0" w:color="auto"/>
                        <w:bottom w:val="none" w:sz="0" w:space="0" w:color="auto"/>
                        <w:right w:val="none" w:sz="0" w:space="0" w:color="auto"/>
                      </w:divBdr>
                      <w:divsChild>
                        <w:div w:id="1614552423">
                          <w:marLeft w:val="0"/>
                          <w:marRight w:val="0"/>
                          <w:marTop w:val="0"/>
                          <w:marBottom w:val="0"/>
                          <w:divBdr>
                            <w:top w:val="none" w:sz="0" w:space="0" w:color="auto"/>
                            <w:left w:val="none" w:sz="0" w:space="0" w:color="auto"/>
                            <w:bottom w:val="none" w:sz="0" w:space="0" w:color="auto"/>
                            <w:right w:val="none" w:sz="0" w:space="0" w:color="auto"/>
                          </w:divBdr>
                          <w:divsChild>
                            <w:div w:id="10630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91251">
              <w:marLeft w:val="0"/>
              <w:marRight w:val="0"/>
              <w:marTop w:val="0"/>
              <w:marBottom w:val="0"/>
              <w:divBdr>
                <w:top w:val="none" w:sz="0" w:space="0" w:color="auto"/>
                <w:left w:val="none" w:sz="0" w:space="0" w:color="auto"/>
                <w:bottom w:val="none" w:sz="0" w:space="0" w:color="auto"/>
                <w:right w:val="none" w:sz="0" w:space="0" w:color="auto"/>
              </w:divBdr>
              <w:divsChild>
                <w:div w:id="1846939236">
                  <w:marLeft w:val="0"/>
                  <w:marRight w:val="0"/>
                  <w:marTop w:val="0"/>
                  <w:marBottom w:val="0"/>
                  <w:divBdr>
                    <w:top w:val="none" w:sz="0" w:space="0" w:color="auto"/>
                    <w:left w:val="none" w:sz="0" w:space="0" w:color="auto"/>
                    <w:bottom w:val="none" w:sz="0" w:space="0" w:color="auto"/>
                    <w:right w:val="none" w:sz="0" w:space="0" w:color="auto"/>
                  </w:divBdr>
                  <w:divsChild>
                    <w:div w:id="2027901237">
                      <w:marLeft w:val="0"/>
                      <w:marRight w:val="0"/>
                      <w:marTop w:val="0"/>
                      <w:marBottom w:val="0"/>
                      <w:divBdr>
                        <w:top w:val="none" w:sz="0" w:space="0" w:color="auto"/>
                        <w:left w:val="none" w:sz="0" w:space="0" w:color="auto"/>
                        <w:bottom w:val="none" w:sz="0" w:space="0" w:color="auto"/>
                        <w:right w:val="none" w:sz="0" w:space="0" w:color="auto"/>
                      </w:divBdr>
                      <w:divsChild>
                        <w:div w:id="640960890">
                          <w:marLeft w:val="0"/>
                          <w:marRight w:val="0"/>
                          <w:marTop w:val="0"/>
                          <w:marBottom w:val="0"/>
                          <w:divBdr>
                            <w:top w:val="none" w:sz="0" w:space="0" w:color="auto"/>
                            <w:left w:val="none" w:sz="0" w:space="0" w:color="auto"/>
                            <w:bottom w:val="none" w:sz="0" w:space="0" w:color="auto"/>
                            <w:right w:val="none" w:sz="0" w:space="0" w:color="auto"/>
                          </w:divBdr>
                          <w:divsChild>
                            <w:div w:id="14976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06222">
              <w:marLeft w:val="0"/>
              <w:marRight w:val="0"/>
              <w:marTop w:val="0"/>
              <w:marBottom w:val="0"/>
              <w:divBdr>
                <w:top w:val="none" w:sz="0" w:space="0" w:color="auto"/>
                <w:left w:val="none" w:sz="0" w:space="0" w:color="auto"/>
                <w:bottom w:val="none" w:sz="0" w:space="0" w:color="auto"/>
                <w:right w:val="none" w:sz="0" w:space="0" w:color="auto"/>
              </w:divBdr>
              <w:divsChild>
                <w:div w:id="747844226">
                  <w:marLeft w:val="0"/>
                  <w:marRight w:val="0"/>
                  <w:marTop w:val="0"/>
                  <w:marBottom w:val="0"/>
                  <w:divBdr>
                    <w:top w:val="none" w:sz="0" w:space="0" w:color="auto"/>
                    <w:left w:val="none" w:sz="0" w:space="0" w:color="auto"/>
                    <w:bottom w:val="none" w:sz="0" w:space="0" w:color="auto"/>
                    <w:right w:val="none" w:sz="0" w:space="0" w:color="auto"/>
                  </w:divBdr>
                  <w:divsChild>
                    <w:div w:id="2028214692">
                      <w:marLeft w:val="0"/>
                      <w:marRight w:val="0"/>
                      <w:marTop w:val="0"/>
                      <w:marBottom w:val="0"/>
                      <w:divBdr>
                        <w:top w:val="none" w:sz="0" w:space="0" w:color="auto"/>
                        <w:left w:val="none" w:sz="0" w:space="0" w:color="auto"/>
                        <w:bottom w:val="none" w:sz="0" w:space="0" w:color="auto"/>
                        <w:right w:val="none" w:sz="0" w:space="0" w:color="auto"/>
                      </w:divBdr>
                      <w:divsChild>
                        <w:div w:id="445924914">
                          <w:marLeft w:val="0"/>
                          <w:marRight w:val="0"/>
                          <w:marTop w:val="0"/>
                          <w:marBottom w:val="0"/>
                          <w:divBdr>
                            <w:top w:val="none" w:sz="0" w:space="0" w:color="auto"/>
                            <w:left w:val="none" w:sz="0" w:space="0" w:color="auto"/>
                            <w:bottom w:val="none" w:sz="0" w:space="0" w:color="auto"/>
                            <w:right w:val="none" w:sz="0" w:space="0" w:color="auto"/>
                          </w:divBdr>
                          <w:divsChild>
                            <w:div w:id="608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3223">
              <w:marLeft w:val="0"/>
              <w:marRight w:val="0"/>
              <w:marTop w:val="0"/>
              <w:marBottom w:val="0"/>
              <w:divBdr>
                <w:top w:val="none" w:sz="0" w:space="0" w:color="auto"/>
                <w:left w:val="none" w:sz="0" w:space="0" w:color="auto"/>
                <w:bottom w:val="none" w:sz="0" w:space="0" w:color="auto"/>
                <w:right w:val="none" w:sz="0" w:space="0" w:color="auto"/>
              </w:divBdr>
              <w:divsChild>
                <w:div w:id="566960959">
                  <w:marLeft w:val="0"/>
                  <w:marRight w:val="0"/>
                  <w:marTop w:val="0"/>
                  <w:marBottom w:val="0"/>
                  <w:divBdr>
                    <w:top w:val="none" w:sz="0" w:space="0" w:color="auto"/>
                    <w:left w:val="none" w:sz="0" w:space="0" w:color="auto"/>
                    <w:bottom w:val="none" w:sz="0" w:space="0" w:color="auto"/>
                    <w:right w:val="none" w:sz="0" w:space="0" w:color="auto"/>
                  </w:divBdr>
                  <w:divsChild>
                    <w:div w:id="84546058">
                      <w:marLeft w:val="0"/>
                      <w:marRight w:val="0"/>
                      <w:marTop w:val="0"/>
                      <w:marBottom w:val="0"/>
                      <w:divBdr>
                        <w:top w:val="none" w:sz="0" w:space="0" w:color="auto"/>
                        <w:left w:val="none" w:sz="0" w:space="0" w:color="auto"/>
                        <w:bottom w:val="none" w:sz="0" w:space="0" w:color="auto"/>
                        <w:right w:val="none" w:sz="0" w:space="0" w:color="auto"/>
                      </w:divBdr>
                      <w:divsChild>
                        <w:div w:id="1630547938">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1157">
              <w:marLeft w:val="0"/>
              <w:marRight w:val="0"/>
              <w:marTop w:val="0"/>
              <w:marBottom w:val="0"/>
              <w:divBdr>
                <w:top w:val="none" w:sz="0" w:space="0" w:color="auto"/>
                <w:left w:val="none" w:sz="0" w:space="0" w:color="auto"/>
                <w:bottom w:val="none" w:sz="0" w:space="0" w:color="auto"/>
                <w:right w:val="none" w:sz="0" w:space="0" w:color="auto"/>
              </w:divBdr>
              <w:divsChild>
                <w:div w:id="342057291">
                  <w:marLeft w:val="0"/>
                  <w:marRight w:val="0"/>
                  <w:marTop w:val="0"/>
                  <w:marBottom w:val="0"/>
                  <w:divBdr>
                    <w:top w:val="none" w:sz="0" w:space="0" w:color="auto"/>
                    <w:left w:val="none" w:sz="0" w:space="0" w:color="auto"/>
                    <w:bottom w:val="none" w:sz="0" w:space="0" w:color="auto"/>
                    <w:right w:val="none" w:sz="0" w:space="0" w:color="auto"/>
                  </w:divBdr>
                  <w:divsChild>
                    <w:div w:id="1381781744">
                      <w:marLeft w:val="0"/>
                      <w:marRight w:val="0"/>
                      <w:marTop w:val="0"/>
                      <w:marBottom w:val="0"/>
                      <w:divBdr>
                        <w:top w:val="none" w:sz="0" w:space="0" w:color="auto"/>
                        <w:left w:val="none" w:sz="0" w:space="0" w:color="auto"/>
                        <w:bottom w:val="none" w:sz="0" w:space="0" w:color="auto"/>
                        <w:right w:val="none" w:sz="0" w:space="0" w:color="auto"/>
                      </w:divBdr>
                      <w:divsChild>
                        <w:div w:id="1034502124">
                          <w:marLeft w:val="0"/>
                          <w:marRight w:val="0"/>
                          <w:marTop w:val="0"/>
                          <w:marBottom w:val="0"/>
                          <w:divBdr>
                            <w:top w:val="none" w:sz="0" w:space="0" w:color="auto"/>
                            <w:left w:val="none" w:sz="0" w:space="0" w:color="auto"/>
                            <w:bottom w:val="none" w:sz="0" w:space="0" w:color="auto"/>
                            <w:right w:val="none" w:sz="0" w:space="0" w:color="auto"/>
                          </w:divBdr>
                          <w:divsChild>
                            <w:div w:id="10838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2219">
          <w:marLeft w:val="0"/>
          <w:marRight w:val="0"/>
          <w:marTop w:val="0"/>
          <w:marBottom w:val="0"/>
          <w:divBdr>
            <w:top w:val="none" w:sz="0" w:space="0" w:color="auto"/>
            <w:left w:val="none" w:sz="0" w:space="0" w:color="auto"/>
            <w:bottom w:val="none" w:sz="0" w:space="0" w:color="auto"/>
            <w:right w:val="none" w:sz="0" w:space="0" w:color="auto"/>
          </w:divBdr>
          <w:divsChild>
            <w:div w:id="2143232836">
              <w:marLeft w:val="0"/>
              <w:marRight w:val="0"/>
              <w:marTop w:val="0"/>
              <w:marBottom w:val="0"/>
              <w:divBdr>
                <w:top w:val="none" w:sz="0" w:space="0" w:color="auto"/>
                <w:left w:val="none" w:sz="0" w:space="0" w:color="auto"/>
                <w:bottom w:val="none" w:sz="0" w:space="0" w:color="auto"/>
                <w:right w:val="none" w:sz="0" w:space="0" w:color="auto"/>
              </w:divBdr>
              <w:divsChild>
                <w:div w:id="1902711182">
                  <w:marLeft w:val="0"/>
                  <w:marRight w:val="0"/>
                  <w:marTop w:val="0"/>
                  <w:marBottom w:val="0"/>
                  <w:divBdr>
                    <w:top w:val="none" w:sz="0" w:space="0" w:color="auto"/>
                    <w:left w:val="none" w:sz="0" w:space="0" w:color="auto"/>
                    <w:bottom w:val="none" w:sz="0" w:space="0" w:color="auto"/>
                    <w:right w:val="none" w:sz="0" w:space="0" w:color="auto"/>
                  </w:divBdr>
                  <w:divsChild>
                    <w:div w:id="1308627425">
                      <w:marLeft w:val="0"/>
                      <w:marRight w:val="0"/>
                      <w:marTop w:val="0"/>
                      <w:marBottom w:val="0"/>
                      <w:divBdr>
                        <w:top w:val="none" w:sz="0" w:space="0" w:color="auto"/>
                        <w:left w:val="none" w:sz="0" w:space="0" w:color="auto"/>
                        <w:bottom w:val="none" w:sz="0" w:space="0" w:color="auto"/>
                        <w:right w:val="none" w:sz="0" w:space="0" w:color="auto"/>
                      </w:divBdr>
                      <w:divsChild>
                        <w:div w:id="5172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8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9835">
              <w:marLeft w:val="0"/>
              <w:marRight w:val="0"/>
              <w:marTop w:val="0"/>
              <w:marBottom w:val="0"/>
              <w:divBdr>
                <w:top w:val="none" w:sz="0" w:space="0" w:color="auto"/>
                <w:left w:val="none" w:sz="0" w:space="0" w:color="auto"/>
                <w:bottom w:val="none" w:sz="0" w:space="0" w:color="auto"/>
                <w:right w:val="none" w:sz="0" w:space="0" w:color="auto"/>
              </w:divBdr>
              <w:divsChild>
                <w:div w:id="1199779287">
                  <w:marLeft w:val="0"/>
                  <w:marRight w:val="0"/>
                  <w:marTop w:val="0"/>
                  <w:marBottom w:val="0"/>
                  <w:divBdr>
                    <w:top w:val="none" w:sz="0" w:space="0" w:color="auto"/>
                    <w:left w:val="none" w:sz="0" w:space="0" w:color="auto"/>
                    <w:bottom w:val="none" w:sz="0" w:space="0" w:color="auto"/>
                    <w:right w:val="none" w:sz="0" w:space="0" w:color="auto"/>
                  </w:divBdr>
                  <w:divsChild>
                    <w:div w:id="1113398062">
                      <w:marLeft w:val="0"/>
                      <w:marRight w:val="0"/>
                      <w:marTop w:val="0"/>
                      <w:marBottom w:val="0"/>
                      <w:divBdr>
                        <w:top w:val="none" w:sz="0" w:space="0" w:color="auto"/>
                        <w:left w:val="none" w:sz="0" w:space="0" w:color="auto"/>
                        <w:bottom w:val="none" w:sz="0" w:space="0" w:color="auto"/>
                        <w:right w:val="none" w:sz="0" w:space="0" w:color="auto"/>
                      </w:divBdr>
                      <w:divsChild>
                        <w:div w:id="298612769">
                          <w:marLeft w:val="0"/>
                          <w:marRight w:val="0"/>
                          <w:marTop w:val="0"/>
                          <w:marBottom w:val="0"/>
                          <w:divBdr>
                            <w:top w:val="none" w:sz="0" w:space="0" w:color="auto"/>
                            <w:left w:val="none" w:sz="0" w:space="0" w:color="auto"/>
                            <w:bottom w:val="none" w:sz="0" w:space="0" w:color="auto"/>
                            <w:right w:val="none" w:sz="0" w:space="0" w:color="auto"/>
                          </w:divBdr>
                          <w:divsChild>
                            <w:div w:id="3050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43361">
              <w:marLeft w:val="0"/>
              <w:marRight w:val="0"/>
              <w:marTop w:val="0"/>
              <w:marBottom w:val="0"/>
              <w:divBdr>
                <w:top w:val="none" w:sz="0" w:space="0" w:color="auto"/>
                <w:left w:val="none" w:sz="0" w:space="0" w:color="auto"/>
                <w:bottom w:val="none" w:sz="0" w:space="0" w:color="auto"/>
                <w:right w:val="none" w:sz="0" w:space="0" w:color="auto"/>
              </w:divBdr>
              <w:divsChild>
                <w:div w:id="1705209279">
                  <w:marLeft w:val="0"/>
                  <w:marRight w:val="0"/>
                  <w:marTop w:val="0"/>
                  <w:marBottom w:val="0"/>
                  <w:divBdr>
                    <w:top w:val="none" w:sz="0" w:space="0" w:color="auto"/>
                    <w:left w:val="none" w:sz="0" w:space="0" w:color="auto"/>
                    <w:bottom w:val="none" w:sz="0" w:space="0" w:color="auto"/>
                    <w:right w:val="none" w:sz="0" w:space="0" w:color="auto"/>
                  </w:divBdr>
                  <w:divsChild>
                    <w:div w:id="855075373">
                      <w:marLeft w:val="0"/>
                      <w:marRight w:val="0"/>
                      <w:marTop w:val="0"/>
                      <w:marBottom w:val="0"/>
                      <w:divBdr>
                        <w:top w:val="none" w:sz="0" w:space="0" w:color="auto"/>
                        <w:left w:val="none" w:sz="0" w:space="0" w:color="auto"/>
                        <w:bottom w:val="none" w:sz="0" w:space="0" w:color="auto"/>
                        <w:right w:val="none" w:sz="0" w:space="0" w:color="auto"/>
                      </w:divBdr>
                      <w:divsChild>
                        <w:div w:id="2060544756">
                          <w:marLeft w:val="0"/>
                          <w:marRight w:val="0"/>
                          <w:marTop w:val="0"/>
                          <w:marBottom w:val="0"/>
                          <w:divBdr>
                            <w:top w:val="none" w:sz="0" w:space="0" w:color="auto"/>
                            <w:left w:val="none" w:sz="0" w:space="0" w:color="auto"/>
                            <w:bottom w:val="none" w:sz="0" w:space="0" w:color="auto"/>
                            <w:right w:val="none" w:sz="0" w:space="0" w:color="auto"/>
                          </w:divBdr>
                          <w:divsChild>
                            <w:div w:id="1769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79016">
              <w:marLeft w:val="0"/>
              <w:marRight w:val="0"/>
              <w:marTop w:val="0"/>
              <w:marBottom w:val="0"/>
              <w:divBdr>
                <w:top w:val="none" w:sz="0" w:space="0" w:color="auto"/>
                <w:left w:val="none" w:sz="0" w:space="0" w:color="auto"/>
                <w:bottom w:val="none" w:sz="0" w:space="0" w:color="auto"/>
                <w:right w:val="none" w:sz="0" w:space="0" w:color="auto"/>
              </w:divBdr>
              <w:divsChild>
                <w:div w:id="1586067353">
                  <w:marLeft w:val="0"/>
                  <w:marRight w:val="0"/>
                  <w:marTop w:val="0"/>
                  <w:marBottom w:val="0"/>
                  <w:divBdr>
                    <w:top w:val="none" w:sz="0" w:space="0" w:color="auto"/>
                    <w:left w:val="none" w:sz="0" w:space="0" w:color="auto"/>
                    <w:bottom w:val="none" w:sz="0" w:space="0" w:color="auto"/>
                    <w:right w:val="none" w:sz="0" w:space="0" w:color="auto"/>
                  </w:divBdr>
                  <w:divsChild>
                    <w:div w:id="1511018404">
                      <w:marLeft w:val="0"/>
                      <w:marRight w:val="0"/>
                      <w:marTop w:val="0"/>
                      <w:marBottom w:val="0"/>
                      <w:divBdr>
                        <w:top w:val="none" w:sz="0" w:space="0" w:color="auto"/>
                        <w:left w:val="none" w:sz="0" w:space="0" w:color="auto"/>
                        <w:bottom w:val="none" w:sz="0" w:space="0" w:color="auto"/>
                        <w:right w:val="none" w:sz="0" w:space="0" w:color="auto"/>
                      </w:divBdr>
                      <w:divsChild>
                        <w:div w:id="83887971">
                          <w:marLeft w:val="0"/>
                          <w:marRight w:val="0"/>
                          <w:marTop w:val="0"/>
                          <w:marBottom w:val="0"/>
                          <w:divBdr>
                            <w:top w:val="none" w:sz="0" w:space="0" w:color="auto"/>
                            <w:left w:val="none" w:sz="0" w:space="0" w:color="auto"/>
                            <w:bottom w:val="none" w:sz="0" w:space="0" w:color="auto"/>
                            <w:right w:val="none" w:sz="0" w:space="0" w:color="auto"/>
                          </w:divBdr>
                          <w:divsChild>
                            <w:div w:id="19617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2276">
              <w:marLeft w:val="0"/>
              <w:marRight w:val="0"/>
              <w:marTop w:val="0"/>
              <w:marBottom w:val="0"/>
              <w:divBdr>
                <w:top w:val="none" w:sz="0" w:space="0" w:color="auto"/>
                <w:left w:val="none" w:sz="0" w:space="0" w:color="auto"/>
                <w:bottom w:val="none" w:sz="0" w:space="0" w:color="auto"/>
                <w:right w:val="none" w:sz="0" w:space="0" w:color="auto"/>
              </w:divBdr>
              <w:divsChild>
                <w:div w:id="5062110">
                  <w:marLeft w:val="0"/>
                  <w:marRight w:val="0"/>
                  <w:marTop w:val="0"/>
                  <w:marBottom w:val="0"/>
                  <w:divBdr>
                    <w:top w:val="none" w:sz="0" w:space="0" w:color="auto"/>
                    <w:left w:val="none" w:sz="0" w:space="0" w:color="auto"/>
                    <w:bottom w:val="none" w:sz="0" w:space="0" w:color="auto"/>
                    <w:right w:val="none" w:sz="0" w:space="0" w:color="auto"/>
                  </w:divBdr>
                  <w:divsChild>
                    <w:div w:id="102772022">
                      <w:marLeft w:val="0"/>
                      <w:marRight w:val="0"/>
                      <w:marTop w:val="0"/>
                      <w:marBottom w:val="0"/>
                      <w:divBdr>
                        <w:top w:val="none" w:sz="0" w:space="0" w:color="auto"/>
                        <w:left w:val="none" w:sz="0" w:space="0" w:color="auto"/>
                        <w:bottom w:val="none" w:sz="0" w:space="0" w:color="auto"/>
                        <w:right w:val="none" w:sz="0" w:space="0" w:color="auto"/>
                      </w:divBdr>
                      <w:divsChild>
                        <w:div w:id="1415937717">
                          <w:marLeft w:val="0"/>
                          <w:marRight w:val="0"/>
                          <w:marTop w:val="0"/>
                          <w:marBottom w:val="0"/>
                          <w:divBdr>
                            <w:top w:val="none" w:sz="0" w:space="0" w:color="auto"/>
                            <w:left w:val="none" w:sz="0" w:space="0" w:color="auto"/>
                            <w:bottom w:val="none" w:sz="0" w:space="0" w:color="auto"/>
                            <w:right w:val="none" w:sz="0" w:space="0" w:color="auto"/>
                          </w:divBdr>
                          <w:divsChild>
                            <w:div w:id="9155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9598">
              <w:marLeft w:val="0"/>
              <w:marRight w:val="0"/>
              <w:marTop w:val="0"/>
              <w:marBottom w:val="0"/>
              <w:divBdr>
                <w:top w:val="none" w:sz="0" w:space="0" w:color="auto"/>
                <w:left w:val="none" w:sz="0" w:space="0" w:color="auto"/>
                <w:bottom w:val="none" w:sz="0" w:space="0" w:color="auto"/>
                <w:right w:val="none" w:sz="0" w:space="0" w:color="auto"/>
              </w:divBdr>
              <w:divsChild>
                <w:div w:id="994407719">
                  <w:marLeft w:val="0"/>
                  <w:marRight w:val="0"/>
                  <w:marTop w:val="0"/>
                  <w:marBottom w:val="0"/>
                  <w:divBdr>
                    <w:top w:val="none" w:sz="0" w:space="0" w:color="auto"/>
                    <w:left w:val="none" w:sz="0" w:space="0" w:color="auto"/>
                    <w:bottom w:val="none" w:sz="0" w:space="0" w:color="auto"/>
                    <w:right w:val="none" w:sz="0" w:space="0" w:color="auto"/>
                  </w:divBdr>
                  <w:divsChild>
                    <w:div w:id="2061048478">
                      <w:marLeft w:val="0"/>
                      <w:marRight w:val="0"/>
                      <w:marTop w:val="0"/>
                      <w:marBottom w:val="0"/>
                      <w:divBdr>
                        <w:top w:val="none" w:sz="0" w:space="0" w:color="auto"/>
                        <w:left w:val="none" w:sz="0" w:space="0" w:color="auto"/>
                        <w:bottom w:val="none" w:sz="0" w:space="0" w:color="auto"/>
                        <w:right w:val="none" w:sz="0" w:space="0" w:color="auto"/>
                      </w:divBdr>
                      <w:divsChild>
                        <w:div w:id="1980571697">
                          <w:marLeft w:val="0"/>
                          <w:marRight w:val="0"/>
                          <w:marTop w:val="0"/>
                          <w:marBottom w:val="0"/>
                          <w:divBdr>
                            <w:top w:val="none" w:sz="0" w:space="0" w:color="auto"/>
                            <w:left w:val="none" w:sz="0" w:space="0" w:color="auto"/>
                            <w:bottom w:val="none" w:sz="0" w:space="0" w:color="auto"/>
                            <w:right w:val="none" w:sz="0" w:space="0" w:color="auto"/>
                          </w:divBdr>
                          <w:divsChild>
                            <w:div w:id="1040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22">
              <w:marLeft w:val="0"/>
              <w:marRight w:val="0"/>
              <w:marTop w:val="0"/>
              <w:marBottom w:val="0"/>
              <w:divBdr>
                <w:top w:val="none" w:sz="0" w:space="0" w:color="auto"/>
                <w:left w:val="none" w:sz="0" w:space="0" w:color="auto"/>
                <w:bottom w:val="none" w:sz="0" w:space="0" w:color="auto"/>
                <w:right w:val="none" w:sz="0" w:space="0" w:color="auto"/>
              </w:divBdr>
              <w:divsChild>
                <w:div w:id="494300436">
                  <w:marLeft w:val="0"/>
                  <w:marRight w:val="0"/>
                  <w:marTop w:val="0"/>
                  <w:marBottom w:val="0"/>
                  <w:divBdr>
                    <w:top w:val="none" w:sz="0" w:space="0" w:color="auto"/>
                    <w:left w:val="none" w:sz="0" w:space="0" w:color="auto"/>
                    <w:bottom w:val="none" w:sz="0" w:space="0" w:color="auto"/>
                    <w:right w:val="none" w:sz="0" w:space="0" w:color="auto"/>
                  </w:divBdr>
                  <w:divsChild>
                    <w:div w:id="1342470183">
                      <w:marLeft w:val="0"/>
                      <w:marRight w:val="0"/>
                      <w:marTop w:val="0"/>
                      <w:marBottom w:val="0"/>
                      <w:divBdr>
                        <w:top w:val="none" w:sz="0" w:space="0" w:color="auto"/>
                        <w:left w:val="none" w:sz="0" w:space="0" w:color="auto"/>
                        <w:bottom w:val="none" w:sz="0" w:space="0" w:color="auto"/>
                        <w:right w:val="none" w:sz="0" w:space="0" w:color="auto"/>
                      </w:divBdr>
                      <w:divsChild>
                        <w:div w:id="1766075784">
                          <w:marLeft w:val="0"/>
                          <w:marRight w:val="0"/>
                          <w:marTop w:val="0"/>
                          <w:marBottom w:val="0"/>
                          <w:divBdr>
                            <w:top w:val="none" w:sz="0" w:space="0" w:color="auto"/>
                            <w:left w:val="none" w:sz="0" w:space="0" w:color="auto"/>
                            <w:bottom w:val="none" w:sz="0" w:space="0" w:color="auto"/>
                            <w:right w:val="none" w:sz="0" w:space="0" w:color="auto"/>
                          </w:divBdr>
                          <w:divsChild>
                            <w:div w:id="939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7105">
              <w:marLeft w:val="0"/>
              <w:marRight w:val="0"/>
              <w:marTop w:val="0"/>
              <w:marBottom w:val="0"/>
              <w:divBdr>
                <w:top w:val="none" w:sz="0" w:space="0" w:color="auto"/>
                <w:left w:val="none" w:sz="0" w:space="0" w:color="auto"/>
                <w:bottom w:val="none" w:sz="0" w:space="0" w:color="auto"/>
                <w:right w:val="none" w:sz="0" w:space="0" w:color="auto"/>
              </w:divBdr>
              <w:divsChild>
                <w:div w:id="1138306213">
                  <w:marLeft w:val="0"/>
                  <w:marRight w:val="0"/>
                  <w:marTop w:val="0"/>
                  <w:marBottom w:val="0"/>
                  <w:divBdr>
                    <w:top w:val="none" w:sz="0" w:space="0" w:color="auto"/>
                    <w:left w:val="none" w:sz="0" w:space="0" w:color="auto"/>
                    <w:bottom w:val="none" w:sz="0" w:space="0" w:color="auto"/>
                    <w:right w:val="none" w:sz="0" w:space="0" w:color="auto"/>
                  </w:divBdr>
                  <w:divsChild>
                    <w:div w:id="372391515">
                      <w:marLeft w:val="0"/>
                      <w:marRight w:val="0"/>
                      <w:marTop w:val="0"/>
                      <w:marBottom w:val="0"/>
                      <w:divBdr>
                        <w:top w:val="none" w:sz="0" w:space="0" w:color="auto"/>
                        <w:left w:val="none" w:sz="0" w:space="0" w:color="auto"/>
                        <w:bottom w:val="none" w:sz="0" w:space="0" w:color="auto"/>
                        <w:right w:val="none" w:sz="0" w:space="0" w:color="auto"/>
                      </w:divBdr>
                      <w:divsChild>
                        <w:div w:id="1478456639">
                          <w:marLeft w:val="0"/>
                          <w:marRight w:val="0"/>
                          <w:marTop w:val="0"/>
                          <w:marBottom w:val="0"/>
                          <w:divBdr>
                            <w:top w:val="none" w:sz="0" w:space="0" w:color="auto"/>
                            <w:left w:val="none" w:sz="0" w:space="0" w:color="auto"/>
                            <w:bottom w:val="none" w:sz="0" w:space="0" w:color="auto"/>
                            <w:right w:val="none" w:sz="0" w:space="0" w:color="auto"/>
                          </w:divBdr>
                          <w:divsChild>
                            <w:div w:id="1827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0254">
          <w:marLeft w:val="0"/>
          <w:marRight w:val="0"/>
          <w:marTop w:val="0"/>
          <w:marBottom w:val="0"/>
          <w:divBdr>
            <w:top w:val="none" w:sz="0" w:space="0" w:color="auto"/>
            <w:left w:val="none" w:sz="0" w:space="0" w:color="auto"/>
            <w:bottom w:val="none" w:sz="0" w:space="0" w:color="auto"/>
            <w:right w:val="none" w:sz="0" w:space="0" w:color="auto"/>
          </w:divBdr>
          <w:divsChild>
            <w:div w:id="1515339170">
              <w:marLeft w:val="0"/>
              <w:marRight w:val="0"/>
              <w:marTop w:val="0"/>
              <w:marBottom w:val="0"/>
              <w:divBdr>
                <w:top w:val="none" w:sz="0" w:space="0" w:color="auto"/>
                <w:left w:val="none" w:sz="0" w:space="0" w:color="auto"/>
                <w:bottom w:val="none" w:sz="0" w:space="0" w:color="auto"/>
                <w:right w:val="none" w:sz="0" w:space="0" w:color="auto"/>
              </w:divBdr>
              <w:divsChild>
                <w:div w:id="1042247290">
                  <w:marLeft w:val="0"/>
                  <w:marRight w:val="0"/>
                  <w:marTop w:val="0"/>
                  <w:marBottom w:val="0"/>
                  <w:divBdr>
                    <w:top w:val="none" w:sz="0" w:space="0" w:color="auto"/>
                    <w:left w:val="none" w:sz="0" w:space="0" w:color="auto"/>
                    <w:bottom w:val="none" w:sz="0" w:space="0" w:color="auto"/>
                    <w:right w:val="none" w:sz="0" w:space="0" w:color="auto"/>
                  </w:divBdr>
                  <w:divsChild>
                    <w:div w:id="346374787">
                      <w:marLeft w:val="0"/>
                      <w:marRight w:val="0"/>
                      <w:marTop w:val="0"/>
                      <w:marBottom w:val="0"/>
                      <w:divBdr>
                        <w:top w:val="none" w:sz="0" w:space="0" w:color="auto"/>
                        <w:left w:val="none" w:sz="0" w:space="0" w:color="auto"/>
                        <w:bottom w:val="none" w:sz="0" w:space="0" w:color="auto"/>
                        <w:right w:val="none" w:sz="0" w:space="0" w:color="auto"/>
                      </w:divBdr>
                      <w:divsChild>
                        <w:div w:id="5648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70907">
      <w:bodyDiv w:val="1"/>
      <w:marLeft w:val="0"/>
      <w:marRight w:val="0"/>
      <w:marTop w:val="0"/>
      <w:marBottom w:val="0"/>
      <w:divBdr>
        <w:top w:val="none" w:sz="0" w:space="0" w:color="auto"/>
        <w:left w:val="none" w:sz="0" w:space="0" w:color="auto"/>
        <w:bottom w:val="none" w:sz="0" w:space="0" w:color="auto"/>
        <w:right w:val="none" w:sz="0" w:space="0" w:color="auto"/>
      </w:divBdr>
    </w:div>
    <w:div w:id="1867404763">
      <w:bodyDiv w:val="1"/>
      <w:marLeft w:val="0"/>
      <w:marRight w:val="0"/>
      <w:marTop w:val="0"/>
      <w:marBottom w:val="0"/>
      <w:divBdr>
        <w:top w:val="none" w:sz="0" w:space="0" w:color="auto"/>
        <w:left w:val="none" w:sz="0" w:space="0" w:color="auto"/>
        <w:bottom w:val="none" w:sz="0" w:space="0" w:color="auto"/>
        <w:right w:val="none" w:sz="0" w:space="0" w:color="auto"/>
      </w:divBdr>
    </w:div>
    <w:div w:id="1938513819">
      <w:bodyDiv w:val="1"/>
      <w:marLeft w:val="0"/>
      <w:marRight w:val="0"/>
      <w:marTop w:val="0"/>
      <w:marBottom w:val="0"/>
      <w:divBdr>
        <w:top w:val="none" w:sz="0" w:space="0" w:color="auto"/>
        <w:left w:val="none" w:sz="0" w:space="0" w:color="auto"/>
        <w:bottom w:val="none" w:sz="0" w:space="0" w:color="auto"/>
        <w:right w:val="none" w:sz="0" w:space="0" w:color="auto"/>
      </w:divBdr>
    </w:div>
    <w:div w:id="21436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tif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istrador/Downloads/Plantilla%20para%20autores_RES%20PUBLI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C4E8E50901871479BEE218B427FDFAE" ma:contentTypeVersion="9" ma:contentTypeDescription="Crear nuevo documento." ma:contentTypeScope="" ma:versionID="50c2dc8e47086ab8767af8a84cf68309">
  <xsd:schema xmlns:xsd="http://www.w3.org/2001/XMLSchema" xmlns:xs="http://www.w3.org/2001/XMLSchema" xmlns:p="http://schemas.microsoft.com/office/2006/metadata/properties" xmlns:ns2="e168febd-6fd4-445f-a2fc-97e85d790268" xmlns:ns3="d5d7b378-1c5e-44aa-9696-c43245b05813" targetNamespace="http://schemas.microsoft.com/office/2006/metadata/properties" ma:root="true" ma:fieldsID="b1f55233ce363aee3d479875cb27c39f" ns2:_="" ns3:_="">
    <xsd:import namespace="e168febd-6fd4-445f-a2fc-97e85d790268"/>
    <xsd:import namespace="d5d7b378-1c5e-44aa-9696-c43245b058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febd-6fd4-445f-a2fc-97e85d790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7b378-1c5e-44aa-9696-c43245b0581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AE4F2-4538-4564-9064-201ACF980525}">
  <ds:schemaRefs>
    <ds:schemaRef ds:uri="http://schemas.openxmlformats.org/officeDocument/2006/bibliography"/>
  </ds:schemaRefs>
</ds:datastoreItem>
</file>

<file path=customXml/itemProps2.xml><?xml version="1.0" encoding="utf-8"?>
<ds:datastoreItem xmlns:ds="http://schemas.openxmlformats.org/officeDocument/2006/customXml" ds:itemID="{40D43A6D-05F7-4DA3-BAF3-6BE53CE12203}">
  <ds:schemaRefs>
    <ds:schemaRef ds:uri="http://schemas.microsoft.com/sharepoint/v3/contenttype/forms"/>
  </ds:schemaRefs>
</ds:datastoreItem>
</file>

<file path=customXml/itemProps3.xml><?xml version="1.0" encoding="utf-8"?>
<ds:datastoreItem xmlns:ds="http://schemas.openxmlformats.org/officeDocument/2006/customXml" ds:itemID="{52029EDB-6095-4D3A-873C-00FE5915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febd-6fd4-445f-a2fc-97e85d790268"/>
    <ds:schemaRef ds:uri="d5d7b378-1c5e-44aa-9696-c43245b0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7CFF5-3BBB-4FC0-B128-C66548A787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Plantilla para autores_RES PUBLICA.dotx</Template>
  <TotalTime>16</TotalTime>
  <Pages>3</Pages>
  <Words>1074</Words>
  <Characters>5909</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3</cp:revision>
  <cp:lastPrinted>2018-01-07T19:08:00Z</cp:lastPrinted>
  <dcterms:created xsi:type="dcterms:W3CDTF">2023-08-09T22:54:00Z</dcterms:created>
  <dcterms:modified xsi:type="dcterms:W3CDTF">2023-08-24T09:22:00Z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0x0101007C4E8E50901871479BEE218B427FDFAE</vt:lpwstr>
  </property>
</Properties>
</file>