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4D40C" w14:textId="77777777" w:rsidR="00727A3B" w:rsidRPr="00721B80" w:rsidRDefault="0012204E" w:rsidP="003B458A">
      <w:pPr>
        <w:pStyle w:val="TtuloArtculo"/>
        <w:rPr>
          <w:rStyle w:val="Ninguno"/>
          <w:b w:val="0"/>
          <w:bCs/>
          <w:sz w:val="32"/>
          <w:szCs w:val="32"/>
          <w:lang w:val="es-ES"/>
        </w:rPr>
      </w:pPr>
      <w:r w:rsidRPr="00721B80">
        <w:rPr>
          <w:rStyle w:val="Ninguno"/>
          <w:lang w:val="es-ES"/>
        </w:rPr>
        <w:t>[Título</w:t>
      </w:r>
      <w:r w:rsidR="00316716" w:rsidRPr="00721B80">
        <w:rPr>
          <w:rStyle w:val="Ninguno"/>
          <w:lang w:val="es-ES"/>
        </w:rPr>
        <w:t xml:space="preserve"> </w:t>
      </w:r>
      <w:r w:rsidR="00AA2CE6" w:rsidRPr="003B458A">
        <w:rPr>
          <w:rStyle w:val="Ninguno"/>
          <w:lang w:val="es-ES"/>
        </w:rPr>
        <w:t>artículo</w:t>
      </w:r>
      <w:r w:rsidR="00AA2CE6">
        <w:rPr>
          <w:rStyle w:val="Ninguno"/>
          <w:lang w:val="es-ES"/>
        </w:rPr>
        <w:t xml:space="preserve"> en </w:t>
      </w:r>
      <w:r w:rsidR="00316716" w:rsidRPr="00721B80">
        <w:rPr>
          <w:rStyle w:val="Ninguno"/>
          <w:lang w:val="es-ES"/>
        </w:rPr>
        <w:t>español</w:t>
      </w:r>
      <w:r w:rsidRPr="00721B80">
        <w:rPr>
          <w:rStyle w:val="Ninguno"/>
          <w:lang w:val="es-ES"/>
        </w:rPr>
        <w:t>]</w:t>
      </w:r>
    </w:p>
    <w:p w14:paraId="7A77D08F" w14:textId="77777777" w:rsidR="004B7534" w:rsidRPr="004B7534" w:rsidRDefault="0012204E" w:rsidP="00316716">
      <w:pPr>
        <w:pStyle w:val="Subttulo"/>
      </w:pPr>
      <w:r>
        <w:t>[</w:t>
      </w:r>
      <w:r w:rsidR="00AA2CE6">
        <w:t>Subtítulo: T</w:t>
      </w:r>
      <w:r>
        <w:t>ítulo</w:t>
      </w:r>
      <w:r w:rsidR="00AA2CE6">
        <w:t xml:space="preserve"> artículo en</w:t>
      </w:r>
      <w:r>
        <w:t xml:space="preserve"> </w:t>
      </w:r>
      <w:r w:rsidR="00316716">
        <w:t>inglés</w:t>
      </w:r>
      <w:r>
        <w:t>]</w:t>
      </w:r>
    </w:p>
    <w:p w14:paraId="6188F60F" w14:textId="77777777" w:rsidR="004B7534" w:rsidRPr="00295B0E" w:rsidRDefault="004B7534" w:rsidP="00316716">
      <w:pPr>
        <w:rPr>
          <w:lang w:val="es-ES" w:eastAsia="en-GB"/>
        </w:rPr>
      </w:pPr>
    </w:p>
    <w:p w14:paraId="5E547DE1" w14:textId="77777777" w:rsidR="00201874" w:rsidRPr="003B458A" w:rsidRDefault="00961DC2" w:rsidP="003B458A">
      <w:pPr>
        <w:pStyle w:val="Autor"/>
      </w:pPr>
      <w:r>
        <w:t>[Autor 1: Nombre de pila y apellido]</w:t>
      </w:r>
    </w:p>
    <w:p w14:paraId="6A6E182C" w14:textId="77777777" w:rsidR="00201874" w:rsidRDefault="0012204E" w:rsidP="00316716">
      <w:pPr>
        <w:pStyle w:val="Afiliacin"/>
      </w:pPr>
      <w:r>
        <w:t>[Afiliación académica]</w:t>
      </w:r>
    </w:p>
    <w:p w14:paraId="1D11ED53" w14:textId="77777777" w:rsidR="002402BA" w:rsidRDefault="002402BA" w:rsidP="00316716">
      <w:pPr>
        <w:pStyle w:val="Afiliacin"/>
      </w:pPr>
    </w:p>
    <w:p w14:paraId="627A9A34" w14:textId="14F42B14" w:rsidR="002402BA" w:rsidRPr="00C81A98" w:rsidRDefault="002402BA" w:rsidP="002402BA">
      <w:pPr>
        <w:pStyle w:val="Autor"/>
      </w:pPr>
      <w:r w:rsidRPr="00C81A98">
        <w:t>[Autor 2: Nombre de pila y apellido]</w:t>
      </w:r>
    </w:p>
    <w:p w14:paraId="6146480E" w14:textId="5F94EA80" w:rsidR="002402BA" w:rsidRPr="00C81A98" w:rsidRDefault="002402BA" w:rsidP="001D26FB">
      <w:pPr>
        <w:pStyle w:val="Afiliacin"/>
      </w:pPr>
      <w:r w:rsidRPr="00C81A98">
        <w:t>[Afiliación académica]</w:t>
      </w:r>
    </w:p>
    <w:p w14:paraId="1CA23E5B" w14:textId="77777777" w:rsidR="004B7534" w:rsidRPr="00214B05" w:rsidRDefault="004B7534" w:rsidP="00316716">
      <w:pPr>
        <w:rPr>
          <w:lang w:val="es-ES" w:eastAsia="en-GB"/>
        </w:rPr>
      </w:pPr>
    </w:p>
    <w:p w14:paraId="173EF1E4" w14:textId="77777777" w:rsidR="004B7534" w:rsidRPr="00316716" w:rsidRDefault="00316716" w:rsidP="00316716">
      <w:pPr>
        <w:pStyle w:val="Email"/>
        <w:rPr>
          <w:lang w:val="es-ES"/>
        </w:rPr>
      </w:pPr>
      <w:r w:rsidRPr="00316716">
        <w:rPr>
          <w:lang w:val="es-ES"/>
        </w:rPr>
        <w:t>[correo elect</w:t>
      </w:r>
      <w:r>
        <w:rPr>
          <w:lang w:val="es-ES"/>
        </w:rPr>
        <w:t>rónico</w:t>
      </w:r>
      <w:r w:rsidR="003B458A">
        <w:rPr>
          <w:lang w:val="es-ES"/>
        </w:rPr>
        <w:t>:</w:t>
      </w:r>
      <w:r>
        <w:rPr>
          <w:lang w:val="es-ES"/>
        </w:rPr>
        <w:t xml:space="preserve"> ejemplo@ejemplo.com]</w:t>
      </w:r>
      <w:r w:rsidR="006E287D" w:rsidRPr="00316716">
        <w:rPr>
          <w:lang w:val="es-ES"/>
        </w:rPr>
        <w:t xml:space="preserve"> </w:t>
      </w:r>
      <w:r w:rsidR="004B7534" w:rsidRPr="00316716">
        <w:rPr>
          <w:lang w:val="es-ES"/>
        </w:rPr>
        <w:t xml:space="preserve"> </w:t>
      </w:r>
      <w:r w:rsidR="006E287D" w:rsidRPr="00316716">
        <w:rPr>
          <w:lang w:val="es-ES"/>
        </w:rPr>
        <w:t xml:space="preserve"> </w:t>
      </w:r>
    </w:p>
    <w:p w14:paraId="64D28095" w14:textId="77777777" w:rsidR="002A6DD9" w:rsidRPr="00214B05" w:rsidRDefault="002A6DD9" w:rsidP="00316716">
      <w:pPr>
        <w:pStyle w:val="ORCIDDOI"/>
        <w:rPr>
          <w:lang w:val="en-US"/>
        </w:rPr>
      </w:pPr>
      <w:r w:rsidRPr="00214B05">
        <w:rPr>
          <w:lang w:val="en-US"/>
        </w:rPr>
        <w:t xml:space="preserve">ORCID id: </w:t>
      </w:r>
      <w:r w:rsidR="00316716" w:rsidRPr="00214B05">
        <w:rPr>
          <w:lang w:val="en-US"/>
        </w:rPr>
        <w:t>[</w:t>
      </w:r>
      <w:hyperlink r:id="rId8" w:history="1">
        <w:r w:rsidR="00316716" w:rsidRPr="00236690">
          <w:rPr>
            <w:rStyle w:val="Hipervnculo"/>
            <w:lang w:val="en-GB"/>
          </w:rPr>
          <w:t>https://orcid.org/</w:t>
        </w:r>
      </w:hyperlink>
      <w:r w:rsidR="00316716" w:rsidRPr="00214B05">
        <w:rPr>
          <w:lang w:val="en-US"/>
        </w:rPr>
        <w:t>XXXX-XXXX-XXXX-XXXX</w:t>
      </w:r>
    </w:p>
    <w:p w14:paraId="7A9BBC47" w14:textId="77777777" w:rsidR="006E287D" w:rsidRDefault="006E287D" w:rsidP="00316716"/>
    <w:p w14:paraId="4392DC11" w14:textId="77777777" w:rsidR="004B7534" w:rsidRPr="00400084" w:rsidRDefault="004B7534" w:rsidP="00316716">
      <w:pPr>
        <w:pStyle w:val="ORCIDDOI"/>
      </w:pPr>
      <w:r w:rsidRPr="00C81A98">
        <w:rPr>
          <w:lang w:val="fr-FR"/>
        </w:rPr>
        <w:t xml:space="preserve">DOI: </w:t>
      </w:r>
      <w:r w:rsidR="00316716" w:rsidRPr="00C81A98">
        <w:rPr>
          <w:lang w:val="fr-FR"/>
        </w:rPr>
        <w:t>[</w:t>
      </w:r>
      <w:hyperlink r:id="rId9" w:history="1">
        <w:r w:rsidR="00316716" w:rsidRPr="00236690">
          <w:rPr>
            <w:rStyle w:val="Hipervnculo"/>
            <w:lang w:val="fr-FR"/>
          </w:rPr>
          <w:t>https://doi.org/10.46661/socioldeporte.</w:t>
        </w:r>
      </w:hyperlink>
      <w:r w:rsidR="00316716">
        <w:t>XXXX]</w:t>
      </w:r>
      <w:r w:rsidRPr="00400084">
        <w:t xml:space="preserve"> </w:t>
      </w:r>
    </w:p>
    <w:p w14:paraId="74113DC8" w14:textId="77777777" w:rsidR="004B7534" w:rsidRPr="00400084" w:rsidRDefault="004B7534" w:rsidP="00316716">
      <w:pPr>
        <w:rPr>
          <w:lang w:val="es-ES"/>
        </w:rPr>
      </w:pPr>
    </w:p>
    <w:p w14:paraId="547C180B" w14:textId="77777777" w:rsidR="004B7534" w:rsidRPr="00400084" w:rsidRDefault="004B7534" w:rsidP="00316716">
      <w:pPr>
        <w:pStyle w:val="Fechasenvoaceptacin"/>
      </w:pPr>
      <w:r w:rsidRPr="00400084">
        <w:t xml:space="preserve">Fecha de Envío: </w:t>
      </w:r>
      <w:r w:rsidR="000A4467">
        <w:t>[a rellenar por la revista]</w:t>
      </w:r>
    </w:p>
    <w:p w14:paraId="37B33789" w14:textId="77777777" w:rsidR="004B7534" w:rsidRPr="00400084" w:rsidRDefault="004B7534" w:rsidP="00316716">
      <w:pPr>
        <w:pStyle w:val="Fechasenvoaceptacin"/>
      </w:pPr>
      <w:r w:rsidRPr="00400084">
        <w:t xml:space="preserve">Fecha de Aceptación: </w:t>
      </w:r>
      <w:r w:rsidR="000A4467">
        <w:t>[a rellenar por la revista]</w:t>
      </w:r>
    </w:p>
    <w:p w14:paraId="71665EEE" w14:textId="77777777" w:rsidR="004B7534" w:rsidRPr="00400084" w:rsidRDefault="004B7534" w:rsidP="00316716">
      <w:pPr>
        <w:rPr>
          <w:lang w:val="es-ES" w:eastAsia="en-GB"/>
        </w:rPr>
      </w:pPr>
    </w:p>
    <w:p w14:paraId="7F54BA55" w14:textId="77777777" w:rsidR="006E227E" w:rsidRPr="00295B0E" w:rsidRDefault="006E227E" w:rsidP="00316716">
      <w:pPr>
        <w:pStyle w:val="Resumenpalabrasclave"/>
      </w:pPr>
      <w:r w:rsidRPr="005F33B9">
        <w:rPr>
          <w:b/>
        </w:rPr>
        <w:t>Resumen</w:t>
      </w:r>
      <w:r w:rsidR="004B7534" w:rsidRPr="005F33B9">
        <w:rPr>
          <w:b/>
        </w:rPr>
        <w:t xml:space="preserve">: </w:t>
      </w:r>
      <w:r w:rsidR="00AA2CE6">
        <w:t>Escribir resumen del artículo con una dimensión máxima de 200 palabras</w:t>
      </w:r>
      <w:r w:rsidRPr="00295B0E">
        <w:t>.</w:t>
      </w:r>
    </w:p>
    <w:p w14:paraId="707D420B" w14:textId="77777777" w:rsidR="006E227E" w:rsidRPr="00295B0E" w:rsidRDefault="006E227E" w:rsidP="006F7F60">
      <w:pPr>
        <w:pStyle w:val="Resumenpalabrasclave"/>
      </w:pPr>
      <w:r w:rsidRPr="00295B0E">
        <w:rPr>
          <w:b/>
        </w:rPr>
        <w:t>Palabras clave</w:t>
      </w:r>
      <w:r w:rsidRPr="00295B0E">
        <w:t xml:space="preserve">: </w:t>
      </w:r>
      <w:r w:rsidR="00AA2CE6">
        <w:t>Incluir palabras clave, máximo de cinco, separadas por punto y coma</w:t>
      </w:r>
      <w:r w:rsidR="00942B53" w:rsidRPr="00295B0E">
        <w:t>.</w:t>
      </w:r>
    </w:p>
    <w:p w14:paraId="105B80E2" w14:textId="77777777" w:rsidR="004B7534" w:rsidRPr="00295B0E" w:rsidRDefault="004B7534" w:rsidP="00316716">
      <w:pPr>
        <w:rPr>
          <w:lang w:val="es-ES" w:eastAsia="en-GB"/>
        </w:rPr>
      </w:pPr>
    </w:p>
    <w:p w14:paraId="216C0C56" w14:textId="77777777" w:rsidR="00AA2CE6" w:rsidRPr="00214B05" w:rsidRDefault="00727A3B" w:rsidP="006F7F60">
      <w:pPr>
        <w:pStyle w:val="Resumenpalabrasclave"/>
        <w:rPr>
          <w:lang w:val="en-US"/>
        </w:rPr>
      </w:pPr>
      <w:r w:rsidRPr="00214B05">
        <w:rPr>
          <w:b/>
          <w:lang w:val="en-US"/>
        </w:rPr>
        <w:t>Abstract</w:t>
      </w:r>
      <w:r w:rsidR="004B7534" w:rsidRPr="00214B05">
        <w:rPr>
          <w:b/>
          <w:lang w:val="en-US"/>
        </w:rPr>
        <w:t xml:space="preserve">: </w:t>
      </w:r>
      <w:r w:rsidR="00AA2CE6" w:rsidRPr="00214B05">
        <w:rPr>
          <w:lang w:val="en-US"/>
        </w:rPr>
        <w:t>English abstract, maximum of 200 words</w:t>
      </w:r>
      <w:r w:rsidRPr="00214B05">
        <w:rPr>
          <w:lang w:val="en-US"/>
        </w:rPr>
        <w:t>.</w:t>
      </w:r>
    </w:p>
    <w:p w14:paraId="4921F57D" w14:textId="77777777" w:rsidR="00316716" w:rsidRPr="003B458A" w:rsidRDefault="00727A3B" w:rsidP="003B458A">
      <w:pPr>
        <w:pStyle w:val="Resumenpalabrasclave"/>
        <w:rPr>
          <w:lang w:val="en-GB"/>
        </w:rPr>
      </w:pPr>
      <w:r w:rsidRPr="003B458A">
        <w:rPr>
          <w:b/>
          <w:lang w:val="en-GB"/>
        </w:rPr>
        <w:t>Keywords</w:t>
      </w:r>
      <w:r w:rsidRPr="003B458A">
        <w:rPr>
          <w:lang w:val="en-GB"/>
        </w:rPr>
        <w:t>:</w:t>
      </w:r>
      <w:r w:rsidR="006F7F60" w:rsidRPr="003B458A">
        <w:rPr>
          <w:lang w:val="en-GB"/>
        </w:rPr>
        <w:t xml:space="preserve"> word; another word; maximum five</w:t>
      </w:r>
      <w:r w:rsidR="004B7534" w:rsidRPr="003B458A">
        <w:rPr>
          <w:lang w:val="en-GB"/>
        </w:rPr>
        <w:t>.</w:t>
      </w:r>
    </w:p>
    <w:p w14:paraId="36D3A9BB" w14:textId="77777777" w:rsidR="003B458A" w:rsidRPr="003B458A" w:rsidRDefault="003B458A" w:rsidP="003B458A">
      <w:pPr>
        <w:pStyle w:val="Resumenpalabrasclave"/>
        <w:rPr>
          <w:lang w:val="en-GB"/>
        </w:rPr>
      </w:pPr>
    </w:p>
    <w:p w14:paraId="7123454B" w14:textId="77777777" w:rsidR="003B458A" w:rsidRPr="003B458A" w:rsidRDefault="003B458A" w:rsidP="003B458A">
      <w:pPr>
        <w:pStyle w:val="Resumenpalabrasclave"/>
        <w:rPr>
          <w:lang w:val="en-GB"/>
        </w:rPr>
      </w:pPr>
    </w:p>
    <w:p w14:paraId="712650B2" w14:textId="77777777" w:rsidR="0095699E" w:rsidRDefault="00AA2CE6" w:rsidP="00316716">
      <w:pPr>
        <w:pStyle w:val="Ttulo1"/>
        <w:rPr>
          <w:lang w:val="es-ES"/>
        </w:rPr>
      </w:pPr>
      <w:r w:rsidRPr="00AA2CE6">
        <w:rPr>
          <w:lang w:val="es-ES"/>
        </w:rPr>
        <w:t xml:space="preserve">Título 1: utilice este estilo para títulos de primer </w:t>
      </w:r>
      <w:r>
        <w:rPr>
          <w:lang w:val="es-ES"/>
        </w:rPr>
        <w:t>nivel</w:t>
      </w:r>
    </w:p>
    <w:p w14:paraId="65F29FA4" w14:textId="77777777" w:rsidR="00AA2CE6" w:rsidRPr="00AA2CE6" w:rsidRDefault="00AA2CE6" w:rsidP="00AA2CE6">
      <w:pPr>
        <w:pStyle w:val="Ttulo2"/>
      </w:pPr>
      <w:r w:rsidRPr="00AA2CE6">
        <w:t>Título 2: utilice este estilo para títulos de segundo nivel</w:t>
      </w:r>
    </w:p>
    <w:p w14:paraId="27E354D6" w14:textId="77777777" w:rsidR="00AA2CE6" w:rsidRPr="00AA2CE6" w:rsidRDefault="00AA2CE6" w:rsidP="00AA2CE6">
      <w:pPr>
        <w:pStyle w:val="Ttulo3"/>
      </w:pPr>
      <w:r w:rsidRPr="00AA2CE6">
        <w:t>Título 3: utilice este estilo para títulos de tercer nivel</w:t>
      </w:r>
    </w:p>
    <w:p w14:paraId="573A4BB1" w14:textId="77777777" w:rsidR="00DC0A32" w:rsidRPr="00214B05" w:rsidRDefault="00DC0A32" w:rsidP="00316716">
      <w:pPr>
        <w:rPr>
          <w:lang w:val="es-ES"/>
        </w:rPr>
      </w:pPr>
    </w:p>
    <w:p w14:paraId="727696BF" w14:textId="129EC22D" w:rsidR="00DC0A32" w:rsidRDefault="00DC0A32" w:rsidP="00714426">
      <w:pPr>
        <w:pStyle w:val="Prrafo"/>
      </w:pPr>
      <w:r w:rsidRPr="00DC0A32">
        <w:t xml:space="preserve">Párrafo: </w:t>
      </w:r>
      <w:r w:rsidR="00504ECC">
        <w:t xml:space="preserve">El estilo de párrafo es interlineado simple, espaciado posterior de </w:t>
      </w:r>
      <w:r w:rsidR="00276A2B">
        <w:t xml:space="preserve">0,6cm y sangría a la derecha de 0,5cm. </w:t>
      </w:r>
      <w:r w:rsidR="009F4263">
        <w:t>U</w:t>
      </w:r>
      <w:r w:rsidRPr="00DC0A32">
        <w:t xml:space="preserve">tilice este </w:t>
      </w:r>
      <w:r>
        <w:t>e</w:t>
      </w:r>
      <w:r w:rsidRPr="00DC0A32">
        <w:t>stilo para el cuerpo del artículo.</w:t>
      </w:r>
      <w:r w:rsidR="009F4263">
        <w:t xml:space="preserve"> </w:t>
      </w:r>
    </w:p>
    <w:p w14:paraId="4A82083C" w14:textId="3ECDF7DA" w:rsidR="003B458A" w:rsidRPr="006F7F60" w:rsidRDefault="003B458A" w:rsidP="003B458A">
      <w:pPr>
        <w:pStyle w:val="Cita"/>
        <w:rPr>
          <w:lang w:val="es-ES"/>
        </w:rPr>
      </w:pPr>
      <w:r w:rsidRPr="006F7F60">
        <w:rPr>
          <w:lang w:val="es-ES"/>
        </w:rPr>
        <w:t xml:space="preserve">“Citas de más de 40 palabras o verbatims </w:t>
      </w:r>
      <w:r w:rsidRPr="00C81A98">
        <w:rPr>
          <w:lang w:val="es-ES"/>
        </w:rPr>
        <w:t>deberán ir</w:t>
      </w:r>
      <w:r w:rsidR="00214B05" w:rsidRPr="00C81A98">
        <w:rPr>
          <w:lang w:val="es-ES"/>
        </w:rPr>
        <w:t xml:space="preserve"> </w:t>
      </w:r>
      <w:r w:rsidRPr="00C81A98">
        <w:rPr>
          <w:lang w:val="es-ES"/>
        </w:rPr>
        <w:t xml:space="preserve">en </w:t>
      </w:r>
      <w:r w:rsidRPr="006F7F60">
        <w:rPr>
          <w:lang w:val="es-ES"/>
        </w:rPr>
        <w:t xml:space="preserve">párrafo </w:t>
      </w:r>
      <w:r>
        <w:rPr>
          <w:lang w:val="es-ES"/>
        </w:rPr>
        <w:t>aparte y en itálica, usando este estilo</w:t>
      </w:r>
      <w:r w:rsidRPr="006F7F60">
        <w:rPr>
          <w:lang w:val="es-ES"/>
        </w:rPr>
        <w:t>”.</w:t>
      </w:r>
    </w:p>
    <w:p w14:paraId="7982C088" w14:textId="77777777" w:rsidR="00645AE2" w:rsidRPr="00645AE2" w:rsidRDefault="009F4263" w:rsidP="00316716">
      <w:pPr>
        <w:pStyle w:val="Prrafodelista"/>
        <w:numPr>
          <w:ilvl w:val="0"/>
          <w:numId w:val="1"/>
        </w:numPr>
        <w:rPr>
          <w:lang w:val="es-ES" w:eastAsia="en-GB"/>
        </w:rPr>
      </w:pPr>
      <w:r>
        <w:rPr>
          <w:lang w:val="es-ES" w:eastAsia="en-GB"/>
        </w:rPr>
        <w:t>L</w:t>
      </w:r>
      <w:r w:rsidR="00645AE2" w:rsidRPr="00645AE2">
        <w:rPr>
          <w:lang w:val="es-ES" w:eastAsia="en-GB"/>
        </w:rPr>
        <w:t>ista de puntos de enumeración</w:t>
      </w:r>
    </w:p>
    <w:p w14:paraId="28212056" w14:textId="77777777" w:rsidR="006F0DB0" w:rsidRDefault="003B458A" w:rsidP="00645AE2">
      <w:pPr>
        <w:pStyle w:val="TablaFigura"/>
        <w:rPr>
          <w:lang w:val="es-ES"/>
        </w:rPr>
      </w:pPr>
      <w:r>
        <w:rPr>
          <w:lang w:val="es-ES"/>
        </w:rPr>
        <w:t>Tabla 1. Inserte su título aquí</w:t>
      </w:r>
    </w:p>
    <w:p w14:paraId="19E251B2" w14:textId="77777777" w:rsidR="003D5518" w:rsidRPr="006F7F60" w:rsidRDefault="00435EC3" w:rsidP="00435EC3">
      <w:pPr>
        <w:pStyle w:val="Referencias"/>
      </w:pPr>
      <w:r>
        <w:t>Referencias: consulte las normas de Chicago (sistema autor-fecha) y utilice este estilo para la sección final</w:t>
      </w:r>
    </w:p>
    <w:sectPr w:rsidR="003D5518" w:rsidRPr="006F7F60" w:rsidSect="00AA2CE6">
      <w:footerReference w:type="default" r:id="rId10"/>
      <w:footerReference w:type="first" r:id="rId11"/>
      <w:pgSz w:w="12240" w:h="15840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8FC90" w14:textId="77777777" w:rsidR="00CF174A" w:rsidRDefault="00CF174A" w:rsidP="00316716">
      <w:r>
        <w:separator/>
      </w:r>
    </w:p>
    <w:p w14:paraId="056E10A2" w14:textId="77777777" w:rsidR="00CF174A" w:rsidRDefault="00CF174A" w:rsidP="00316716"/>
  </w:endnote>
  <w:endnote w:type="continuationSeparator" w:id="0">
    <w:p w14:paraId="6B7CB790" w14:textId="77777777" w:rsidR="00CF174A" w:rsidRDefault="00CF174A" w:rsidP="00316716">
      <w:r>
        <w:continuationSeparator/>
      </w:r>
    </w:p>
    <w:p w14:paraId="2A9AFD16" w14:textId="77777777" w:rsidR="00CF174A" w:rsidRDefault="00CF174A" w:rsidP="003167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9F8AE" w14:textId="77777777" w:rsidR="00E55D11" w:rsidRDefault="00E55D11" w:rsidP="00316716">
    <w:pPr>
      <w:pStyle w:val="Piedepgina"/>
    </w:pPr>
  </w:p>
  <w:p w14:paraId="0516128A" w14:textId="77777777" w:rsidR="00961DC2" w:rsidRDefault="00961DC2" w:rsidP="0031671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3210159"/>
      <w:docPartObj>
        <w:docPartGallery w:val="Page Numbers (Bottom of Page)"/>
        <w:docPartUnique/>
      </w:docPartObj>
    </w:sdtPr>
    <w:sdtContent>
      <w:p w14:paraId="250E9167" w14:textId="77777777" w:rsidR="003B458A" w:rsidRDefault="003B458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AECE15A" w14:textId="77777777" w:rsidR="003B458A" w:rsidRDefault="003B45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3C889" w14:textId="77777777" w:rsidR="00CF174A" w:rsidRDefault="00CF174A" w:rsidP="00316716">
      <w:r>
        <w:separator/>
      </w:r>
    </w:p>
    <w:p w14:paraId="4510F647" w14:textId="77777777" w:rsidR="00CF174A" w:rsidRDefault="00CF174A" w:rsidP="00316716"/>
  </w:footnote>
  <w:footnote w:type="continuationSeparator" w:id="0">
    <w:p w14:paraId="38BA8C91" w14:textId="77777777" w:rsidR="00CF174A" w:rsidRDefault="00CF174A" w:rsidP="00316716">
      <w:r>
        <w:continuationSeparator/>
      </w:r>
    </w:p>
    <w:p w14:paraId="67AF7755" w14:textId="77777777" w:rsidR="00CF174A" w:rsidRDefault="00CF174A" w:rsidP="003167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758C6"/>
    <w:multiLevelType w:val="multilevel"/>
    <w:tmpl w:val="C212DD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296A66"/>
    <w:multiLevelType w:val="multilevel"/>
    <w:tmpl w:val="238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0E0418"/>
    <w:multiLevelType w:val="multilevel"/>
    <w:tmpl w:val="76A4E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444C18"/>
    <w:multiLevelType w:val="multilevel"/>
    <w:tmpl w:val="F0021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7C72D8"/>
    <w:multiLevelType w:val="multilevel"/>
    <w:tmpl w:val="482E68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8695449">
    <w:abstractNumId w:val="1"/>
  </w:num>
  <w:num w:numId="2" w16cid:durableId="1820614135">
    <w:abstractNumId w:val="2"/>
  </w:num>
  <w:num w:numId="3" w16cid:durableId="1131747823">
    <w:abstractNumId w:val="3"/>
  </w:num>
  <w:num w:numId="4" w16cid:durableId="170294946">
    <w:abstractNumId w:val="0"/>
  </w:num>
  <w:num w:numId="5" w16cid:durableId="7226042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B05"/>
    <w:rsid w:val="000429A0"/>
    <w:rsid w:val="0006300A"/>
    <w:rsid w:val="00071AEA"/>
    <w:rsid w:val="000A4467"/>
    <w:rsid w:val="000B6156"/>
    <w:rsid w:val="000C0913"/>
    <w:rsid w:val="000D43C3"/>
    <w:rsid w:val="00113005"/>
    <w:rsid w:val="0012204E"/>
    <w:rsid w:val="00123929"/>
    <w:rsid w:val="00133765"/>
    <w:rsid w:val="00134DDB"/>
    <w:rsid w:val="0016408B"/>
    <w:rsid w:val="001D26FB"/>
    <w:rsid w:val="00201874"/>
    <w:rsid w:val="00214B05"/>
    <w:rsid w:val="00216D4D"/>
    <w:rsid w:val="00221134"/>
    <w:rsid w:val="00225749"/>
    <w:rsid w:val="002402BA"/>
    <w:rsid w:val="002439BA"/>
    <w:rsid w:val="00276A2B"/>
    <w:rsid w:val="002816EA"/>
    <w:rsid w:val="00283633"/>
    <w:rsid w:val="00285FA5"/>
    <w:rsid w:val="00295B0E"/>
    <w:rsid w:val="002A6DD9"/>
    <w:rsid w:val="002C4082"/>
    <w:rsid w:val="002D751B"/>
    <w:rsid w:val="00316716"/>
    <w:rsid w:val="00320E5D"/>
    <w:rsid w:val="0035305E"/>
    <w:rsid w:val="00362FA0"/>
    <w:rsid w:val="003862F8"/>
    <w:rsid w:val="003A6CF5"/>
    <w:rsid w:val="003B458A"/>
    <w:rsid w:val="003D5518"/>
    <w:rsid w:val="003E1AED"/>
    <w:rsid w:val="00400084"/>
    <w:rsid w:val="00420E1A"/>
    <w:rsid w:val="00435EC3"/>
    <w:rsid w:val="00436CAC"/>
    <w:rsid w:val="00451F3A"/>
    <w:rsid w:val="0046079B"/>
    <w:rsid w:val="00462631"/>
    <w:rsid w:val="0047135D"/>
    <w:rsid w:val="004A4E03"/>
    <w:rsid w:val="004B7534"/>
    <w:rsid w:val="004C303A"/>
    <w:rsid w:val="004D3707"/>
    <w:rsid w:val="00504ECC"/>
    <w:rsid w:val="0051030B"/>
    <w:rsid w:val="00511856"/>
    <w:rsid w:val="00556B64"/>
    <w:rsid w:val="00563B31"/>
    <w:rsid w:val="00566189"/>
    <w:rsid w:val="005F33B9"/>
    <w:rsid w:val="005F400A"/>
    <w:rsid w:val="006328F0"/>
    <w:rsid w:val="00645AE2"/>
    <w:rsid w:val="00646669"/>
    <w:rsid w:val="00692402"/>
    <w:rsid w:val="006B554D"/>
    <w:rsid w:val="006D7833"/>
    <w:rsid w:val="006E227E"/>
    <w:rsid w:val="006E287D"/>
    <w:rsid w:val="006E5ABA"/>
    <w:rsid w:val="006F0DB0"/>
    <w:rsid w:val="006F7F60"/>
    <w:rsid w:val="0070327F"/>
    <w:rsid w:val="00707761"/>
    <w:rsid w:val="00714426"/>
    <w:rsid w:val="00721B80"/>
    <w:rsid w:val="007259FB"/>
    <w:rsid w:val="00727A3B"/>
    <w:rsid w:val="00735F26"/>
    <w:rsid w:val="00747850"/>
    <w:rsid w:val="00761477"/>
    <w:rsid w:val="007633CB"/>
    <w:rsid w:val="00783A38"/>
    <w:rsid w:val="00784BC9"/>
    <w:rsid w:val="00790661"/>
    <w:rsid w:val="007E4981"/>
    <w:rsid w:val="00821A92"/>
    <w:rsid w:val="008320A2"/>
    <w:rsid w:val="00891D65"/>
    <w:rsid w:val="00893D6D"/>
    <w:rsid w:val="008A6D6E"/>
    <w:rsid w:val="00942B53"/>
    <w:rsid w:val="0095699E"/>
    <w:rsid w:val="00961DC2"/>
    <w:rsid w:val="009F4263"/>
    <w:rsid w:val="009F4DB6"/>
    <w:rsid w:val="00A12AD4"/>
    <w:rsid w:val="00A2406E"/>
    <w:rsid w:val="00A32151"/>
    <w:rsid w:val="00A33D9E"/>
    <w:rsid w:val="00A45A9B"/>
    <w:rsid w:val="00A55D77"/>
    <w:rsid w:val="00A87AC1"/>
    <w:rsid w:val="00AA2CE6"/>
    <w:rsid w:val="00AB2DA8"/>
    <w:rsid w:val="00AE63DF"/>
    <w:rsid w:val="00AF7FF5"/>
    <w:rsid w:val="00B33314"/>
    <w:rsid w:val="00B37F9C"/>
    <w:rsid w:val="00B556FE"/>
    <w:rsid w:val="00BA6DA5"/>
    <w:rsid w:val="00BE5AD7"/>
    <w:rsid w:val="00BF2AB3"/>
    <w:rsid w:val="00C12204"/>
    <w:rsid w:val="00C30824"/>
    <w:rsid w:val="00C525D4"/>
    <w:rsid w:val="00C6504B"/>
    <w:rsid w:val="00C81A98"/>
    <w:rsid w:val="00CB0555"/>
    <w:rsid w:val="00CC152A"/>
    <w:rsid w:val="00CE116E"/>
    <w:rsid w:val="00CF174A"/>
    <w:rsid w:val="00D060B4"/>
    <w:rsid w:val="00D157E1"/>
    <w:rsid w:val="00D35F55"/>
    <w:rsid w:val="00D563D5"/>
    <w:rsid w:val="00D72832"/>
    <w:rsid w:val="00D831FE"/>
    <w:rsid w:val="00DA2030"/>
    <w:rsid w:val="00DB6B1E"/>
    <w:rsid w:val="00DB77A2"/>
    <w:rsid w:val="00DC0A32"/>
    <w:rsid w:val="00DD1992"/>
    <w:rsid w:val="00E15DD7"/>
    <w:rsid w:val="00E509B8"/>
    <w:rsid w:val="00E55D11"/>
    <w:rsid w:val="00EC0E5E"/>
    <w:rsid w:val="00ED2975"/>
    <w:rsid w:val="00ED2D77"/>
    <w:rsid w:val="00EF2C62"/>
    <w:rsid w:val="00F71CF1"/>
    <w:rsid w:val="00FA37F6"/>
    <w:rsid w:val="00FD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330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16716"/>
    <w:pPr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316716"/>
    <w:pPr>
      <w:spacing w:after="200" w:line="276" w:lineRule="auto"/>
      <w:outlineLvl w:val="0"/>
    </w:pPr>
    <w:rPr>
      <w:b/>
      <w:kern w:val="2"/>
      <w:szCs w:val="24"/>
      <w:u w:color="000000"/>
      <w:lang w:val="en-GB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A2CE6"/>
    <w:pPr>
      <w:outlineLvl w:val="1"/>
    </w:pPr>
    <w:rPr>
      <w:b/>
      <w:bCs/>
      <w:i/>
      <w:iCs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A2CE6"/>
    <w:pPr>
      <w:outlineLvl w:val="2"/>
    </w:pPr>
    <w:rPr>
      <w:i/>
      <w:iCs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C525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699E"/>
    <w:pPr>
      <w:spacing w:before="100" w:beforeAutospacing="1" w:after="100" w:afterAutospacing="1"/>
    </w:pPr>
    <w:rPr>
      <w:rFonts w:eastAsia="Times New Roman"/>
      <w:szCs w:val="24"/>
    </w:rPr>
  </w:style>
  <w:style w:type="character" w:styleId="Textoennegrita">
    <w:name w:val="Strong"/>
    <w:basedOn w:val="Fuentedeprrafopredeter"/>
    <w:uiPriority w:val="22"/>
    <w:rsid w:val="0095699E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16716"/>
    <w:rPr>
      <w:rFonts w:ascii="Times New Roman" w:hAnsi="Times New Roman" w:cs="Times New Roman"/>
      <w:b/>
      <w:kern w:val="2"/>
      <w:sz w:val="24"/>
      <w:szCs w:val="24"/>
      <w:u w:color="000000"/>
      <w:lang w:val="en-GB"/>
      <w14:ligatures w14:val="standardContextual"/>
    </w:rPr>
  </w:style>
  <w:style w:type="character" w:customStyle="1" w:styleId="Ttulo3Car">
    <w:name w:val="Título 3 Car"/>
    <w:basedOn w:val="Fuentedeprrafopredeter"/>
    <w:link w:val="Ttulo3"/>
    <w:uiPriority w:val="9"/>
    <w:rsid w:val="00AA2CE6"/>
    <w:rPr>
      <w:rFonts w:ascii="Times New Roman" w:hAnsi="Times New Roman" w:cs="Times New Roman"/>
      <w:i/>
      <w:iCs/>
      <w:sz w:val="24"/>
      <w:lang w:val="es-ES"/>
    </w:rPr>
  </w:style>
  <w:style w:type="paragraph" w:styleId="Sinespaciado">
    <w:name w:val="No Spacing"/>
    <w:uiPriority w:val="1"/>
    <w:rsid w:val="005F400A"/>
    <w:pPr>
      <w:spacing w:after="0" w:line="240" w:lineRule="auto"/>
    </w:pPr>
    <w:rPr>
      <w:lang w:val="sr-Latn-CS"/>
    </w:rPr>
  </w:style>
  <w:style w:type="table" w:styleId="Cuadrculamedia1-nfasis4">
    <w:name w:val="Medium Grid 1 Accent 4"/>
    <w:basedOn w:val="Tablanormal"/>
    <w:uiPriority w:val="67"/>
    <w:rsid w:val="005F400A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727A3B"/>
    <w:pPr>
      <w:tabs>
        <w:tab w:val="center" w:pos="4513"/>
        <w:tab w:val="right" w:pos="9026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27A3B"/>
  </w:style>
  <w:style w:type="paragraph" w:styleId="Piedepgina">
    <w:name w:val="footer"/>
    <w:basedOn w:val="Normal"/>
    <w:link w:val="PiedepginaCar"/>
    <w:uiPriority w:val="99"/>
    <w:unhideWhenUsed/>
    <w:rsid w:val="00727A3B"/>
    <w:pPr>
      <w:tabs>
        <w:tab w:val="center" w:pos="4513"/>
        <w:tab w:val="right" w:pos="9026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A3B"/>
  </w:style>
  <w:style w:type="character" w:customStyle="1" w:styleId="Ninguno">
    <w:name w:val="Ninguno"/>
    <w:rsid w:val="00727A3B"/>
    <w:rPr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D75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D751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D751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75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751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185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856"/>
    <w:rPr>
      <w:rFonts w:ascii="Segoe UI" w:hAnsi="Segoe UI" w:cs="Segoe UI"/>
      <w:sz w:val="18"/>
      <w:szCs w:val="18"/>
    </w:rPr>
  </w:style>
  <w:style w:type="character" w:customStyle="1" w:styleId="overflow-hidden">
    <w:name w:val="overflow-hidden"/>
    <w:basedOn w:val="Fuentedeprrafopredeter"/>
    <w:rsid w:val="00511856"/>
  </w:style>
  <w:style w:type="table" w:styleId="Tablaconcuadrcula">
    <w:name w:val="Table Grid"/>
    <w:basedOn w:val="Tablanormal"/>
    <w:uiPriority w:val="39"/>
    <w:rsid w:val="006B5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6B554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C525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6504B"/>
    <w:pPr>
      <w:spacing w:after="0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6504B"/>
    <w:rPr>
      <w:rFonts w:ascii="Consolas" w:hAnsi="Consolas"/>
      <w:sz w:val="20"/>
      <w:szCs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71AEA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71AEA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customStyle="1" w:styleId="placeholder">
    <w:name w:val="placeholder"/>
    <w:basedOn w:val="Normal"/>
    <w:rsid w:val="00071AEA"/>
    <w:pPr>
      <w:spacing w:before="100" w:beforeAutospacing="1" w:after="100" w:afterAutospacing="1"/>
    </w:pPr>
    <w:rPr>
      <w:rFonts w:eastAsia="Times New Roman"/>
      <w:szCs w:val="24"/>
      <w:lang w:val="en-GB" w:eastAsia="en-GB"/>
    </w:rPr>
  </w:style>
  <w:style w:type="character" w:customStyle="1" w:styleId="text-gray-600">
    <w:name w:val="text-gray-600"/>
    <w:basedOn w:val="Fuentedeprrafopredeter"/>
    <w:rsid w:val="00071AEA"/>
  </w:style>
  <w:style w:type="character" w:customStyle="1" w:styleId="pointer-events-none">
    <w:name w:val="pointer-events-none"/>
    <w:basedOn w:val="Fuentedeprrafopredeter"/>
    <w:rsid w:val="00071AEA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71AEA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71AEA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styleId="Hipervnculo">
    <w:name w:val="Hyperlink"/>
    <w:basedOn w:val="Fuentedeprrafopredeter"/>
    <w:uiPriority w:val="99"/>
    <w:unhideWhenUsed/>
    <w:rsid w:val="004B7534"/>
    <w:rPr>
      <w:color w:val="0563C1" w:themeColor="hyperlink"/>
      <w:u w:val="single"/>
    </w:rPr>
  </w:style>
  <w:style w:type="character" w:customStyle="1" w:styleId="y2iqfc">
    <w:name w:val="y2iqfc"/>
    <w:basedOn w:val="Fuentedeprrafopredeter"/>
    <w:rsid w:val="00DA2030"/>
  </w:style>
  <w:style w:type="paragraph" w:styleId="Subttulo">
    <w:name w:val="Subtitle"/>
    <w:basedOn w:val="Normal"/>
    <w:next w:val="Normal"/>
    <w:link w:val="SubttuloCar"/>
    <w:uiPriority w:val="11"/>
    <w:qFormat/>
    <w:rsid w:val="00CC152A"/>
    <w:pPr>
      <w:spacing w:after="0"/>
      <w:jc w:val="center"/>
    </w:pPr>
    <w:rPr>
      <w:b/>
      <w:color w:val="A6A6A6" w:themeColor="background1" w:themeShade="A6"/>
      <w:szCs w:val="24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sid w:val="00CC152A"/>
    <w:rPr>
      <w:rFonts w:ascii="Times New Roman" w:hAnsi="Times New Roman" w:cs="Times New Roman"/>
      <w:b/>
      <w:color w:val="A6A6A6" w:themeColor="background1" w:themeShade="A6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AA2CE6"/>
    <w:rPr>
      <w:rFonts w:ascii="Times New Roman" w:hAnsi="Times New Roman" w:cs="Times New Roman"/>
      <w:b/>
      <w:bCs/>
      <w:i/>
      <w:iCs/>
      <w:sz w:val="24"/>
      <w:lang w:val="es-ES"/>
    </w:rPr>
  </w:style>
  <w:style w:type="paragraph" w:customStyle="1" w:styleId="Autor">
    <w:name w:val="Autor"/>
    <w:basedOn w:val="Ttulo2"/>
    <w:qFormat/>
    <w:rsid w:val="003B458A"/>
    <w:pPr>
      <w:jc w:val="center"/>
    </w:pPr>
    <w:rPr>
      <w:i w:val="0"/>
      <w:iCs w:val="0"/>
    </w:rPr>
  </w:style>
  <w:style w:type="paragraph" w:customStyle="1" w:styleId="Afiliacin">
    <w:name w:val="Afiliación"/>
    <w:basedOn w:val="Normal"/>
    <w:link w:val="AfiliacinCar"/>
    <w:qFormat/>
    <w:rsid w:val="003A6CF5"/>
    <w:pPr>
      <w:jc w:val="center"/>
    </w:pPr>
    <w:rPr>
      <w:rFonts w:eastAsia="Times New Roman"/>
      <w:bCs/>
      <w:szCs w:val="24"/>
      <w:lang w:val="sr-Latn-RS" w:eastAsia="en-GB"/>
    </w:rPr>
  </w:style>
  <w:style w:type="character" w:customStyle="1" w:styleId="AfiliacinCar">
    <w:name w:val="Afiliación Car"/>
    <w:basedOn w:val="Fuentedeprrafopredeter"/>
    <w:link w:val="Afiliacin"/>
    <w:rsid w:val="003A6CF5"/>
    <w:rPr>
      <w:rFonts w:ascii="Times New Roman" w:eastAsia="Times New Roman" w:hAnsi="Times New Roman" w:cs="Times New Roman"/>
      <w:bCs/>
      <w:sz w:val="24"/>
      <w:szCs w:val="24"/>
      <w:lang w:val="sr-Latn-RS" w:eastAsia="en-GB"/>
    </w:rPr>
  </w:style>
  <w:style w:type="character" w:styleId="Mencinsinresolver">
    <w:name w:val="Unresolved Mention"/>
    <w:basedOn w:val="Fuentedeprrafopredeter"/>
    <w:uiPriority w:val="99"/>
    <w:semiHidden/>
    <w:unhideWhenUsed/>
    <w:rsid w:val="00316716"/>
    <w:rPr>
      <w:color w:val="605E5C"/>
      <w:shd w:val="clear" w:color="auto" w:fill="E1DFDD"/>
    </w:rPr>
  </w:style>
  <w:style w:type="paragraph" w:customStyle="1" w:styleId="Email">
    <w:name w:val="Email"/>
    <w:basedOn w:val="Normal"/>
    <w:link w:val="EmailCar"/>
    <w:qFormat/>
    <w:rsid w:val="00316716"/>
    <w:pPr>
      <w:spacing w:after="0"/>
      <w:jc w:val="center"/>
    </w:pPr>
    <w:rPr>
      <w:szCs w:val="24"/>
    </w:rPr>
  </w:style>
  <w:style w:type="character" w:customStyle="1" w:styleId="EmailCar">
    <w:name w:val="Email Car"/>
    <w:basedOn w:val="Fuentedeprrafopredeter"/>
    <w:link w:val="Email"/>
    <w:rsid w:val="00316716"/>
    <w:rPr>
      <w:rFonts w:ascii="Times New Roman" w:hAnsi="Times New Roman" w:cs="Times New Roman"/>
      <w:sz w:val="24"/>
      <w:szCs w:val="24"/>
    </w:rPr>
  </w:style>
  <w:style w:type="paragraph" w:customStyle="1" w:styleId="ORCIDDOI">
    <w:name w:val="ORCID / DOI"/>
    <w:basedOn w:val="Normal"/>
    <w:link w:val="ORCIDDOICar"/>
    <w:autoRedefine/>
    <w:qFormat/>
    <w:rsid w:val="003A6CF5"/>
    <w:pPr>
      <w:jc w:val="center"/>
    </w:pPr>
    <w:rPr>
      <w:szCs w:val="24"/>
      <w:lang w:val="es-ES"/>
    </w:rPr>
  </w:style>
  <w:style w:type="character" w:customStyle="1" w:styleId="ORCIDDOICar">
    <w:name w:val="ORCID / DOI Car"/>
    <w:basedOn w:val="Fuentedeprrafopredeter"/>
    <w:link w:val="ORCIDDOI"/>
    <w:rsid w:val="003A6CF5"/>
    <w:rPr>
      <w:rFonts w:ascii="Times New Roman" w:hAnsi="Times New Roman" w:cs="Times New Roman"/>
      <w:sz w:val="24"/>
      <w:szCs w:val="24"/>
      <w:lang w:val="es-ES"/>
    </w:rPr>
  </w:style>
  <w:style w:type="paragraph" w:customStyle="1" w:styleId="Fechasenvoaceptacin">
    <w:name w:val="Fechas envío/aceptación"/>
    <w:basedOn w:val="Normal"/>
    <w:link w:val="FechasenvoaceptacinCar"/>
    <w:autoRedefine/>
    <w:qFormat/>
    <w:rsid w:val="003A6CF5"/>
    <w:pPr>
      <w:widowControl w:val="0"/>
      <w:autoSpaceDE w:val="0"/>
      <w:autoSpaceDN w:val="0"/>
      <w:ind w:left="1440" w:hanging="1440"/>
    </w:pPr>
    <w:rPr>
      <w:rFonts w:eastAsia="Times New Roman"/>
      <w:szCs w:val="24"/>
      <w:lang w:val="es-ES"/>
    </w:rPr>
  </w:style>
  <w:style w:type="character" w:customStyle="1" w:styleId="FechasenvoaceptacinCar">
    <w:name w:val="Fechas envío/aceptación Car"/>
    <w:basedOn w:val="Fuentedeprrafopredeter"/>
    <w:link w:val="Fechasenvoaceptacin"/>
    <w:rsid w:val="003A6CF5"/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Resumenpalabrasclave">
    <w:name w:val="Resumen/palabras clave"/>
    <w:basedOn w:val="Normal"/>
    <w:link w:val="ResumenpalabrasclaveCar"/>
    <w:qFormat/>
    <w:rsid w:val="00316716"/>
    <w:pPr>
      <w:spacing w:after="0"/>
    </w:pPr>
    <w:rPr>
      <w:rFonts w:eastAsia="Times New Roman"/>
      <w:bCs/>
      <w:szCs w:val="24"/>
      <w:lang w:val="es-ES" w:eastAsia="en-GB"/>
    </w:rPr>
  </w:style>
  <w:style w:type="character" w:customStyle="1" w:styleId="ResumenpalabrasclaveCar">
    <w:name w:val="Resumen/palabras clave Car"/>
    <w:basedOn w:val="Fuentedeprrafopredeter"/>
    <w:link w:val="Resumenpalabrasclave"/>
    <w:rsid w:val="00316716"/>
    <w:rPr>
      <w:rFonts w:ascii="Times New Roman" w:eastAsia="Times New Roman" w:hAnsi="Times New Roman" w:cs="Times New Roman"/>
      <w:bCs/>
      <w:sz w:val="24"/>
      <w:szCs w:val="24"/>
      <w:lang w:val="es-ES" w:eastAsia="en-GB"/>
    </w:rPr>
  </w:style>
  <w:style w:type="paragraph" w:styleId="Ttulo">
    <w:name w:val="Title"/>
    <w:basedOn w:val="Ttulo1"/>
    <w:next w:val="Normal"/>
    <w:link w:val="TtuloCar"/>
    <w:uiPriority w:val="10"/>
    <w:rsid w:val="00316716"/>
    <w:rPr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316716"/>
    <w:rPr>
      <w:rFonts w:ascii="Times New Roman" w:hAnsi="Times New Roman" w:cs="Times New Roman"/>
      <w:b/>
      <w:kern w:val="2"/>
      <w:sz w:val="28"/>
      <w:szCs w:val="28"/>
      <w:u w:color="000000"/>
      <w:lang w:val="es-ES"/>
      <w14:ligatures w14:val="standardContextual"/>
    </w:rPr>
  </w:style>
  <w:style w:type="paragraph" w:styleId="Prrafodelista">
    <w:name w:val="List Paragraph"/>
    <w:basedOn w:val="Normal"/>
    <w:uiPriority w:val="34"/>
    <w:qFormat/>
    <w:rsid w:val="00316716"/>
    <w:pPr>
      <w:ind w:left="720"/>
      <w:contextualSpacing/>
    </w:pPr>
  </w:style>
  <w:style w:type="paragraph" w:customStyle="1" w:styleId="TtuloArtculo">
    <w:name w:val="Título Artículo"/>
    <w:basedOn w:val="Ttulo"/>
    <w:link w:val="TtuloArtculoCar"/>
    <w:qFormat/>
    <w:rsid w:val="00721B80"/>
    <w:pPr>
      <w:jc w:val="center"/>
    </w:pPr>
    <w:rPr>
      <w:sz w:val="28"/>
      <w:szCs w:val="28"/>
    </w:rPr>
  </w:style>
  <w:style w:type="character" w:customStyle="1" w:styleId="TtuloArtculoCar">
    <w:name w:val="Título Artículo Car"/>
    <w:basedOn w:val="TtuloCar"/>
    <w:link w:val="TtuloArtculo"/>
    <w:rsid w:val="00721B80"/>
    <w:rPr>
      <w:rFonts w:ascii="Times New Roman" w:hAnsi="Times New Roman" w:cs="Times New Roman"/>
      <w:b/>
      <w:kern w:val="2"/>
      <w:sz w:val="28"/>
      <w:szCs w:val="28"/>
      <w:u w:color="000000"/>
      <w:lang w:val="es-ES"/>
      <w14:ligatures w14:val="standardContextual"/>
    </w:rPr>
  </w:style>
  <w:style w:type="paragraph" w:customStyle="1" w:styleId="Prrafo">
    <w:name w:val="Párrafo"/>
    <w:basedOn w:val="Normal"/>
    <w:autoRedefine/>
    <w:qFormat/>
    <w:rsid w:val="00714426"/>
    <w:pPr>
      <w:ind w:firstLine="284"/>
    </w:pPr>
    <w:rPr>
      <w:lang w:val="es-ES"/>
    </w:rPr>
  </w:style>
  <w:style w:type="paragraph" w:customStyle="1" w:styleId="TablaFigura">
    <w:name w:val="Tabla/Figura"/>
    <w:basedOn w:val="Normal"/>
    <w:link w:val="TablaFiguraCar"/>
    <w:qFormat/>
    <w:rsid w:val="00645AE2"/>
    <w:pPr>
      <w:jc w:val="left"/>
    </w:pPr>
    <w:rPr>
      <w:bCs/>
      <w:kern w:val="2"/>
      <w:szCs w:val="24"/>
      <w:u w:color="000000"/>
      <w:lang w:val="en-GB" w:eastAsia="en-GB"/>
      <w14:ligatures w14:val="standardContextual"/>
    </w:rPr>
  </w:style>
  <w:style w:type="character" w:customStyle="1" w:styleId="TablaFiguraCar">
    <w:name w:val="Tabla/Figura Car"/>
    <w:basedOn w:val="Fuentedeprrafopredeter"/>
    <w:link w:val="TablaFigura"/>
    <w:rsid w:val="00645AE2"/>
    <w:rPr>
      <w:rFonts w:ascii="Times New Roman" w:hAnsi="Times New Roman" w:cs="Times New Roman"/>
      <w:bCs/>
      <w:kern w:val="2"/>
      <w:sz w:val="24"/>
      <w:szCs w:val="24"/>
      <w:u w:color="000000"/>
      <w:lang w:val="en-GB" w:eastAsia="en-GB"/>
      <w14:ligatures w14:val="standardContextual"/>
    </w:rPr>
  </w:style>
  <w:style w:type="paragraph" w:styleId="Cita">
    <w:name w:val="Quote"/>
    <w:basedOn w:val="NormalWeb"/>
    <w:next w:val="Normal"/>
    <w:link w:val="CitaCar"/>
    <w:uiPriority w:val="29"/>
    <w:qFormat/>
    <w:rsid w:val="009F4263"/>
    <w:pPr>
      <w:ind w:left="57"/>
    </w:pPr>
    <w:rPr>
      <w:i/>
      <w:iCs/>
      <w:lang w:val="en-GB"/>
    </w:rPr>
  </w:style>
  <w:style w:type="character" w:customStyle="1" w:styleId="CitaCar">
    <w:name w:val="Cita Car"/>
    <w:basedOn w:val="Fuentedeprrafopredeter"/>
    <w:link w:val="Cita"/>
    <w:uiPriority w:val="29"/>
    <w:rsid w:val="009F4263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paragraph" w:customStyle="1" w:styleId="Referencias">
    <w:name w:val="Referencias"/>
    <w:basedOn w:val="TablaFigura"/>
    <w:link w:val="ReferenciasCar"/>
    <w:qFormat/>
    <w:rsid w:val="00435EC3"/>
    <w:pPr>
      <w:ind w:left="284" w:hanging="284"/>
    </w:pPr>
    <w:rPr>
      <w:lang w:val="es-ES"/>
    </w:rPr>
  </w:style>
  <w:style w:type="character" w:customStyle="1" w:styleId="ReferenciasCar">
    <w:name w:val="Referencias Car"/>
    <w:basedOn w:val="TablaFiguraCar"/>
    <w:link w:val="Referencias"/>
    <w:rsid w:val="00435EC3"/>
    <w:rPr>
      <w:rFonts w:ascii="Times New Roman" w:hAnsi="Times New Roman" w:cs="Times New Roman"/>
      <w:bCs/>
      <w:kern w:val="2"/>
      <w:sz w:val="24"/>
      <w:szCs w:val="24"/>
      <w:u w:color="000000"/>
      <w:lang w:val="es-ES"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4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9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9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1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9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4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1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2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1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90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00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358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917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26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371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541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887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587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84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892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757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454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15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8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5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2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1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6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1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5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061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741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047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57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295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030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36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603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7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5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34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5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46661/socioldeporte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1BF35-0AC7-4130-9C8D-4DC0BFA9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Plantilla_artículo_Sociología_del_Deporte.dotx</Template>
  <TotalTime>0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CARLOS GARCIA MARTI</cp:lastModifiedBy>
  <cp:revision>3</cp:revision>
  <dcterms:created xsi:type="dcterms:W3CDTF">2025-05-21T08:21:00Z</dcterms:created>
  <dcterms:modified xsi:type="dcterms:W3CDTF">2025-05-21T08:44:00Z</dcterms:modified>
</cp:coreProperties>
</file>