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2E54" w14:textId="77777777" w:rsidR="00A238AF" w:rsidRDefault="00A238AF">
      <w:pPr>
        <w:jc w:val="both"/>
        <w:rPr>
          <w:rFonts w:ascii="Franklin Gothic Book" w:hAnsi="Franklin Gothic Book"/>
          <w:sz w:val="24"/>
        </w:rPr>
      </w:pPr>
    </w:p>
    <w:p w14:paraId="36C52E55" w14:textId="77777777" w:rsidR="00A238AF" w:rsidRDefault="00A238AF">
      <w:pPr>
        <w:ind w:left="-1080" w:right="-81"/>
        <w:jc w:val="both"/>
        <w:rPr>
          <w:rFonts w:ascii="Franklin Gothic Book" w:hAnsi="Franklin Gothic Book" w:cs="Calibri"/>
        </w:rPr>
      </w:pPr>
    </w:p>
    <w:tbl>
      <w:tblPr>
        <w:tblW w:w="10635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978"/>
        <w:gridCol w:w="2410"/>
        <w:gridCol w:w="2128"/>
      </w:tblGrid>
      <w:tr w:rsidR="00A238AF" w14:paraId="36C52E57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56" w14:textId="77777777" w:rsidR="00A238AF" w:rsidRDefault="00A957F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  <w:t>DATOS PERSONALES</w:t>
            </w:r>
          </w:p>
        </w:tc>
      </w:tr>
      <w:tr w:rsidR="00A238AF" w14:paraId="36C52E6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58" w14:textId="77777777" w:rsidR="00A238AF" w:rsidRDefault="00A957F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PRIMER APELLIDO</w:t>
            </w:r>
          </w:p>
          <w:p w14:paraId="36C52E59" w14:textId="77777777" w:rsidR="00A238AF" w:rsidRDefault="00A238A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5A" w14:textId="77777777" w:rsidR="00A238AF" w:rsidRDefault="00A238A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5B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SEGUNDO APELLIDO</w:t>
            </w:r>
          </w:p>
          <w:p w14:paraId="36C52E5C" w14:textId="77777777" w:rsidR="00A238AF" w:rsidRDefault="00A238A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5D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NOMBRE</w:t>
            </w:r>
          </w:p>
          <w:p w14:paraId="36C52E5E" w14:textId="77777777" w:rsidR="00A238AF" w:rsidRDefault="00A238A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5F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DNI/NIF/NIE</w:t>
            </w:r>
          </w:p>
          <w:p w14:paraId="36C52E60" w14:textId="77777777" w:rsidR="00A238AF" w:rsidRDefault="00A238A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</w:p>
        </w:tc>
      </w:tr>
      <w:tr w:rsidR="00A238AF" w14:paraId="36C52E6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2" w14:textId="77777777" w:rsidR="00A238AF" w:rsidRDefault="00A957F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LOCALIDAD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3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PAIS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4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 NACIONALIDAD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5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TELÉFONO/S </w:t>
            </w:r>
          </w:p>
        </w:tc>
      </w:tr>
      <w:tr w:rsidR="00A238AF" w14:paraId="36C52E6A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7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E-MAIL</w:t>
            </w:r>
          </w:p>
          <w:p w14:paraId="36C52E68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69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6C52E6B" w14:textId="77777777" w:rsidR="00A238AF" w:rsidRDefault="00A238AF">
      <w:pPr>
        <w:autoSpaceDE w:val="0"/>
        <w:ind w:firstLine="708"/>
        <w:rPr>
          <w:rFonts w:ascii="Franklin Gothic Book" w:hAnsi="Franklin Gothic Book" w:cs="Calibri"/>
          <w:sz w:val="24"/>
          <w:szCs w:val="24"/>
        </w:rPr>
      </w:pPr>
    </w:p>
    <w:tbl>
      <w:tblPr>
        <w:tblW w:w="10635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2471"/>
        <w:gridCol w:w="3076"/>
        <w:gridCol w:w="1373"/>
        <w:gridCol w:w="1702"/>
      </w:tblGrid>
      <w:tr w:rsidR="00A238AF" w14:paraId="36C52E6D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C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  <w:t>DATOS DE LA PLAZA SOLICITADA</w:t>
            </w:r>
          </w:p>
        </w:tc>
      </w:tr>
      <w:tr w:rsidR="00A238AF" w14:paraId="36C52E70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6E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TIPO DE PLAZA</w:t>
            </w:r>
          </w:p>
          <w:p w14:paraId="36C52E6F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</w:p>
        </w:tc>
      </w:tr>
      <w:tr w:rsidR="00A238AF" w14:paraId="36C52E77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1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Nº</w:t>
            </w:r>
            <w:proofErr w:type="spellEnd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 DE PLAZA</w:t>
            </w:r>
          </w:p>
          <w:p w14:paraId="36C52E72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73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4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FECHA DE CONVOCATORIA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5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DEPARTAMENTO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6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ÁREA DE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CONOCIMIENTO</w:t>
            </w:r>
          </w:p>
        </w:tc>
      </w:tr>
      <w:tr w:rsidR="00A238AF" w14:paraId="36C52E7A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8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PERFIL DOCENTE</w:t>
            </w:r>
          </w:p>
          <w:p w14:paraId="36C52E7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7D" w14:textId="77777777">
        <w:tblPrEx>
          <w:tblCellMar>
            <w:top w:w="0" w:type="dxa"/>
            <w:bottom w:w="0" w:type="dxa"/>
          </w:tblCellMar>
        </w:tblPrEx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B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C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E85" w14:textId="77777777">
        <w:tblPrEx>
          <w:tblCellMar>
            <w:top w:w="0" w:type="dxa"/>
            <w:bottom w:w="0" w:type="dxa"/>
          </w:tblCellMar>
        </w:tblPrEx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7E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  <w:t>SOLICITA RECONOCIMIENTO DE MÉRITO PREFERENTE DISPOSICIÓN TRANSITORIA TERCERA APARTADO 1 DE LA LOSU</w:t>
            </w:r>
          </w:p>
          <w:p w14:paraId="36C52E7F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80" w14:textId="77777777" w:rsidR="00A238AF" w:rsidRDefault="00A957FF">
            <w:pPr>
              <w:autoSpaceDE w:val="0"/>
              <w:spacing w:line="254" w:lineRule="auto"/>
              <w:ind w:left="720"/>
            </w:pPr>
            <w:r>
              <w:rPr>
                <w:noProof/>
                <w:kern w:val="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52E55" wp14:editId="36C52E56">
                      <wp:simplePos x="0" y="0"/>
                      <wp:positionH relativeFrom="column">
                        <wp:posOffset>1224281</wp:posOffset>
                      </wp:positionH>
                      <wp:positionV relativeFrom="paragraph">
                        <wp:posOffset>21588</wp:posOffset>
                      </wp:positionV>
                      <wp:extent cx="118113" cy="70481"/>
                      <wp:effectExtent l="0" t="0" r="15237" b="24769"/>
                      <wp:wrapNone/>
                      <wp:docPr id="1139759163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8113" cy="70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6C52E65" w14:textId="77777777" w:rsidR="00A238AF" w:rsidRDefault="00A238AF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52E55" id="Rectángulo 12" o:spid="_x0000_s1026" style="position:absolute;left:0;text-align:left;margin-left:96.4pt;margin-top:1.7pt;width:9.3pt;height:5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" strokeweight=".26467mm">
                      <v:textbox>
                        <w:txbxContent>
                          <w:p w14:paraId="36C52E65" w14:textId="77777777" w:rsidR="00A238AF" w:rsidRDefault="00A238A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52E57" wp14:editId="36C52E58">
                      <wp:simplePos x="0" y="0"/>
                      <wp:positionH relativeFrom="column">
                        <wp:posOffset>465457</wp:posOffset>
                      </wp:positionH>
                      <wp:positionV relativeFrom="paragraph">
                        <wp:posOffset>31747</wp:posOffset>
                      </wp:positionV>
                      <wp:extent cx="118113" cy="70481"/>
                      <wp:effectExtent l="0" t="0" r="15237" b="24769"/>
                      <wp:wrapNone/>
                      <wp:docPr id="1355728919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8113" cy="70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6C52E67" w14:textId="77777777" w:rsidR="00A238AF" w:rsidRDefault="00A238AF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52E57" id="Rectángulo 11" o:spid="_x0000_s1027" style="position:absolute;left:0;text-align:left;margin-left:36.65pt;margin-top:2.5pt;width:9.3pt;height:5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" strokeweight=".26467mm">
                      <v:textbox>
                        <w:txbxContent>
                          <w:p w14:paraId="36C52E67" w14:textId="77777777" w:rsidR="00A238AF" w:rsidRDefault="00A238A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:     </w:t>
            </w:r>
            <w:r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  <w:t xml:space="preserve">SÍ </w:t>
            </w:r>
            <w:r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  <w:tab/>
              <w:t xml:space="preserve">                 NO  </w:t>
            </w:r>
          </w:p>
          <w:p w14:paraId="36C52E81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82" w14:textId="77777777" w:rsidR="00A238AF" w:rsidRDefault="00A957FF">
            <w:pPr>
              <w:autoSpaceDE w:val="0"/>
              <w:spacing w:line="254" w:lineRule="auto"/>
            </w:pPr>
            <w:r>
              <w:rPr>
                <w:rStyle w:val="nfasissutil"/>
                <w:rFonts w:ascii="Franklin Gothic Book" w:hAnsi="Franklin Gothic Book"/>
                <w:kern w:val="3"/>
                <w:sz w:val="18"/>
                <w:szCs w:val="18"/>
                <w:lang w:eastAsia="en-US"/>
              </w:rPr>
              <w:t xml:space="preserve">En caso afirmativo aporte acreditación a Profesor /a Ayudante </w:t>
            </w:r>
            <w:r>
              <w:rPr>
                <w:rStyle w:val="nfasissutil"/>
                <w:rFonts w:ascii="Franklin Gothic Book" w:hAnsi="Franklin Gothic Book"/>
                <w:kern w:val="3"/>
                <w:sz w:val="18"/>
                <w:szCs w:val="18"/>
                <w:lang w:eastAsia="en-US"/>
              </w:rPr>
              <w:t>Doctor/a.</w:t>
            </w:r>
          </w:p>
          <w:p w14:paraId="36C52E83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84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88" w14:textId="77777777">
        <w:tblPrEx>
          <w:tblCellMar>
            <w:top w:w="0" w:type="dxa"/>
            <w:bottom w:w="0" w:type="dxa"/>
          </w:tblCellMar>
        </w:tblPrEx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86" w14:textId="77777777" w:rsidR="00A238AF" w:rsidRDefault="00A957FF">
            <w:pPr>
              <w:autoSpaceDE w:val="0"/>
              <w:spacing w:line="254" w:lineRule="auto"/>
            </w:pPr>
            <w:r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  <w:t>SOLICITA RECONOCIMIENTO DE MÉRITO PREFERENTE DISPOSICIÓN TRANSITORIA OCTAVA, APARTADO A, DE LA LOSU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87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E8F" w14:textId="77777777">
        <w:tblPrEx>
          <w:tblCellMar>
            <w:top w:w="0" w:type="dxa"/>
            <w:bottom w:w="0" w:type="dxa"/>
          </w:tblCellMar>
        </w:tblPrEx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8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</w:pPr>
          </w:p>
          <w:p w14:paraId="36C52E8A" w14:textId="77777777" w:rsidR="00A238AF" w:rsidRDefault="00A957FF">
            <w:pPr>
              <w:autoSpaceDE w:val="0"/>
              <w:spacing w:line="254" w:lineRule="auto"/>
              <w:ind w:left="720"/>
            </w:pPr>
            <w:r>
              <w:rPr>
                <w:noProof/>
                <w:kern w:val="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C52E59" wp14:editId="36C52E5A">
                      <wp:simplePos x="0" y="0"/>
                      <wp:positionH relativeFrom="column">
                        <wp:posOffset>1224281</wp:posOffset>
                      </wp:positionH>
                      <wp:positionV relativeFrom="paragraph">
                        <wp:posOffset>21588</wp:posOffset>
                      </wp:positionV>
                      <wp:extent cx="118113" cy="70481"/>
                      <wp:effectExtent l="0" t="0" r="15237" b="24769"/>
                      <wp:wrapNone/>
                      <wp:docPr id="1430353495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8113" cy="70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6C52E69" w14:textId="77777777" w:rsidR="00A238AF" w:rsidRDefault="00A238AF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52E59" id="Rectángulo 10" o:spid="_x0000_s1028" style="position:absolute;left:0;text-align:left;margin-left:96.4pt;margin-top:1.7pt;width:9.3pt;height:5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" strokeweight=".26467mm">
                      <v:textbox>
                        <w:txbxContent>
                          <w:p w14:paraId="36C52E69" w14:textId="77777777" w:rsidR="00A238AF" w:rsidRDefault="00A238A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52E5B" wp14:editId="36C52E5C">
                      <wp:simplePos x="0" y="0"/>
                      <wp:positionH relativeFrom="column">
                        <wp:posOffset>465457</wp:posOffset>
                      </wp:positionH>
                      <wp:positionV relativeFrom="paragraph">
                        <wp:posOffset>31747</wp:posOffset>
                      </wp:positionV>
                      <wp:extent cx="118113" cy="70481"/>
                      <wp:effectExtent l="0" t="0" r="15237" b="24769"/>
                      <wp:wrapNone/>
                      <wp:docPr id="2072130236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8113" cy="70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6C52E6B" w14:textId="77777777" w:rsidR="00A238AF" w:rsidRDefault="00A238AF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52E5B" id="Rectángulo 9" o:spid="_x0000_s1029" style="position:absolute;left:0;text-align:left;margin-left:36.65pt;margin-top:2.5pt;width:9.3pt;height:5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" strokeweight=".26467mm">
                      <v:textbox>
                        <w:txbxContent>
                          <w:p w14:paraId="36C52E6B" w14:textId="77777777" w:rsidR="00A238AF" w:rsidRDefault="00A238A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:     </w:t>
            </w:r>
            <w:r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  <w:t xml:space="preserve">SÍ </w:t>
            </w:r>
            <w:r>
              <w:rPr>
                <w:rFonts w:ascii="Franklin Gothic Book" w:hAnsi="Franklin Gothic Book" w:cs="Calibri"/>
                <w:b/>
                <w:kern w:val="3"/>
                <w:sz w:val="18"/>
                <w:szCs w:val="18"/>
                <w:lang w:eastAsia="en-US"/>
              </w:rPr>
              <w:tab/>
              <w:t xml:space="preserve">                 NO  </w:t>
            </w:r>
          </w:p>
          <w:p w14:paraId="36C52E8B" w14:textId="77777777" w:rsidR="00A238AF" w:rsidRDefault="00A238AF">
            <w:pPr>
              <w:autoSpaceDE w:val="0"/>
              <w:spacing w:line="254" w:lineRule="auto"/>
              <w:ind w:left="720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8C" w14:textId="77777777" w:rsidR="00A238AF" w:rsidRDefault="00A957FF">
            <w:pPr>
              <w:autoSpaceDE w:val="0"/>
              <w:spacing w:line="254" w:lineRule="auto"/>
            </w:pPr>
            <w:r>
              <w:rPr>
                <w:rStyle w:val="nfasissutil"/>
                <w:rFonts w:ascii="Franklin Gothic Book" w:hAnsi="Franklin Gothic Book"/>
                <w:kern w:val="3"/>
                <w:sz w:val="18"/>
                <w:szCs w:val="18"/>
                <w:lang w:eastAsia="en-US"/>
              </w:rPr>
              <w:t xml:space="preserve">En caso afirmativo aporte documentación justificativa (hoja de servicios) de haber </w:t>
            </w:r>
            <w:r>
              <w:rPr>
                <w:rStyle w:val="nfasissutil"/>
                <w:rFonts w:ascii="Franklin Gothic Book" w:hAnsi="Franklin Gothic Book"/>
                <w:kern w:val="3"/>
                <w:sz w:val="18"/>
                <w:szCs w:val="18"/>
                <w:lang w:eastAsia="en-US"/>
              </w:rPr>
              <w:t>desempeñado en la fecha de la publicación de la convocatoria actividades docentes en universidades públicas españolas durante al menos cinco cursos académicos de los últimos siete años a través de los contratos de profesorado asociado u otros contratos de duración igual o inferior a un año previstos en la Ley Orgánica 6/2001.</w:t>
            </w:r>
          </w:p>
          <w:p w14:paraId="36C52E8D" w14:textId="77777777" w:rsidR="00A238AF" w:rsidRDefault="00A238AF">
            <w:pPr>
              <w:autoSpaceDE w:val="0"/>
              <w:spacing w:line="254" w:lineRule="auto"/>
              <w:rPr>
                <w:rFonts w:cs="Calibri"/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8E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6C52E90" w14:textId="77777777" w:rsidR="00A238AF" w:rsidRDefault="00A238AF">
      <w:pPr>
        <w:autoSpaceDE w:val="0"/>
        <w:ind w:left="-900" w:right="277"/>
        <w:jc w:val="both"/>
        <w:rPr>
          <w:rFonts w:ascii="Franklin Gothic Book" w:hAnsi="Franklin Gothic Book" w:cs="Calibri"/>
          <w:b/>
          <w:strike/>
          <w:sz w:val="16"/>
          <w:szCs w:val="16"/>
        </w:rPr>
      </w:pPr>
    </w:p>
    <w:p w14:paraId="36C52E91" w14:textId="77777777" w:rsidR="00A238AF" w:rsidRDefault="00A238AF">
      <w:pPr>
        <w:autoSpaceDE w:val="0"/>
        <w:ind w:left="-900" w:right="277"/>
        <w:jc w:val="both"/>
        <w:rPr>
          <w:rFonts w:ascii="Franklin Gothic Book" w:hAnsi="Franklin Gothic Book" w:cs="Calibri"/>
          <w:b/>
          <w:sz w:val="24"/>
          <w:szCs w:val="24"/>
        </w:rPr>
      </w:pPr>
    </w:p>
    <w:p w14:paraId="36C52E92" w14:textId="77777777" w:rsidR="00A238AF" w:rsidRDefault="00A957FF">
      <w:pPr>
        <w:autoSpaceDE w:val="0"/>
        <w:ind w:left="-900" w:right="277"/>
        <w:jc w:val="both"/>
        <w:rPr>
          <w:rFonts w:ascii="Franklin Gothic Book" w:hAnsi="Franklin Gothic Book" w:cs="Calibri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>NOTA INFORMATIVA</w:t>
      </w:r>
    </w:p>
    <w:p w14:paraId="36C52E93" w14:textId="77777777" w:rsidR="00A238AF" w:rsidRDefault="00A238AF">
      <w:pPr>
        <w:autoSpaceDE w:val="0"/>
        <w:ind w:left="-900" w:right="277"/>
        <w:jc w:val="both"/>
        <w:rPr>
          <w:rFonts w:ascii="Franklin Gothic Book" w:hAnsi="Franklin Gothic Book" w:cs="Calibri"/>
          <w:b/>
          <w:sz w:val="22"/>
          <w:szCs w:val="22"/>
        </w:rPr>
      </w:pPr>
    </w:p>
    <w:p w14:paraId="36C52E94" w14:textId="77777777" w:rsidR="00A238AF" w:rsidRDefault="00A957FF">
      <w:pPr>
        <w:pStyle w:val="Prrafodelista"/>
        <w:numPr>
          <w:ilvl w:val="0"/>
          <w:numId w:val="1"/>
        </w:numPr>
        <w:autoSpaceDE w:val="0"/>
        <w:spacing w:after="0" w:line="240" w:lineRule="auto"/>
        <w:ind w:left="-900" w:right="277" w:firstLine="0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La persona candidata incluirá en BAREPROF la documentación justificativa de sus méritos al objeto de revisión por parte de la Comisión de Selección en </w:t>
      </w:r>
      <w:r>
        <w:rPr>
          <w:rFonts w:ascii="Franklin Gothic Book" w:hAnsi="Franklin Gothic Book" w:cs="Calibri"/>
          <w:sz w:val="22"/>
          <w:szCs w:val="22"/>
        </w:rPr>
        <w:t xml:space="preserve">formato PDF. Deberá incluir los datos que sean necesarios para su identificación, así como, en los casos aplicables, un identificador persistente (DOI, </w:t>
      </w:r>
      <w:proofErr w:type="spellStart"/>
      <w:r>
        <w:rPr>
          <w:rFonts w:ascii="Franklin Gothic Book" w:hAnsi="Franklin Gothic Book" w:cs="Calibri"/>
          <w:sz w:val="22"/>
          <w:szCs w:val="22"/>
        </w:rPr>
        <w:t>Handle</w:t>
      </w:r>
      <w:proofErr w:type="spellEnd"/>
      <w:r>
        <w:rPr>
          <w:rFonts w:ascii="Franklin Gothic Book" w:hAnsi="Franklin Gothic Book" w:cs="Calibri"/>
          <w:sz w:val="22"/>
          <w:szCs w:val="22"/>
        </w:rPr>
        <w:t>, ARK, SWHID, o en general, una URI/URL única permanente) y el enlace al repositorio donde se haya depositado, en su caso. En caso de estar accesibles en abierto, no será necesario el PDF de la aportación. En el caso de libros u obras de gran tamaño de las que no sea posible subir el PDF completo, bastará con la portada, índice, primera y última página</w:t>
      </w:r>
      <w:r>
        <w:rPr>
          <w:rFonts w:ascii="Franklin Gothic Book" w:hAnsi="Franklin Gothic Book" w:cs="Calibri"/>
          <w:sz w:val="22"/>
          <w:szCs w:val="22"/>
        </w:rPr>
        <w:t>.</w:t>
      </w:r>
    </w:p>
    <w:p w14:paraId="36C52E95" w14:textId="77777777" w:rsidR="00A238AF" w:rsidRDefault="00A957FF">
      <w:pPr>
        <w:pStyle w:val="Prrafodelista"/>
        <w:numPr>
          <w:ilvl w:val="0"/>
          <w:numId w:val="1"/>
        </w:numPr>
        <w:autoSpaceDE w:val="0"/>
        <w:spacing w:after="0" w:line="240" w:lineRule="auto"/>
        <w:ind w:left="-900" w:right="277" w:firstLine="0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Los méritos alegados y no acreditados no serán objeto de valoración, así como los acreditados y no alegados. </w:t>
      </w:r>
    </w:p>
    <w:p w14:paraId="36C52E96" w14:textId="77777777" w:rsidR="00A238AF" w:rsidRDefault="00A957FF">
      <w:pPr>
        <w:pStyle w:val="Prrafodelista"/>
        <w:numPr>
          <w:ilvl w:val="0"/>
          <w:numId w:val="1"/>
        </w:numPr>
        <w:autoSpaceDE w:val="0"/>
        <w:spacing w:after="0" w:line="240" w:lineRule="auto"/>
        <w:ind w:left="-900" w:right="277" w:firstLine="0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No se valorarán los apartados en los que se incluyan más aportaciones de las indicadas. </w:t>
      </w:r>
    </w:p>
    <w:p w14:paraId="36C52E97" w14:textId="77777777" w:rsidR="00A238AF" w:rsidRDefault="00A957FF">
      <w:pPr>
        <w:pStyle w:val="Prrafodelista"/>
        <w:numPr>
          <w:ilvl w:val="0"/>
          <w:numId w:val="1"/>
        </w:numPr>
        <w:autoSpaceDE w:val="0"/>
        <w:spacing w:after="0" w:line="240" w:lineRule="auto"/>
        <w:ind w:left="-900" w:right="277" w:firstLine="0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Dentro de cada aportación, se evaluará la defensa expresada en la narrativa presentada por las personas candidatas.</w:t>
      </w:r>
    </w:p>
    <w:p w14:paraId="36C52E98" w14:textId="77777777" w:rsidR="00A238AF" w:rsidRDefault="00A238AF">
      <w:pPr>
        <w:autoSpaceDE w:val="0"/>
        <w:ind w:right="277"/>
        <w:contextualSpacing/>
        <w:jc w:val="both"/>
        <w:rPr>
          <w:rFonts w:ascii="Franklin Gothic Book" w:hAnsi="Franklin Gothic Book" w:cs="Calibri"/>
        </w:rPr>
      </w:pPr>
    </w:p>
    <w:p w14:paraId="36C52E99" w14:textId="77777777" w:rsidR="00A238AF" w:rsidRDefault="00A238AF">
      <w:pPr>
        <w:autoSpaceDE w:val="0"/>
        <w:ind w:right="277"/>
        <w:contextualSpacing/>
        <w:jc w:val="both"/>
        <w:rPr>
          <w:rFonts w:ascii="Franklin Gothic Book" w:hAnsi="Franklin Gothic Book" w:cs="Calibri"/>
        </w:rPr>
      </w:pPr>
    </w:p>
    <w:p w14:paraId="36C52E9A" w14:textId="77777777" w:rsidR="00A238AF" w:rsidRDefault="00A238AF">
      <w:pPr>
        <w:autoSpaceDE w:val="0"/>
        <w:ind w:right="277"/>
        <w:contextualSpacing/>
        <w:jc w:val="both"/>
        <w:rPr>
          <w:rFonts w:ascii="Franklin Gothic Book" w:hAnsi="Franklin Gothic Book" w:cs="Calibri"/>
        </w:rPr>
      </w:pPr>
    </w:p>
    <w:p w14:paraId="36C52E9B" w14:textId="77777777" w:rsidR="00A238AF" w:rsidRDefault="00A238AF">
      <w:pPr>
        <w:autoSpaceDE w:val="0"/>
        <w:ind w:right="277"/>
        <w:contextualSpacing/>
        <w:jc w:val="both"/>
        <w:rPr>
          <w:rFonts w:ascii="Franklin Gothic Book" w:hAnsi="Franklin Gothic Book" w:cs="Calibri"/>
        </w:rPr>
      </w:pPr>
    </w:p>
    <w:p w14:paraId="36C52E9C" w14:textId="77777777" w:rsidR="00A238AF" w:rsidRDefault="00A238AF">
      <w:pPr>
        <w:autoSpaceDE w:val="0"/>
        <w:ind w:right="277"/>
        <w:contextualSpacing/>
        <w:jc w:val="both"/>
        <w:rPr>
          <w:rFonts w:ascii="Franklin Gothic Book" w:hAnsi="Franklin Gothic Book" w:cs="Calibri"/>
        </w:rPr>
      </w:pPr>
    </w:p>
    <w:p w14:paraId="36C52E9D" w14:textId="77777777" w:rsidR="00A238AF" w:rsidRDefault="00A238AF">
      <w:pPr>
        <w:pStyle w:val="Prrafodelista"/>
        <w:autoSpaceDE w:val="0"/>
        <w:ind w:left="-900" w:right="277"/>
        <w:jc w:val="both"/>
        <w:rPr>
          <w:rFonts w:ascii="Franklin Gothic Book" w:hAnsi="Franklin Gothic Book" w:cs="Calibri"/>
          <w:sz w:val="16"/>
          <w:szCs w:val="16"/>
        </w:rPr>
      </w:pPr>
    </w:p>
    <w:tbl>
      <w:tblPr>
        <w:tblW w:w="10519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  <w:gridCol w:w="1121"/>
      </w:tblGrid>
      <w:tr w:rsidR="00A238AF" w14:paraId="36C52E9F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9E" w14:textId="77777777" w:rsidR="00A238AF" w:rsidRDefault="00A957FF">
            <w:pPr>
              <w:spacing w:line="254" w:lineRule="auto"/>
              <w:ind w:right="-102"/>
            </w:pPr>
            <w:r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  <w:t>A. HISTORIAL ACADÉMICO</w:t>
            </w:r>
          </w:p>
        </w:tc>
      </w:tr>
      <w:tr w:rsidR="00A238AF" w14:paraId="36C52EA1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0" w14:textId="77777777" w:rsidR="00A238AF" w:rsidRDefault="00A957FF">
            <w:pPr>
              <w:spacing w:line="254" w:lineRule="auto"/>
              <w:ind w:right="-102"/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A.1 EXPEDIENTE, TÍTULOS Y FORMACIÓN </w:t>
            </w:r>
          </w:p>
        </w:tc>
      </w:tr>
      <w:tr w:rsidR="00A238AF" w14:paraId="36C52EA4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2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0" w:name="_Hlk117720178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A.1.1 TITULACIONES UNIVERSITARIAS DE CARÁCTER OFICIAL (LICENCIATURAS/GRADOS/DIPLOMATURAS (DOCTORADO, </w:t>
            </w:r>
            <w:proofErr w:type="gramStart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MASTER</w:t>
            </w:r>
            <w:proofErr w:type="gramEnd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, DEA O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SIMILAR)</w:t>
            </w:r>
            <w:bookmarkEnd w:id="0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: lugar, movilidad u otros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3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EA8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5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A6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7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AB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9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1" w:name="_Hlk117720228"/>
            <w:bookmarkStart w:id="2" w:name="_Hlk117628695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A.1.2 CALIFICACIÓN MEDIA DEL EXPEDIENTE ACADÉMICO DE CADA TITULACIÓN </w:t>
            </w:r>
            <w:bookmarkEnd w:id="1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(1)</w:t>
            </w:r>
            <w:bookmarkEnd w:id="2"/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A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EAE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C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B1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AF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3" w:name="_Hlk117720268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A.1.3 BECAS/CONTRATOS DE FORMACIÓN DE PROFESORADO, INVESTIGACIÓN U OTRAS PRE Y POSDOCTORALES: lugar, duración,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financiación, actividades desarrolladas y resultados contrastables. Máx. 2</w:t>
            </w:r>
            <w:bookmarkEnd w:id="3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0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EB9" w14:textId="7777777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2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3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B4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B5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B6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B7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B8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BC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A" w14:textId="77777777" w:rsidR="00A238AF" w:rsidRDefault="00A957FF">
            <w:pPr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4" w:name="_Hlk117720279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A.1.4 PREMIO EXTRAORDINARIO DE TESIS/MENCIÓN DE DOCTORADO EUROPEO/ INTERNACIONAL/INDUSTRIAL ENTRE OTROS PREMIOS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RELEVANTES</w:t>
            </w:r>
            <w:bookmarkEnd w:id="4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B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EC0" w14:textId="77777777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D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 por cada aportación</w:t>
            </w:r>
          </w:p>
          <w:p w14:paraId="36C52EB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B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EF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C1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A.2 OTROS MÉRITOS (máximo 6 aportaciones) Máx. 4000 caracteres (con espacios)</w:t>
            </w:r>
          </w:p>
          <w:p w14:paraId="36C52EC2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A.2.1 OTRAS TITULACIONES COMPLEMENTARIAS (lugar, movilidad u otros)</w:t>
            </w:r>
          </w:p>
          <w:p w14:paraId="36C52EC3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C4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A.2.2 CURSOS Y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FORMACIÓN RECIBIDA (incluyendo duración-horas-, indicios de calidad, actividades desarrolladas y resultados contrastables)</w:t>
            </w:r>
          </w:p>
          <w:p w14:paraId="36C52EC5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EC6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A.2.3 ACTIVIDAD PROFESIONAL (2)</w:t>
            </w:r>
          </w:p>
          <w:p w14:paraId="36C52EC7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91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5"/>
              <w:gridCol w:w="1448"/>
              <w:gridCol w:w="1553"/>
              <w:gridCol w:w="4190"/>
              <w:gridCol w:w="946"/>
            </w:tblGrid>
            <w:tr w:rsidR="00A238AF" w14:paraId="36C52E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4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C8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LUGAR Y TIPO DE ACTIVIDAD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C9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TIEMPO DE PRESTACIÓN 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CA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ACTIVIDADES DESARROLLADAS</w:t>
                  </w: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CB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RESULTADOS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CONTRASTABLES, </w:t>
                  </w:r>
                </w:p>
                <w:p w14:paraId="36C52ECC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INCLUYENDO IMPACTO Y RELEVANCIA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CD" w14:textId="77777777" w:rsidR="00A238AF" w:rsidRDefault="00A957FF">
                  <w:pPr>
                    <w:autoSpaceDE w:val="0"/>
                    <w:spacing w:line="254" w:lineRule="auto"/>
                    <w:jc w:val="center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DOC/PÁG</w:t>
                  </w:r>
                </w:p>
              </w:tc>
            </w:tr>
            <w:tr w:rsidR="00A238AF" w14:paraId="36C52E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9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CF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0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1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2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3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E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9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5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6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7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8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9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E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B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C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D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E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DF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E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9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1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2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3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4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5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E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9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7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8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9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A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EB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6C52EE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EE" w14:textId="77777777" w:rsidR="00A238AF" w:rsidRDefault="00A957F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</w:tbl>
    <w:p w14:paraId="36C52EF0" w14:textId="77777777" w:rsidR="00A238AF" w:rsidRDefault="00A238AF">
      <w:pPr>
        <w:tabs>
          <w:tab w:val="left" w:pos="6630"/>
        </w:tabs>
        <w:autoSpaceDE w:val="0"/>
        <w:rPr>
          <w:rFonts w:ascii="Franklin Gothic Book" w:hAnsi="Franklin Gothic Book" w:cs="Calibri"/>
          <w:sz w:val="16"/>
          <w:szCs w:val="16"/>
        </w:rPr>
      </w:pPr>
    </w:p>
    <w:p w14:paraId="36C52EF1" w14:textId="77777777" w:rsidR="00A238AF" w:rsidRDefault="00A957FF">
      <w:r>
        <w:rPr>
          <w:rFonts w:ascii="Franklin Gothic Book" w:hAnsi="Franklin Gothic Book" w:cs="Calibri"/>
          <w:sz w:val="18"/>
          <w:szCs w:val="18"/>
        </w:rPr>
        <w:t xml:space="preserve">(1) Dicha calificación media se obtendrá puntuando todas las asignaturas a razón de: aprobado: 1, notable: 2, sobresaliente: 3 y matrícula de honor: 4 </w:t>
      </w:r>
      <w:r>
        <w:rPr>
          <w:rFonts w:ascii="Franklin Gothic Book" w:hAnsi="Franklin Gothic Book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Franklin Gothic Book" w:hAnsi="Franklin Gothic Book" w:cs="Calibri"/>
          <w:sz w:val="18"/>
          <w:szCs w:val="18"/>
        </w:rPr>
        <w:t xml:space="preserve">   (</w:t>
      </w:r>
      <w:proofErr w:type="gramEnd"/>
      <w:r>
        <w:rPr>
          <w:rFonts w:ascii="Franklin Gothic Book" w:hAnsi="Franklin Gothic Book" w:cs="Calibri"/>
          <w:sz w:val="18"/>
          <w:szCs w:val="18"/>
        </w:rPr>
        <w:t>2) Para la acreditación de la actividad profesional  (A.2.3) deberá aportarse vida laboral</w:t>
      </w:r>
      <w:r>
        <w:rPr>
          <w:rFonts w:ascii="Franklin Gothic Book" w:hAnsi="Franklin Gothic Book" w:cs="Calibri"/>
          <w:sz w:val="16"/>
          <w:szCs w:val="16"/>
        </w:rPr>
        <w:t xml:space="preserve"> </w:t>
      </w:r>
    </w:p>
    <w:p w14:paraId="36C52EF2" w14:textId="77777777" w:rsidR="00A238AF" w:rsidRDefault="00A238AF">
      <w:pPr>
        <w:pageBreakBefore/>
        <w:tabs>
          <w:tab w:val="left" w:pos="6630"/>
        </w:tabs>
        <w:autoSpaceDE w:val="0"/>
        <w:ind w:left="-1134"/>
        <w:rPr>
          <w:rFonts w:ascii="Franklin Gothic Book" w:hAnsi="Franklin Gothic Book" w:cs="Calibri"/>
          <w:sz w:val="16"/>
          <w:szCs w:val="16"/>
        </w:rPr>
      </w:pPr>
    </w:p>
    <w:tbl>
      <w:tblPr>
        <w:tblW w:w="10699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5"/>
        <w:gridCol w:w="1314"/>
      </w:tblGrid>
      <w:tr w:rsidR="00A238AF" w14:paraId="36C52EF4" w14:textId="77777777">
        <w:tblPrEx>
          <w:tblCellMar>
            <w:top w:w="0" w:type="dxa"/>
            <w:bottom w:w="0" w:type="dxa"/>
          </w:tblCellMar>
        </w:tblPrEx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F3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  <w:t xml:space="preserve">B. EXPERIENCIA DOCENTE </w:t>
            </w:r>
          </w:p>
        </w:tc>
      </w:tr>
      <w:tr w:rsidR="00A238AF" w14:paraId="36C52EF7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F5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5" w:name="_Hlk117629784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B.1 ACTIVIDAD DOCENTE UNIVERSITARIA Y NO UNIVERSITARIA (3)</w:t>
            </w:r>
            <w:bookmarkEnd w:id="5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. </w:t>
            </w:r>
          </w:p>
          <w:p w14:paraId="36C52EF6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EF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F8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6" w:name="_Hlk117720733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B.1.1 Actividad Docente Universitaria (Máx. 240 horas)</w:t>
            </w:r>
            <w:bookmarkEnd w:id="6"/>
          </w:p>
          <w:p w14:paraId="36C52EF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24" w14:textId="7777777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EFB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75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4"/>
              <w:gridCol w:w="1110"/>
              <w:gridCol w:w="1116"/>
              <w:gridCol w:w="2057"/>
              <w:gridCol w:w="1081"/>
            </w:tblGrid>
            <w:tr w:rsidR="00A238AF" w14:paraId="36C52F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FC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Categoría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FD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Asignaturas y titulación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FE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Curso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EFF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Créditos/Horas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0" w14:textId="77777777" w:rsidR="00A238AF" w:rsidRDefault="00A957FF">
                  <w:pPr>
                    <w:autoSpaceDE w:val="0"/>
                    <w:spacing w:line="254" w:lineRule="auto"/>
                    <w:jc w:val="center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DOC/PÁG</w:t>
                  </w:r>
                </w:p>
              </w:tc>
            </w:tr>
            <w:tr w:rsidR="00A238AF" w14:paraId="36C52F0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2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3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4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5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6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0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8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9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A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B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C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1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E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0F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0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1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2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4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5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6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7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8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A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B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C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D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1E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6C52F20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21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Justifique en caso de imposibilidad de impartición de docencia heterogénea. Max. 500 caracteres (con espacios)</w:t>
            </w:r>
          </w:p>
          <w:p w14:paraId="36C52F22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4"/>
                <w:szCs w:val="14"/>
                <w:lang w:eastAsia="en-US"/>
              </w:rPr>
            </w:pPr>
          </w:p>
          <w:p w14:paraId="36C52F23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2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25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7" w:name="_Hlk117720705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B.1.2 Actividad Docente no Universitaria (Máx. 240 horas)</w:t>
            </w:r>
            <w:bookmarkEnd w:id="7"/>
          </w:p>
          <w:p w14:paraId="36C52F26" w14:textId="77777777" w:rsidR="00A238AF" w:rsidRDefault="00A238A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51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28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75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4"/>
              <w:gridCol w:w="1110"/>
              <w:gridCol w:w="1116"/>
              <w:gridCol w:w="2057"/>
              <w:gridCol w:w="1081"/>
            </w:tblGrid>
            <w:tr w:rsidR="00A238AF" w14:paraId="36C52F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29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Categoría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2A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Asignaturas y titulación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2B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Curso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2C" w14:textId="77777777" w:rsidR="00A238AF" w:rsidRDefault="00A957F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Créditos/Horas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2D" w14:textId="77777777" w:rsidR="00A238AF" w:rsidRDefault="00A957FF">
                  <w:pPr>
                    <w:autoSpaceDE w:val="0"/>
                    <w:spacing w:line="254" w:lineRule="auto"/>
                    <w:jc w:val="center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DOC/PÁG</w:t>
                  </w:r>
                </w:p>
              </w:tc>
            </w:tr>
            <w:tr w:rsidR="00A238AF" w14:paraId="36C52F3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2F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0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1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2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3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3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5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6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7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8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9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4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B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C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D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E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3F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1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2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3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4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5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238AF" w14:paraId="36C52F4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7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8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9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A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4B" w14:textId="77777777" w:rsidR="00A238AF" w:rsidRDefault="00A238AF">
                  <w:pPr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6C52F4D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4E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Justifique en caso de imposibilidad de impartición de docencia heterogénea. Max. 500 caracteres (con espacios)</w:t>
            </w:r>
          </w:p>
          <w:p w14:paraId="36C52F4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0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5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52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B.2 CALIDAD DE LA ACTIVIDAD DOCENTE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UNIVERSITARIA (incluir DOCENTIA o autoinforme)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53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F63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55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2500 caracteres (con espacios)</w:t>
            </w:r>
          </w:p>
          <w:p w14:paraId="36C52F56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7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8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A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B" w14:textId="77777777" w:rsidR="00A238AF" w:rsidRDefault="00A957FF">
            <w:pPr>
              <w:tabs>
                <w:tab w:val="left" w:pos="4545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ab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5C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5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0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1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2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66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64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bookmarkStart w:id="8" w:name="_Hlk117629849"/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B.3 TUTELA DE ALUMNADO (TFG, TFM, tesis, etc.): Máx. 2 aportaciones. (algunos indicios: contribución al progreso del conocimiento en el área,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Impacto científico y/o social, contribución a la ciencia abierta)</w:t>
            </w:r>
            <w:bookmarkEnd w:id="8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65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F72" w14:textId="77777777">
        <w:tblPrEx>
          <w:tblCellMar>
            <w:top w:w="0" w:type="dxa"/>
            <w:bottom w:w="0" w:type="dxa"/>
          </w:tblCellMar>
        </w:tblPrEx>
        <w:trPr>
          <w:trHeight w:val="188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67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  <w:p w14:paraId="36C52F68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A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B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C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6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6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0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1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75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73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B.4 INNOVACIÓN EN METODOLOGÍA DOCENTE UNIVERSITARIA: Máx. 2 aportaciones de materiales docentes, proyectos de innovación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docente, etc. (incluyendo financiación e indicadores de calidad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74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F82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76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  <w:p w14:paraId="36C52F77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8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A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B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7C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7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80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81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85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3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B.5 CURSOS DE FORMACIÓN DOCENTE UNIVERSITARIA: Máx. 2 aportaciones de cursos recibidos o impartidos (incluyendo duración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-horas-, indicios de calidad, actividades desarrolladas y resultados contrastables)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4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F88" w14:textId="77777777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6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lastRenderedPageBreak/>
              <w:t xml:space="preserve"> Máx. 500 caracteres (con espacios)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7" w14:textId="77777777" w:rsidR="00A238AF" w:rsidRDefault="00A238A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8B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9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B.6 ACTIVIDADES DE DIVULGACIÓN DOCENTE UNIVERSITARIA: Máx. 2 aportaciones. (incluyendo duración -horas-, indicios de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relevancia e impacto, actividades desarrolladas y resultados contrastables)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A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F8E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C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D" w14:textId="77777777" w:rsidR="00A238AF" w:rsidRDefault="00A238A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91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8F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B.7 ESTANCIAS DOCENTES (lugar, duración, financiación, actividades desarrolladas y resultados contrastables). Máx. 3 meses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0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2F95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2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2500 caracteres (con espacios)</w:t>
            </w:r>
          </w:p>
          <w:p w14:paraId="36C52F93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4" w14:textId="77777777" w:rsidR="00A238AF" w:rsidRDefault="00A238A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6C52F96" w14:textId="77777777" w:rsidR="00A238AF" w:rsidRDefault="00A238AF">
      <w:pPr>
        <w:tabs>
          <w:tab w:val="left" w:pos="6630"/>
        </w:tabs>
        <w:autoSpaceDE w:val="0"/>
        <w:ind w:left="-1134"/>
        <w:rPr>
          <w:rFonts w:ascii="Franklin Gothic Book" w:hAnsi="Franklin Gothic Book" w:cs="Calibri"/>
          <w:sz w:val="16"/>
          <w:szCs w:val="16"/>
        </w:rPr>
      </w:pPr>
    </w:p>
    <w:p w14:paraId="36C52F97" w14:textId="77777777" w:rsidR="00A238AF" w:rsidRDefault="00A957FF">
      <w:pPr>
        <w:tabs>
          <w:tab w:val="left" w:pos="6630"/>
        </w:tabs>
        <w:autoSpaceDE w:val="0"/>
        <w:ind w:left="-1134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>(3) Debe certificarse por el Vicerrectorado competente en la materia</w:t>
      </w:r>
    </w:p>
    <w:p w14:paraId="36C52F98" w14:textId="77777777" w:rsidR="00A238AF" w:rsidRDefault="00A238AF">
      <w:pPr>
        <w:tabs>
          <w:tab w:val="left" w:pos="6630"/>
        </w:tabs>
        <w:autoSpaceDE w:val="0"/>
        <w:ind w:left="-1134"/>
        <w:rPr>
          <w:rFonts w:ascii="Franklin Gothic Book" w:hAnsi="Franklin Gothic Book" w:cs="Calibri"/>
          <w:sz w:val="16"/>
          <w:szCs w:val="16"/>
        </w:rPr>
      </w:pPr>
    </w:p>
    <w:tbl>
      <w:tblPr>
        <w:tblW w:w="10695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2"/>
        <w:gridCol w:w="1343"/>
      </w:tblGrid>
      <w:tr w:rsidR="00A238AF" w14:paraId="36C52F9A" w14:textId="77777777">
        <w:tblPrEx>
          <w:tblCellMar>
            <w:top w:w="0" w:type="dxa"/>
            <w:bottom w:w="0" w:type="dxa"/>
          </w:tblCellMar>
        </w:tblPrEx>
        <w:tc>
          <w:tcPr>
            <w:tcW w:w="10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9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  <w:t>C. EXPERIENCIA INVESTIGADORA, TRANSFERENCIA E INTERCAMBIO DEL CONOCIMIENTO</w:t>
            </w:r>
          </w:p>
        </w:tc>
      </w:tr>
      <w:tr w:rsidR="00A238AF" w14:paraId="36C52F9E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B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C.1 EXPERIENCIA CIENTÍFICA: Máx. 2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participaciones en proyectos, contratos, redes, grupos, entre otros (participación, financiación, duración y otros indicios de calidad)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C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</w:t>
            </w:r>
          </w:p>
          <w:p w14:paraId="36C52F9D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PÁG</w:t>
            </w:r>
          </w:p>
        </w:tc>
      </w:tr>
      <w:tr w:rsidR="00A238AF" w14:paraId="36C52FA9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9F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2500 caracteres (con espacios)</w:t>
            </w:r>
          </w:p>
          <w:p w14:paraId="36C52FA0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1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2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3" w14:textId="77777777" w:rsidR="00A238AF" w:rsidRDefault="00A957FF">
            <w:pPr>
              <w:tabs>
                <w:tab w:val="left" w:pos="4545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ab/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A4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5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6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7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8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2FA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AA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C.2 PRODUCCIÓN CIENTÍFICA: Máx. 4 aportaciones en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publicaciones, congresos, conjuntos de datos, software, patentes, exposiciones, obras audiovisuales, etc.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AB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</w:t>
            </w:r>
          </w:p>
          <w:p w14:paraId="36C52FAC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PÁG</w:t>
            </w:r>
          </w:p>
        </w:tc>
      </w:tr>
      <w:tr w:rsidR="00A238AF" w14:paraId="36C53004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AE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AF" w14:textId="77777777" w:rsidR="00A238AF" w:rsidRDefault="00A238AF">
            <w:pPr>
              <w:shd w:val="clear" w:color="auto" w:fill="FFFFFF"/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10200" w:type="dxa"/>
              <w:tblInd w:w="3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905"/>
              <w:gridCol w:w="5942"/>
              <w:gridCol w:w="855"/>
            </w:tblGrid>
            <w:tr w:rsidR="00A238AF" w14:paraId="36C52F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0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1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Aportación (título, autores, fecha de publicación, editorial, identificador)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2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3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5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6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Resumen (máximo 2500 caracteres (con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espacios)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7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8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B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A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B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Indicios de relevancia e impacto (máximo 2500 caracteres (con espacios), algunos indicios: contribución al progreso del conocimiento en el área, impacto científico y/o social, contribución a la ciencia abierta)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C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BD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6C52FBF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C0" w14:textId="77777777" w:rsidR="00A238AF" w:rsidRDefault="00A238AF">
            <w:pPr>
              <w:shd w:val="clear" w:color="auto" w:fill="FFFFFF"/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10200" w:type="dxa"/>
              <w:tblInd w:w="3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905"/>
              <w:gridCol w:w="5942"/>
              <w:gridCol w:w="855"/>
            </w:tblGrid>
            <w:tr w:rsidR="00A238AF" w14:paraId="36C52FC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1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2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Aportación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(título, autores, fecha de publicación, editorial, identificador)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3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4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6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7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Resumen (máximo 2500 caracteres (con espacios)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8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9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B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C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Indicios de relevancia e impacto (máximo 2500 caracteres (con espacios), algunos indicios: contribución al progreso del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lastRenderedPageBreak/>
                    <w:t>conocimiento en el área, impacto científico y/o social, contribución a la ciencia abierta)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D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CE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6C52FD0" w14:textId="77777777" w:rsidR="00A238AF" w:rsidRDefault="00A238AF">
            <w:pPr>
              <w:shd w:val="clear" w:color="auto" w:fill="FFFFFF"/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D1" w14:textId="77777777" w:rsidR="00A238AF" w:rsidRDefault="00A238AF">
            <w:pPr>
              <w:shd w:val="clear" w:color="auto" w:fill="FFFFFF"/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10200" w:type="dxa"/>
              <w:tblInd w:w="3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905"/>
              <w:gridCol w:w="5942"/>
              <w:gridCol w:w="855"/>
            </w:tblGrid>
            <w:tr w:rsidR="00A238AF" w14:paraId="36C52F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2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3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Aportación (título, autores, fecha de publicación, editorial, identificador)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4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5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7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8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Resumen (máximo 2500 caracteres (con espacios)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9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A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E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C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D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Indicios de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relevancia e impacto (máximo 2500 caracteres (con espacios), algunos indicios: contribución al progreso del conocimiento en el área, impacto científico y/o social, contribución a la ciencia abierta)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E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DF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6C52FE1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E2" w14:textId="77777777" w:rsidR="00A238AF" w:rsidRDefault="00A238AF">
            <w:pPr>
              <w:shd w:val="clear" w:color="auto" w:fill="FFFFFF"/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10200" w:type="dxa"/>
              <w:tblInd w:w="3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905"/>
              <w:gridCol w:w="5942"/>
              <w:gridCol w:w="855"/>
            </w:tblGrid>
            <w:tr w:rsidR="00A238AF" w14:paraId="36C52F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3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4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Aportación (título, autores, fecha de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publicación, editorial, identificador)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5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6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E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8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9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Resumen (máximo 2500 caracteres (con espacios)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A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B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2FF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D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E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Indicios de relevancia e impacto (máximo 2500 caracteres (con espacios), algunos indicios: contribución al progreso del conocimiento en el área, impacto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científico y/o social, contribución a la ciencia abierta)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EF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2FF0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6C52FF2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3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2FF4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5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6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7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8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9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A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B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C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2FF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00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01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02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03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3007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05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C.3 TRANSFERENCIA CIENTÍFICA: Máx. 1 aportación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06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3028" w14:textId="77777777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08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09" w14:textId="77777777" w:rsidR="00A238AF" w:rsidRDefault="00A238AF">
            <w:pPr>
              <w:shd w:val="clear" w:color="auto" w:fill="FFFFFF"/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10200" w:type="dxa"/>
              <w:tblInd w:w="3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905"/>
              <w:gridCol w:w="5942"/>
              <w:gridCol w:w="855"/>
            </w:tblGrid>
            <w:tr w:rsidR="00A238AF" w14:paraId="36C530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0A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0B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Aportación (título, autores, fecha de publicación, editorial, identificador)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0C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0D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301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0F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0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Resumen (máximo 2500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caracteres (con espacios)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1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2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301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4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5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Indicios de relevancia e impacto (máximo 2500 caracteres (con espacios), algunos indicios: contribución al progreso del conocimiento en el área, impacto científico y/o social, contribución a la ciencia abierta)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6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17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6C53019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1A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1B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1C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1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1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1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0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1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2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3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4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5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6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27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302B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29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C.4 DIVULGACIÓN CIENTÍFICA: Máx. 1 aportación (incluir (título, autores, fecha de publicación, editorial, identificador, resumen e indicios de relevancia e impacto como la contribución al progreso del conocimiento en el área, Impacto científico y/o social, contribución a la ciencia abierta)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2A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3040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2C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tbl>
            <w:tblPr>
              <w:tblW w:w="1020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905"/>
              <w:gridCol w:w="5942"/>
              <w:gridCol w:w="855"/>
            </w:tblGrid>
            <w:tr w:rsidR="00A238AF" w14:paraId="36C5303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2D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2E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Aportación (título, autores, fecha de publicación, editorial, identificador)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2F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0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30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2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3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Resumen (máximo 2500 caracteres (con espacios)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4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5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238AF" w14:paraId="36C5303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7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8" w14:textId="77777777" w:rsidR="00A238AF" w:rsidRDefault="00A957F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jc w:val="both"/>
                  </w:pP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 xml:space="preserve">Indicios de relevancia e impacto (máximo 2500 caracteres (con </w:t>
                  </w:r>
                  <w:r>
                    <w:rPr>
                      <w:rFonts w:ascii="Franklin Gothic Book" w:hAnsi="Franklin Gothic Book" w:cs="Calibri"/>
                      <w:kern w:val="3"/>
                      <w:sz w:val="18"/>
                      <w:szCs w:val="18"/>
                      <w:lang w:eastAsia="en-US"/>
                    </w:rPr>
                    <w:t>espacios), algunos indicios: contribución al progreso del conocimiento en el área, impacto científico y/o social, contribución a la ciencia abierta)</w:t>
                  </w:r>
                </w:p>
              </w:tc>
              <w:tc>
                <w:tcPr>
                  <w:tcW w:w="5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9" w14:textId="77777777" w:rsidR="00A238AF" w:rsidRDefault="00A238AF">
                  <w:pPr>
                    <w:tabs>
                      <w:tab w:val="left" w:pos="6630"/>
                    </w:tabs>
                    <w:autoSpaceDE w:val="0"/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03A" w14:textId="77777777" w:rsidR="00A238AF" w:rsidRDefault="00A238AF">
                  <w:pPr>
                    <w:spacing w:line="254" w:lineRule="auto"/>
                    <w:rPr>
                      <w:rFonts w:ascii="Franklin Gothic Book" w:hAnsi="Franklin Gothic Book" w:cs="Calibri"/>
                      <w:kern w:val="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6C5303C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3D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3E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3F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3043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1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C.5 ESTANCIAS DE INVESTIGACIÓN (lugar, duración, financiación, actividades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desarrolladas y resultados contrastables). Máx. 1 año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2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3046" w14:textId="77777777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4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lastRenderedPageBreak/>
              <w:t>Máx. 2500 caracteres (con espacios)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5" w14:textId="77777777" w:rsidR="00A238AF" w:rsidRDefault="00A238A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6C53047" w14:textId="77777777" w:rsidR="00A238AF" w:rsidRDefault="00A238AF">
      <w:pPr>
        <w:tabs>
          <w:tab w:val="left" w:pos="6630"/>
        </w:tabs>
        <w:autoSpaceDE w:val="0"/>
        <w:rPr>
          <w:rFonts w:ascii="Franklin Gothic Book" w:hAnsi="Franklin Gothic Book" w:cs="Calibri"/>
          <w:sz w:val="24"/>
          <w:szCs w:val="24"/>
        </w:rPr>
      </w:pPr>
    </w:p>
    <w:tbl>
      <w:tblPr>
        <w:tblW w:w="10699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343"/>
      </w:tblGrid>
      <w:tr w:rsidR="00A238AF" w14:paraId="36C53049" w14:textId="77777777">
        <w:tblPrEx>
          <w:tblCellMar>
            <w:top w:w="0" w:type="dxa"/>
            <w:bottom w:w="0" w:type="dxa"/>
          </w:tblCellMar>
        </w:tblPrEx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8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 w:cs="Calibri"/>
                <w:b/>
                <w:kern w:val="3"/>
                <w:sz w:val="28"/>
                <w:szCs w:val="28"/>
                <w:lang w:eastAsia="en-US"/>
              </w:rPr>
              <w:t>D. GESTIÓN</w:t>
            </w:r>
          </w:p>
        </w:tc>
      </w:tr>
      <w:tr w:rsidR="00A238AF" w14:paraId="36C5304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A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D.1 GESTIÓN ACADÉMICA: Máx. 2 cargos estatutarios y/o asimilados, cargos en órganos colegiados, representación de las personas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trabajadoras, representación estudiantil, etc.) (incluyendo duración, actividades desarrolladas y resultados contrastables)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B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3057" w14:textId="7777777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4D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  <w:p w14:paraId="36C5304E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4F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0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1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2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3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4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5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56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305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58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D.2 GESTIÓN DE LA DOCENCIA E INVESTIGACIÓN: Máx. 2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participaciones en coordinación de equipos de investigación o docentes, asociaciones científicas, comités y comisiones científicas, editoriales o actividades de evaluación por pares, organización de eventos científicos, fomento de políticas estratégicas universitarias, etc.) (incluyendo duración, actividades desarrolladas y resultados contrastables)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59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3064" w14:textId="7777777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5B" w14:textId="77777777" w:rsidR="00A238AF" w:rsidRDefault="00A957F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  <w:p w14:paraId="36C5305C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D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E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5F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0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1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2" w14:textId="77777777" w:rsidR="00A238AF" w:rsidRDefault="00A238AF">
            <w:pPr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63" w14:textId="77777777" w:rsidR="00A238AF" w:rsidRDefault="00A238AF">
            <w:pPr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  <w:tr w:rsidR="00A238AF" w14:paraId="36C53067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65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jc w:val="both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 xml:space="preserve">D.3 GESTIÓN NO UNIVERSITARIA: Máx. 2 desempeños de responsabilidades en el ámbito de la docencia o la </w:t>
            </w: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I+D. (incluyendo duración, actividades desarrolladas y resultados contrastables)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66" w14:textId="77777777" w:rsidR="00A238AF" w:rsidRDefault="00A957F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DOC/PÁG</w:t>
            </w:r>
          </w:p>
        </w:tc>
      </w:tr>
      <w:tr w:rsidR="00A238AF" w14:paraId="36C53071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68" w14:textId="77777777" w:rsidR="00A238AF" w:rsidRDefault="00A957F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  <w:t>Máx. 500 caracteres (con espacios)</w:t>
            </w:r>
          </w:p>
          <w:p w14:paraId="36C53069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A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B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C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D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E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  <w:p w14:paraId="36C5306F" w14:textId="77777777" w:rsidR="00A238AF" w:rsidRDefault="00A238AF">
            <w:pPr>
              <w:tabs>
                <w:tab w:val="left" w:pos="6630"/>
              </w:tabs>
              <w:autoSpaceDE w:val="0"/>
              <w:spacing w:line="254" w:lineRule="auto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3070" w14:textId="77777777" w:rsidR="00A238AF" w:rsidRDefault="00A238AF">
            <w:pPr>
              <w:spacing w:line="254" w:lineRule="auto"/>
              <w:jc w:val="center"/>
              <w:rPr>
                <w:rFonts w:ascii="Franklin Gothic Book" w:hAnsi="Franklin Gothic Book" w:cs="Calibri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6C53072" w14:textId="77777777" w:rsidR="00A238AF" w:rsidRDefault="00A238AF">
      <w:pPr>
        <w:tabs>
          <w:tab w:val="left" w:pos="6630"/>
        </w:tabs>
        <w:autoSpaceDE w:val="0"/>
        <w:rPr>
          <w:rFonts w:ascii="Franklin Gothic Book" w:hAnsi="Franklin Gothic Book" w:cs="Calibri"/>
          <w:sz w:val="16"/>
          <w:szCs w:val="16"/>
        </w:rPr>
      </w:pPr>
    </w:p>
    <w:p w14:paraId="36C53073" w14:textId="77777777" w:rsidR="00A238AF" w:rsidRDefault="00A238AF">
      <w:pPr>
        <w:pStyle w:val="Sangradetextonormal"/>
        <w:ind w:left="-540" w:right="637" w:firstLine="540"/>
        <w:rPr>
          <w:rFonts w:ascii="Franklin Gothic Book" w:hAnsi="Franklin Gothic Book" w:cs="Calibri"/>
          <w:sz w:val="18"/>
          <w:szCs w:val="18"/>
        </w:rPr>
      </w:pPr>
    </w:p>
    <w:p w14:paraId="36C53074" w14:textId="77777777" w:rsidR="00A238AF" w:rsidRDefault="00A957FF">
      <w:pPr>
        <w:pStyle w:val="Sangradetextonormal"/>
        <w:ind w:left="-540" w:right="637" w:firstLine="540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La persona abajo firmante declara que todos los datos expuestos en el currículum abreviado son ciertos y que posee </w:t>
      </w:r>
      <w:r>
        <w:rPr>
          <w:rFonts w:ascii="Franklin Gothic Book" w:hAnsi="Franklin Gothic Book" w:cs="Calibri"/>
          <w:sz w:val="20"/>
        </w:rPr>
        <w:t>documentación justificativa para cada uno de ellos. Asimismo, declara que reúne las condiciones y requisitos necesarios para optar a la plaza solicitada, comprometiéndose, en caso de obtenerla, a realizar las actividades asignadas a partir de la firma del contrato de trabajo.</w:t>
      </w:r>
    </w:p>
    <w:p w14:paraId="36C53075" w14:textId="77777777" w:rsidR="00A238AF" w:rsidRDefault="00A238AF">
      <w:pPr>
        <w:spacing w:line="360" w:lineRule="auto"/>
        <w:ind w:left="-540" w:right="637" w:firstLine="540"/>
        <w:jc w:val="center"/>
        <w:rPr>
          <w:rFonts w:ascii="Franklin Gothic Book" w:hAnsi="Franklin Gothic Book" w:cs="Calibri"/>
          <w:sz w:val="18"/>
          <w:szCs w:val="18"/>
        </w:rPr>
      </w:pPr>
    </w:p>
    <w:p w14:paraId="36C53076" w14:textId="77777777" w:rsidR="00A238AF" w:rsidRDefault="00A238AF">
      <w:pPr>
        <w:spacing w:line="360" w:lineRule="auto"/>
        <w:ind w:left="-540" w:right="637" w:firstLine="540"/>
        <w:jc w:val="center"/>
        <w:rPr>
          <w:rFonts w:ascii="Franklin Gothic Book" w:hAnsi="Franklin Gothic Book" w:cs="Calibri"/>
          <w:sz w:val="18"/>
          <w:szCs w:val="18"/>
        </w:rPr>
      </w:pPr>
    </w:p>
    <w:p w14:paraId="36C53077" w14:textId="77777777" w:rsidR="00A238AF" w:rsidRDefault="00A957FF">
      <w:pPr>
        <w:spacing w:line="360" w:lineRule="auto"/>
        <w:ind w:left="-540" w:right="637" w:firstLine="540"/>
        <w:jc w:val="center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 xml:space="preserve">Sevilla, _______ de ________________ </w:t>
      </w:r>
      <w:proofErr w:type="spellStart"/>
      <w:r>
        <w:rPr>
          <w:rFonts w:ascii="Franklin Gothic Book" w:hAnsi="Franklin Gothic Book" w:cs="Calibri"/>
          <w:sz w:val="18"/>
          <w:szCs w:val="18"/>
        </w:rPr>
        <w:t>de</w:t>
      </w:r>
      <w:proofErr w:type="spellEnd"/>
      <w:r>
        <w:rPr>
          <w:rFonts w:ascii="Franklin Gothic Book" w:hAnsi="Franklin Gothic Book" w:cs="Calibri"/>
          <w:sz w:val="18"/>
          <w:szCs w:val="18"/>
        </w:rPr>
        <w:t xml:space="preserve"> 2025</w:t>
      </w:r>
    </w:p>
    <w:p w14:paraId="36C53078" w14:textId="77777777" w:rsidR="00A238AF" w:rsidRDefault="00A957FF">
      <w:pPr>
        <w:tabs>
          <w:tab w:val="left" w:pos="6630"/>
        </w:tabs>
        <w:autoSpaceDE w:val="0"/>
        <w:ind w:right="637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                                                               </w:t>
      </w:r>
    </w:p>
    <w:p w14:paraId="36C53079" w14:textId="77777777" w:rsidR="00A238AF" w:rsidRDefault="00A957FF">
      <w:pPr>
        <w:tabs>
          <w:tab w:val="left" w:pos="6630"/>
        </w:tabs>
        <w:autoSpaceDE w:val="0"/>
        <w:ind w:right="637"/>
        <w:jc w:val="center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Firma:</w:t>
      </w:r>
    </w:p>
    <w:p w14:paraId="36C5307A" w14:textId="77777777" w:rsidR="00A238AF" w:rsidRDefault="00A238AF">
      <w:pPr>
        <w:tabs>
          <w:tab w:val="left" w:pos="6630"/>
        </w:tabs>
        <w:autoSpaceDE w:val="0"/>
        <w:ind w:right="637"/>
        <w:jc w:val="center"/>
        <w:rPr>
          <w:rFonts w:ascii="Franklin Gothic Book" w:hAnsi="Franklin Gothic Book"/>
          <w:sz w:val="18"/>
          <w:szCs w:val="18"/>
        </w:rPr>
      </w:pPr>
    </w:p>
    <w:p w14:paraId="36C5307B" w14:textId="77777777" w:rsidR="00A238AF" w:rsidRDefault="00A238AF">
      <w:pPr>
        <w:tabs>
          <w:tab w:val="left" w:pos="6630"/>
        </w:tabs>
        <w:autoSpaceDE w:val="0"/>
        <w:ind w:right="637"/>
        <w:jc w:val="center"/>
        <w:rPr>
          <w:rFonts w:ascii="Franklin Gothic Book" w:hAnsi="Franklin Gothic Book"/>
          <w:sz w:val="18"/>
          <w:szCs w:val="18"/>
        </w:rPr>
      </w:pPr>
    </w:p>
    <w:p w14:paraId="36C5307C" w14:textId="77777777" w:rsidR="00A238AF" w:rsidRDefault="00A238AF">
      <w:pPr>
        <w:tabs>
          <w:tab w:val="left" w:pos="6630"/>
        </w:tabs>
        <w:autoSpaceDE w:val="0"/>
        <w:ind w:right="637"/>
        <w:jc w:val="center"/>
        <w:rPr>
          <w:rFonts w:ascii="Franklin Gothic Book" w:hAnsi="Franklin Gothic Book"/>
          <w:sz w:val="18"/>
          <w:szCs w:val="18"/>
        </w:rPr>
      </w:pPr>
    </w:p>
    <w:p w14:paraId="36C5307D" w14:textId="77777777" w:rsidR="00A238AF" w:rsidRDefault="00A238AF"/>
    <w:sectPr w:rsidR="00A238AF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E61" w14:textId="77777777" w:rsidR="00A957FF" w:rsidRDefault="00A957FF">
      <w:r>
        <w:separator/>
      </w:r>
    </w:p>
  </w:endnote>
  <w:endnote w:type="continuationSeparator" w:id="0">
    <w:p w14:paraId="36C52E63" w14:textId="77777777" w:rsidR="00A957FF" w:rsidRDefault="00A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2E5D" w14:textId="77777777" w:rsidR="00A957FF" w:rsidRDefault="00A957FF">
      <w:r>
        <w:rPr>
          <w:color w:val="000000"/>
        </w:rPr>
        <w:separator/>
      </w:r>
    </w:p>
  </w:footnote>
  <w:footnote w:type="continuationSeparator" w:id="0">
    <w:p w14:paraId="36C52E5F" w14:textId="77777777" w:rsidR="00A957FF" w:rsidRDefault="00A9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E65" w14:textId="77777777" w:rsidR="00A957FF" w:rsidRDefault="00A957FF">
    <w:pPr>
      <w:ind w:left="3540" w:firstLine="70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52E5D" wp14:editId="36C52E5E">
          <wp:simplePos x="0" y="0"/>
          <wp:positionH relativeFrom="margin">
            <wp:posOffset>-723903</wp:posOffset>
          </wp:positionH>
          <wp:positionV relativeFrom="margin">
            <wp:posOffset>-854707</wp:posOffset>
          </wp:positionV>
          <wp:extent cx="1695453" cy="742950"/>
          <wp:effectExtent l="0" t="0" r="0" b="0"/>
          <wp:wrapSquare wrapText="bothSides"/>
          <wp:docPr id="708511167" name="Imagen 5" descr="marcahorizontal B-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" r="2"/>
                  <a:stretch>
                    <a:fillRect/>
                  </a:stretch>
                </pic:blipFill>
                <pic:spPr>
                  <a:xfrm>
                    <a:off x="0" y="0"/>
                    <a:ext cx="169545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52E5F" wp14:editId="36C52E60">
              <wp:simplePos x="0" y="0"/>
              <wp:positionH relativeFrom="column">
                <wp:posOffset>3886200</wp:posOffset>
              </wp:positionH>
              <wp:positionV relativeFrom="paragraph">
                <wp:posOffset>131445</wp:posOffset>
              </wp:positionV>
              <wp:extent cx="2161541" cy="0"/>
              <wp:effectExtent l="0" t="0" r="0" b="0"/>
              <wp:wrapNone/>
              <wp:docPr id="1420563303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1541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DFF97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4" o:spid="_x0000_s1026" type="#_x0000_t32" style="position:absolute;margin-left:306pt;margin-top:10.35pt;width:170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" strokeweight=".26467mm"/>
          </w:pict>
        </mc:Fallback>
      </mc:AlternateContent>
    </w:r>
    <w:r>
      <w:rPr>
        <w:rFonts w:ascii="Franklin Gothic Book" w:hAnsi="Franklin Gothic Book"/>
        <w:sz w:val="18"/>
        <w:szCs w:val="18"/>
      </w:rPr>
      <w:t xml:space="preserve">               </w:t>
    </w:r>
    <w:proofErr w:type="spellStart"/>
    <w:r>
      <w:rPr>
        <w:rFonts w:ascii="Franklin Gothic Book" w:hAnsi="Franklin Gothic Book"/>
        <w:sz w:val="18"/>
        <w:szCs w:val="18"/>
      </w:rPr>
      <w:t>Nº</w:t>
    </w:r>
    <w:proofErr w:type="spellEnd"/>
    <w:r>
      <w:rPr>
        <w:rFonts w:ascii="Franklin Gothic Book" w:hAnsi="Franklin Gothic Book"/>
        <w:sz w:val="18"/>
        <w:szCs w:val="18"/>
      </w:rPr>
      <w:t xml:space="preserve"> de plaza:                     </w:t>
    </w:r>
  </w:p>
  <w:p w14:paraId="36C52E66" w14:textId="77777777" w:rsidR="00A957FF" w:rsidRDefault="00A957FF">
    <w:pPr>
      <w:ind w:left="4248"/>
    </w:pPr>
    <w:r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C52E61" wp14:editId="36C52E62">
              <wp:simplePos x="0" y="0"/>
              <wp:positionH relativeFrom="column">
                <wp:posOffset>3886200</wp:posOffset>
              </wp:positionH>
              <wp:positionV relativeFrom="paragraph">
                <wp:posOffset>108585</wp:posOffset>
              </wp:positionV>
              <wp:extent cx="2161541" cy="0"/>
              <wp:effectExtent l="0" t="0" r="0" b="0"/>
              <wp:wrapNone/>
              <wp:docPr id="140903880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1541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D992E1E" id="Conector recto 3" o:spid="_x0000_s1026" type="#_x0000_t32" style="position:absolute;margin-left:306pt;margin-top:8.55pt;width:170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" strokeweight=".26467mm"/>
          </w:pict>
        </mc:Fallback>
      </mc:AlternateContent>
    </w:r>
    <w:r>
      <w:rPr>
        <w:rFonts w:ascii="Franklin Gothic Book" w:hAnsi="Franklin Gothic Book"/>
        <w:sz w:val="18"/>
        <w:szCs w:val="18"/>
      </w:rPr>
      <w:t xml:space="preserve">   Apellidos y nombre:</w:t>
    </w:r>
  </w:p>
  <w:p w14:paraId="36C52E67" w14:textId="77777777" w:rsidR="00A957FF" w:rsidRDefault="00A95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E69" w14:textId="77777777" w:rsidR="00A957FF" w:rsidRDefault="00A957FF">
    <w:pPr>
      <w:pStyle w:val="Encabezado"/>
      <w:tabs>
        <w:tab w:val="clear" w:pos="4252"/>
        <w:tab w:val="clear" w:pos="8504"/>
      </w:tabs>
      <w:ind w:left="310" w:firstLine="1106"/>
      <w:jc w:val="center"/>
      <w:rPr>
        <w:rFonts w:ascii="Franklin Gothic Book" w:hAnsi="Franklin Gothic Book"/>
        <w:b/>
        <w:sz w:val="32"/>
        <w:szCs w:val="32"/>
      </w:rPr>
    </w:pPr>
    <w:r>
      <w:rPr>
        <w:rFonts w:ascii="Franklin Gothic Book" w:hAnsi="Franklin Gothic Book"/>
        <w:b/>
        <w:sz w:val="32"/>
        <w:szCs w:val="32"/>
      </w:rPr>
      <w:t>ANEXO III</w:t>
    </w:r>
  </w:p>
  <w:p w14:paraId="36C52E6A" w14:textId="77777777" w:rsidR="00A957FF" w:rsidRDefault="00A957FF">
    <w:pPr>
      <w:pStyle w:val="Encabezado"/>
      <w:tabs>
        <w:tab w:val="clear" w:pos="4252"/>
        <w:tab w:val="clear" w:pos="8504"/>
      </w:tabs>
      <w:ind w:left="-398" w:firstLine="1106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C52E63" wp14:editId="36C52E64">
          <wp:simplePos x="0" y="0"/>
          <wp:positionH relativeFrom="margin">
            <wp:posOffset>-784856</wp:posOffset>
          </wp:positionH>
          <wp:positionV relativeFrom="margin">
            <wp:posOffset>-1088392</wp:posOffset>
          </wp:positionV>
          <wp:extent cx="1695453" cy="742950"/>
          <wp:effectExtent l="0" t="0" r="0" b="0"/>
          <wp:wrapSquare wrapText="bothSides"/>
          <wp:docPr id="1526585292" name="Imagen 6" descr="marcahorizontal B-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" r="2"/>
                  <a:stretch>
                    <a:fillRect/>
                  </a:stretch>
                </pic:blipFill>
                <pic:spPr>
                  <a:xfrm>
                    <a:off x="0" y="0"/>
                    <a:ext cx="169545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6C52E6B" w14:textId="77777777" w:rsidR="00A957FF" w:rsidRDefault="00A957FF">
    <w:pPr>
      <w:pStyle w:val="Encabezado"/>
      <w:tabs>
        <w:tab w:val="clear" w:pos="4252"/>
        <w:tab w:val="clear" w:pos="8504"/>
      </w:tabs>
      <w:ind w:left="310" w:firstLine="1106"/>
      <w:jc w:val="center"/>
      <w:rPr>
        <w:rFonts w:ascii="Franklin Gothic Book" w:hAnsi="Franklin Gothic Book"/>
        <w:b/>
        <w:sz w:val="32"/>
        <w:szCs w:val="32"/>
      </w:rPr>
    </w:pPr>
    <w:r>
      <w:rPr>
        <w:rFonts w:ascii="Franklin Gothic Book" w:hAnsi="Franklin Gothic Book"/>
        <w:b/>
        <w:sz w:val="32"/>
        <w:szCs w:val="32"/>
      </w:rPr>
      <w:t>CURRÍCULUM ABREVIADO</w:t>
    </w:r>
  </w:p>
  <w:p w14:paraId="36C52E6C" w14:textId="77777777" w:rsidR="00A957FF" w:rsidRDefault="00A95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744"/>
    <w:multiLevelType w:val="multilevel"/>
    <w:tmpl w:val="E56050F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9656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38AF"/>
    <w:rsid w:val="004A2832"/>
    <w:rsid w:val="00A238AF"/>
    <w:rsid w:val="00A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52E54"/>
  <w15:docId w15:val="{CC3CBC86-3BD4-4F18-8443-5B5F5E1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hAnsi="Aptos Display"/>
      <w:color w:val="0F4761"/>
      <w:kern w:val="3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kern w:val="3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hAnsi="Aptos"/>
      <w:color w:val="0F4761"/>
      <w:kern w:val="3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hAnsi="Aptos"/>
      <w:i/>
      <w:iCs/>
      <w:color w:val="0F4761"/>
      <w:kern w:val="3"/>
      <w:sz w:val="24"/>
      <w:szCs w:val="24"/>
      <w:lang w:val="es-E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kern w:val="3"/>
      <w:sz w:val="24"/>
      <w:szCs w:val="24"/>
      <w:lang w:val="es-ES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i/>
      <w:iCs/>
      <w:color w:val="595959"/>
      <w:kern w:val="3"/>
      <w:sz w:val="24"/>
      <w:szCs w:val="24"/>
      <w:lang w:val="es-ES" w:eastAsia="en-US"/>
    </w:rPr>
  </w:style>
  <w:style w:type="paragraph" w:styleId="Ttulo7">
    <w:name w:val="heading 7"/>
    <w:basedOn w:val="Normal"/>
    <w:next w:val="Normal"/>
    <w:pPr>
      <w:keepNext/>
      <w:keepLines/>
      <w:spacing w:before="40" w:line="276" w:lineRule="auto"/>
      <w:outlineLvl w:val="6"/>
    </w:pPr>
    <w:rPr>
      <w:rFonts w:ascii="Aptos" w:hAnsi="Aptos"/>
      <w:color w:val="595959"/>
      <w:kern w:val="3"/>
      <w:sz w:val="24"/>
      <w:szCs w:val="24"/>
      <w:lang w:val="es-ES" w:eastAsia="en-US"/>
    </w:rPr>
  </w:style>
  <w:style w:type="paragraph" w:styleId="Ttulo8">
    <w:name w:val="heading 8"/>
    <w:basedOn w:val="Normal"/>
    <w:next w:val="Normal"/>
    <w:pPr>
      <w:keepNext/>
      <w:keepLines/>
      <w:spacing w:line="276" w:lineRule="auto"/>
      <w:outlineLvl w:val="7"/>
    </w:pPr>
    <w:rPr>
      <w:rFonts w:ascii="Aptos" w:hAnsi="Aptos"/>
      <w:i/>
      <w:iCs/>
      <w:color w:val="272727"/>
      <w:kern w:val="3"/>
      <w:sz w:val="24"/>
      <w:szCs w:val="24"/>
      <w:lang w:val="es-ES" w:eastAsia="en-US"/>
    </w:rPr>
  </w:style>
  <w:style w:type="paragraph" w:styleId="Ttulo9">
    <w:name w:val="heading 9"/>
    <w:basedOn w:val="Normal"/>
    <w:next w:val="Normal"/>
    <w:pPr>
      <w:keepNext/>
      <w:keepLines/>
      <w:spacing w:line="276" w:lineRule="auto"/>
      <w:outlineLvl w:val="8"/>
    </w:pPr>
    <w:rPr>
      <w:rFonts w:ascii="Aptos" w:hAnsi="Aptos"/>
      <w:color w:val="272727"/>
      <w:kern w:val="3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76" w:lineRule="auto"/>
    </w:pPr>
    <w:rPr>
      <w:rFonts w:ascii="Aptos" w:hAnsi="Aptos"/>
      <w:color w:val="595959"/>
      <w:spacing w:val="15"/>
      <w:kern w:val="3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sz w:val="24"/>
      <w:szCs w:val="24"/>
      <w:lang w:val="es-ES" w:eastAsia="en-US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spacing w:after="160" w:line="276" w:lineRule="auto"/>
      <w:ind w:left="720"/>
      <w:contextualSpacing/>
    </w:pPr>
    <w:rPr>
      <w:rFonts w:ascii="Aptos" w:eastAsia="Aptos" w:hAnsi="Aptos"/>
      <w:kern w:val="3"/>
      <w:sz w:val="24"/>
      <w:szCs w:val="24"/>
      <w:lang w:val="es-ES" w:eastAsia="en-US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sz w:val="24"/>
      <w:szCs w:val="24"/>
      <w:lang w:val="es-ES" w:eastAsia="en-US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tabs>
        <w:tab w:val="left" w:pos="0"/>
        <w:tab w:val="left" w:pos="1418"/>
      </w:tabs>
      <w:ind w:right="282" w:hanging="1134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rPr>
      <w:rFonts w:ascii="Times New Roman" w:eastAsia="Times New Roman" w:hAnsi="Times New Roman" w:cs="Times New Roman"/>
      <w:kern w:val="0"/>
      <w:szCs w:val="20"/>
      <w:lang w:val="es-ES_tradnl" w:eastAsia="es-ES"/>
    </w:rPr>
  </w:style>
  <w:style w:type="character" w:styleId="nfasissutil">
    <w:name w:val="Subtle Emphasis"/>
    <w:rPr>
      <w:i/>
      <w:iCs/>
      <w:color w:val="80808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E2E1DF6C7EBF45AB99A9418525E39C" ma:contentTypeVersion="14" ma:contentTypeDescription="Crear nuevo documento." ma:contentTypeScope="" ma:versionID="aabaf10f443edefaec7ff21017b5e755">
  <xsd:schema xmlns:xsd="http://www.w3.org/2001/XMLSchema" xmlns:xs="http://www.w3.org/2001/XMLSchema" xmlns:p="http://schemas.microsoft.com/office/2006/metadata/properties" xmlns:ns2="cd1514af-04ac-46b5-85b6-9b948279c5fa" xmlns:ns3="3922af31-7943-43d5-ac29-21c1c751394f" targetNamespace="http://schemas.microsoft.com/office/2006/metadata/properties" ma:root="true" ma:fieldsID="422428170ba89951b8e6b2837d7a0af7" ns2:_="" ns3:_="">
    <xsd:import namespace="cd1514af-04ac-46b5-85b6-9b948279c5fa"/>
    <xsd:import namespace="3922af31-7943-43d5-ac29-21c1c7513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14af-04ac-46b5-85b6-9b948279c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2af31-7943-43d5-ac29-21c1c751394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b3aaaa0-5d56-463a-ba61-877c5669192d}" ma:internalName="TaxCatchAll" ma:showField="CatchAllData" ma:web="3922af31-7943-43d5-ac29-21c1c7513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2af31-7943-43d5-ac29-21c1c751394f" xsi:nil="true"/>
    <lcf76f155ced4ddcb4097134ff3c332f xmlns="cd1514af-04ac-46b5-85b6-9b948279c5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23A8E1-CD8C-4013-B1C9-C18D12598BA1}"/>
</file>

<file path=customXml/itemProps2.xml><?xml version="1.0" encoding="utf-8"?>
<ds:datastoreItem xmlns:ds="http://schemas.openxmlformats.org/officeDocument/2006/customXml" ds:itemID="{865F3884-0FED-49A9-90B1-3D7B53B8F084}"/>
</file>

<file path=customXml/itemProps3.xml><?xml version="1.0" encoding="utf-8"?>
<ds:datastoreItem xmlns:ds="http://schemas.openxmlformats.org/officeDocument/2006/customXml" ds:itemID="{5BB19AAA-9B52-493F-8BCC-0650466BB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Gomez Villavieja</dc:creator>
  <dc:description/>
  <cp:lastModifiedBy>Esther Gomez Villavieja</cp:lastModifiedBy>
  <cp:revision>2</cp:revision>
  <dcterms:created xsi:type="dcterms:W3CDTF">2025-02-03T19:11:00Z</dcterms:created>
  <dcterms:modified xsi:type="dcterms:W3CDTF">2025-02-03T19:11:00Z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0x01010069E2E1DF6C7EBF45AB99A9418525E39C</vt:lpwstr>
  </property>
</Properties>
</file>